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73F1" w14:textId="77777777" w:rsidR="0010068B" w:rsidRPr="001E6EFD" w:rsidRDefault="0010068B" w:rsidP="001E6EFD">
      <w:pPr>
        <w:pStyle w:val="TitelDTD"/>
        <w:spacing w:after="0"/>
        <w:rPr>
          <w:sz w:val="18"/>
          <w:szCs w:val="18"/>
        </w:rPr>
      </w:pPr>
    </w:p>
    <w:p w14:paraId="0FA5CBEC" w14:textId="43DFD1FB" w:rsidR="00095082" w:rsidRPr="00E60B81" w:rsidRDefault="004B267F" w:rsidP="0010068B">
      <w:pPr>
        <w:pStyle w:val="TitelDTD"/>
        <w:rPr>
          <w:lang w:val="fr-FR"/>
        </w:rPr>
      </w:pPr>
      <w:r w:rsidRPr="00E60B81">
        <w:rPr>
          <w:lang w:val="fr-FR"/>
        </w:rPr>
        <w:t>Dossier technique</w:t>
      </w:r>
    </w:p>
    <w:p w14:paraId="07F90108" w14:textId="769EE0BD" w:rsidR="00095082" w:rsidRPr="003821FA" w:rsidRDefault="00797150" w:rsidP="00AC3153">
      <w:pPr>
        <w:pStyle w:val="SubTitleDTD"/>
      </w:pPr>
      <w:r>
        <w:t>FAÇONNAGE DES ACIERS</w:t>
      </w:r>
    </w:p>
    <w:p w14:paraId="08707364" w14:textId="7C903F12" w:rsidR="00AB429B" w:rsidRPr="00095082" w:rsidRDefault="00B9631D" w:rsidP="00D632B0">
      <w:pPr>
        <w:pStyle w:val="SubTitleDTD"/>
      </w:pPr>
      <w:r w:rsidRPr="003821FA">
        <w:t>conformement au</w:t>
      </w:r>
      <w:r w:rsidR="00095082" w:rsidRPr="003821FA">
        <w:t xml:space="preserve"> reglement d’application</w:t>
      </w:r>
      <w:r w:rsidR="00095082" w:rsidRPr="00B9631D">
        <w:t xml:space="preserve"> TRA </w:t>
      </w:r>
      <w:r w:rsidR="004A2EC2">
        <w:t>5</w:t>
      </w:r>
      <w:r w:rsidR="00797150">
        <w:t>00</w:t>
      </w:r>
    </w:p>
    <w:tbl>
      <w:tblPr>
        <w:tblStyle w:val="ListTable1Light-Accent5"/>
        <w:tblW w:w="9356" w:type="dxa"/>
        <w:tblInd w:w="-15"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4" w:space="0" w:color="076293" w:themeColor="text1"/>
          <w:insideV w:val="single" w:sz="4" w:space="0" w:color="076293" w:themeColor="text1"/>
        </w:tblBorders>
        <w:tblLook w:val="0600" w:firstRow="0" w:lastRow="0" w:firstColumn="0" w:lastColumn="0" w:noHBand="1" w:noVBand="1"/>
      </w:tblPr>
      <w:tblGrid>
        <w:gridCol w:w="993"/>
        <w:gridCol w:w="1224"/>
        <w:gridCol w:w="2190"/>
        <w:gridCol w:w="225"/>
        <w:gridCol w:w="888"/>
        <w:gridCol w:w="1743"/>
        <w:gridCol w:w="2093"/>
      </w:tblGrid>
      <w:tr w:rsidR="00054041" w:rsidRPr="00131F50" w14:paraId="14CDB4AE" w14:textId="27B33344" w:rsidTr="00D632B0">
        <w:trPr>
          <w:trHeight w:val="407"/>
        </w:trPr>
        <w:tc>
          <w:tcPr>
            <w:tcW w:w="4678" w:type="dxa"/>
            <w:gridSpan w:val="4"/>
            <w:tcBorders>
              <w:top w:val="single" w:sz="12" w:space="0" w:color="076293" w:themeColor="text1"/>
              <w:bottom w:val="single" w:sz="4" w:space="0" w:color="076293" w:themeColor="text1"/>
            </w:tcBorders>
            <w:shd w:val="clear" w:color="auto" w:fill="auto"/>
            <w:vAlign w:val="center"/>
          </w:tcPr>
          <w:p w14:paraId="0829256A" w14:textId="70E4850A" w:rsidR="00054041" w:rsidRPr="00B53378" w:rsidRDefault="00797150" w:rsidP="003821FA">
            <w:pPr>
              <w:pStyle w:val="StandardboldcenterDTD"/>
            </w:pPr>
            <w:proofErr w:type="spellStart"/>
            <w:r>
              <w:t>Façonnier</w:t>
            </w:r>
            <w:proofErr w:type="spellEnd"/>
          </w:p>
        </w:tc>
        <w:tc>
          <w:tcPr>
            <w:tcW w:w="4678" w:type="dxa"/>
            <w:gridSpan w:val="3"/>
            <w:tcBorders>
              <w:top w:val="single" w:sz="12" w:space="0" w:color="076293" w:themeColor="text1"/>
              <w:bottom w:val="single" w:sz="4" w:space="0" w:color="076293" w:themeColor="text1"/>
            </w:tcBorders>
            <w:shd w:val="clear" w:color="auto" w:fill="auto"/>
            <w:vAlign w:val="center"/>
          </w:tcPr>
          <w:p w14:paraId="20C280E9" w14:textId="4B31C571" w:rsidR="00054041" w:rsidRPr="007F6A20" w:rsidRDefault="00054041" w:rsidP="003821FA">
            <w:pPr>
              <w:pStyle w:val="StandardboldcenterDTD"/>
            </w:pPr>
          </w:p>
        </w:tc>
      </w:tr>
      <w:tr w:rsidR="00797150" w:rsidRPr="00131F50" w14:paraId="5BDFB72F" w14:textId="77777777" w:rsidTr="00D632B0">
        <w:trPr>
          <w:trHeight w:val="407"/>
        </w:trPr>
        <w:tc>
          <w:tcPr>
            <w:tcW w:w="2236" w:type="dxa"/>
            <w:gridSpan w:val="2"/>
            <w:tcBorders>
              <w:top w:val="single" w:sz="4" w:space="0" w:color="076293" w:themeColor="text1"/>
              <w:left w:val="single" w:sz="12" w:space="0" w:color="076293" w:themeColor="text1"/>
              <w:bottom w:val="single" w:sz="4" w:space="0" w:color="076293" w:themeColor="text1"/>
              <w:right w:val="nil"/>
            </w:tcBorders>
            <w:shd w:val="clear" w:color="auto" w:fill="auto"/>
            <w:vAlign w:val="center"/>
          </w:tcPr>
          <w:p w14:paraId="3F4A5063" w14:textId="53FEB8A1" w:rsidR="00797150" w:rsidRPr="007F6A20" w:rsidRDefault="00797150" w:rsidP="003821FA">
            <w:pPr>
              <w:pStyle w:val="StandardboldcenterDTD"/>
            </w:pPr>
            <w:proofErr w:type="spellStart"/>
            <w:r>
              <w:t>Redressage</w:t>
            </w:r>
            <w:proofErr w:type="spellEnd"/>
            <w:r>
              <w:t xml:space="preserve"> </w:t>
            </w:r>
            <w:sdt>
              <w:sdtPr>
                <w:id w:val="58919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13" w:type="dxa"/>
            <w:tcBorders>
              <w:top w:val="single" w:sz="4" w:space="0" w:color="076293" w:themeColor="text1"/>
              <w:left w:val="nil"/>
              <w:bottom w:val="single" w:sz="4" w:space="0" w:color="076293" w:themeColor="text1"/>
              <w:right w:val="nil"/>
            </w:tcBorders>
            <w:shd w:val="clear" w:color="auto" w:fill="auto"/>
            <w:vAlign w:val="center"/>
          </w:tcPr>
          <w:p w14:paraId="20FAC19B" w14:textId="13C7DC28" w:rsidR="00797150" w:rsidRPr="007F6A20" w:rsidRDefault="00797150" w:rsidP="003821FA">
            <w:pPr>
              <w:pStyle w:val="StandardboldcenterDTD"/>
            </w:pPr>
            <w:r>
              <w:t xml:space="preserve">Coupe à longueur </w:t>
            </w:r>
            <w:sdt>
              <w:sdtPr>
                <w:id w:val="-204258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793" w:type="dxa"/>
            <w:gridSpan w:val="3"/>
            <w:tcBorders>
              <w:top w:val="single" w:sz="4" w:space="0" w:color="076293" w:themeColor="text1"/>
              <w:left w:val="nil"/>
              <w:bottom w:val="single" w:sz="4" w:space="0" w:color="076293" w:themeColor="text1"/>
              <w:right w:val="nil"/>
            </w:tcBorders>
            <w:shd w:val="clear" w:color="auto" w:fill="auto"/>
            <w:vAlign w:val="center"/>
          </w:tcPr>
          <w:p w14:paraId="4EE21067" w14:textId="201CC1ED" w:rsidR="00797150" w:rsidRPr="007F6A20" w:rsidRDefault="00797150" w:rsidP="003821FA">
            <w:pPr>
              <w:pStyle w:val="StandardboldcenterDTD"/>
            </w:pPr>
            <w:proofErr w:type="spellStart"/>
            <w:r>
              <w:t>Pliage</w:t>
            </w:r>
            <w:proofErr w:type="spellEnd"/>
            <w:r>
              <w:t xml:space="preserve"> </w:t>
            </w:r>
            <w:sdt>
              <w:sdtPr>
                <w:id w:val="-1688123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14" w:type="dxa"/>
            <w:tcBorders>
              <w:top w:val="single" w:sz="4" w:space="0" w:color="076293" w:themeColor="text1"/>
              <w:left w:val="nil"/>
              <w:bottom w:val="single" w:sz="4" w:space="0" w:color="076293" w:themeColor="text1"/>
              <w:right w:val="single" w:sz="12" w:space="0" w:color="076293" w:themeColor="text1"/>
            </w:tcBorders>
            <w:shd w:val="clear" w:color="auto" w:fill="auto"/>
            <w:vAlign w:val="center"/>
          </w:tcPr>
          <w:p w14:paraId="37087E3D" w14:textId="76A7DAAD" w:rsidR="00797150" w:rsidRPr="007F6A20" w:rsidRDefault="00797150" w:rsidP="003821FA">
            <w:pPr>
              <w:pStyle w:val="StandardboldcenterDTD"/>
            </w:pPr>
            <w:proofErr w:type="spellStart"/>
            <w:r>
              <w:t>Soudage</w:t>
            </w:r>
            <w:proofErr w:type="spellEnd"/>
            <w:r>
              <w:t xml:space="preserve"> </w:t>
            </w:r>
            <w:sdt>
              <w:sdtPr>
                <w:id w:val="1647462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632B0" w:rsidRPr="00B9631D" w14:paraId="7BF10554" w14:textId="60D82FE0" w:rsidTr="00D632B0">
        <w:trPr>
          <w:trHeight w:val="407"/>
        </w:trPr>
        <w:tc>
          <w:tcPr>
            <w:tcW w:w="4678" w:type="dxa"/>
            <w:gridSpan w:val="4"/>
            <w:tcBorders>
              <w:top w:val="single" w:sz="4" w:space="0" w:color="076293" w:themeColor="text1"/>
              <w:bottom w:val="single" w:sz="4" w:space="0" w:color="076293" w:themeColor="text1"/>
            </w:tcBorders>
            <w:shd w:val="clear" w:color="auto" w:fill="auto"/>
            <w:vAlign w:val="center"/>
          </w:tcPr>
          <w:p w14:paraId="50FA636F" w14:textId="344F8586" w:rsidR="00D632B0" w:rsidRPr="00095082" w:rsidRDefault="00D632B0" w:rsidP="003821FA">
            <w:pPr>
              <w:pStyle w:val="StandardboldcenterDTD"/>
              <w:rPr>
                <w:lang w:val="fr-FR"/>
              </w:rPr>
            </w:pPr>
            <w:r>
              <w:rPr>
                <w:color w:val="076293" w:themeColor="text1"/>
                <w:lang w:val="fr-FR"/>
              </w:rPr>
              <w:t>S</w:t>
            </w:r>
            <w:r w:rsidRPr="00095082">
              <w:rPr>
                <w:color w:val="076293" w:themeColor="text1"/>
                <w:lang w:val="fr-FR"/>
              </w:rPr>
              <w:t>ite de production</w:t>
            </w:r>
          </w:p>
        </w:tc>
        <w:tc>
          <w:tcPr>
            <w:tcW w:w="4678" w:type="dxa"/>
            <w:gridSpan w:val="3"/>
            <w:tcBorders>
              <w:top w:val="single" w:sz="4" w:space="0" w:color="076293" w:themeColor="text1"/>
              <w:bottom w:val="single" w:sz="4" w:space="0" w:color="076293" w:themeColor="text1"/>
            </w:tcBorders>
            <w:shd w:val="clear" w:color="auto" w:fill="auto"/>
            <w:vAlign w:val="center"/>
          </w:tcPr>
          <w:p w14:paraId="60B19E48" w14:textId="5504AB25" w:rsidR="00D632B0" w:rsidRPr="00095082" w:rsidRDefault="00D632B0" w:rsidP="003821FA">
            <w:pPr>
              <w:pStyle w:val="StandardboldcenterDTD"/>
              <w:rPr>
                <w:color w:val="076293" w:themeColor="text1"/>
                <w:lang w:val="fr-FR"/>
              </w:rPr>
            </w:pPr>
            <w:r>
              <w:rPr>
                <w:color w:val="076293" w:themeColor="text1"/>
                <w:lang w:val="fr-FR"/>
              </w:rPr>
              <w:t>S</w:t>
            </w:r>
            <w:r w:rsidRPr="00095082">
              <w:rPr>
                <w:color w:val="076293" w:themeColor="text1"/>
                <w:lang w:val="fr-FR"/>
              </w:rPr>
              <w:t>iège social</w:t>
            </w:r>
          </w:p>
        </w:tc>
      </w:tr>
      <w:tr w:rsidR="00D632B0" w:rsidRPr="004B267F" w14:paraId="0CF4D39F" w14:textId="19121E4E"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3C8A9B35" w14:textId="77777777" w:rsidR="00D632B0" w:rsidRPr="00AC3153" w:rsidRDefault="00D632B0" w:rsidP="00AC3153">
            <w:pPr>
              <w:pStyle w:val="StandaardDTD"/>
            </w:pPr>
            <w:bookmarkStart w:id="0" w:name="_Hlk173418022"/>
            <w:proofErr w:type="spellStart"/>
            <w:r w:rsidRPr="00AC3153">
              <w:t>Adresse</w:t>
            </w:r>
            <w:proofErr w:type="spellEnd"/>
            <w:r w:rsidRPr="00AC3153">
              <w:t xml:space="preserve"> </w:t>
            </w:r>
          </w:p>
        </w:tc>
        <w:tc>
          <w:tcPr>
            <w:tcW w:w="3685" w:type="dxa"/>
            <w:gridSpan w:val="3"/>
            <w:tcBorders>
              <w:top w:val="single" w:sz="4" w:space="0" w:color="076293" w:themeColor="text1"/>
              <w:bottom w:val="single" w:sz="4" w:space="0" w:color="076293" w:themeColor="text1"/>
            </w:tcBorders>
            <w:shd w:val="clear" w:color="auto" w:fill="auto"/>
            <w:vAlign w:val="center"/>
          </w:tcPr>
          <w:p w14:paraId="32993D7F" w14:textId="0D1AC834"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6EA1BEB6" w14:textId="6F32B8AE" w:rsidR="00D632B0" w:rsidRPr="00AC3153" w:rsidRDefault="00D632B0" w:rsidP="00AC3153">
            <w:pPr>
              <w:pStyle w:val="StandaardDTD"/>
            </w:pPr>
            <w:proofErr w:type="spellStart"/>
            <w:r w:rsidRPr="00AC3153">
              <w:t>Adresse</w:t>
            </w:r>
            <w:proofErr w:type="spellEnd"/>
            <w:r w:rsidRPr="00AC3153">
              <w:t xml:space="preserve"> </w:t>
            </w:r>
          </w:p>
        </w:tc>
        <w:tc>
          <w:tcPr>
            <w:tcW w:w="3890" w:type="dxa"/>
            <w:gridSpan w:val="2"/>
            <w:tcBorders>
              <w:top w:val="single" w:sz="4" w:space="0" w:color="076293" w:themeColor="text1"/>
              <w:bottom w:val="single" w:sz="4" w:space="0" w:color="076293" w:themeColor="text1"/>
            </w:tcBorders>
            <w:shd w:val="clear" w:color="auto" w:fill="auto"/>
            <w:vAlign w:val="center"/>
          </w:tcPr>
          <w:p w14:paraId="67214A42" w14:textId="41A5D587" w:rsidR="00D632B0" w:rsidRPr="00AC3153" w:rsidRDefault="00D632B0" w:rsidP="00AC3153">
            <w:pPr>
              <w:pStyle w:val="StandaardDTD"/>
            </w:pPr>
            <w:r w:rsidRPr="00AC3153">
              <w:t xml:space="preserve"> </w:t>
            </w:r>
          </w:p>
        </w:tc>
      </w:tr>
      <w:tr w:rsidR="00D632B0" w:rsidRPr="004B267F" w14:paraId="387D4C19" w14:textId="032AC176"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2530501D" w14:textId="77777777" w:rsidR="00D632B0" w:rsidRPr="00AC3153" w:rsidRDefault="00D632B0" w:rsidP="00AC3153">
            <w:pPr>
              <w:pStyle w:val="StandaardDTD"/>
            </w:pPr>
            <w:r w:rsidRPr="00AC3153">
              <w:t>Tel</w:t>
            </w:r>
          </w:p>
        </w:tc>
        <w:tc>
          <w:tcPr>
            <w:tcW w:w="3685" w:type="dxa"/>
            <w:gridSpan w:val="3"/>
            <w:tcBorders>
              <w:top w:val="single" w:sz="4" w:space="0" w:color="076293" w:themeColor="text1"/>
              <w:bottom w:val="single" w:sz="4" w:space="0" w:color="076293" w:themeColor="text1"/>
            </w:tcBorders>
            <w:shd w:val="clear" w:color="auto" w:fill="auto"/>
            <w:vAlign w:val="center"/>
          </w:tcPr>
          <w:p w14:paraId="5304B4AA" w14:textId="31F528F0"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7163EA05" w14:textId="07E3DD55" w:rsidR="00D632B0" w:rsidRPr="00AC3153" w:rsidRDefault="00D632B0" w:rsidP="00AC3153">
            <w:pPr>
              <w:pStyle w:val="StandaardDTD"/>
            </w:pPr>
            <w:r w:rsidRPr="00AC3153">
              <w:t>Tel</w:t>
            </w:r>
          </w:p>
        </w:tc>
        <w:tc>
          <w:tcPr>
            <w:tcW w:w="3890" w:type="dxa"/>
            <w:gridSpan w:val="2"/>
            <w:tcBorders>
              <w:top w:val="single" w:sz="4" w:space="0" w:color="076293" w:themeColor="text1"/>
              <w:bottom w:val="single" w:sz="4" w:space="0" w:color="076293" w:themeColor="text1"/>
            </w:tcBorders>
            <w:shd w:val="clear" w:color="auto" w:fill="auto"/>
            <w:vAlign w:val="center"/>
          </w:tcPr>
          <w:p w14:paraId="1A4C8C88" w14:textId="0F57D737" w:rsidR="00D632B0" w:rsidRPr="00AC3153" w:rsidRDefault="00D632B0" w:rsidP="00AC3153">
            <w:pPr>
              <w:pStyle w:val="StandaardDTD"/>
            </w:pPr>
          </w:p>
        </w:tc>
      </w:tr>
      <w:tr w:rsidR="00D632B0" w:rsidRPr="004B267F" w14:paraId="2D2770E6" w14:textId="05B80DE3" w:rsidTr="00D632B0">
        <w:trPr>
          <w:trHeight w:val="407"/>
        </w:trPr>
        <w:tc>
          <w:tcPr>
            <w:tcW w:w="993" w:type="dxa"/>
            <w:tcBorders>
              <w:top w:val="single" w:sz="4" w:space="0" w:color="076293" w:themeColor="text1"/>
              <w:bottom w:val="single" w:sz="12" w:space="0" w:color="076293" w:themeColor="text1"/>
            </w:tcBorders>
            <w:shd w:val="clear" w:color="auto" w:fill="auto"/>
            <w:vAlign w:val="center"/>
          </w:tcPr>
          <w:p w14:paraId="1409BA81" w14:textId="77777777" w:rsidR="00D632B0" w:rsidRPr="00AC3153" w:rsidRDefault="00D632B0" w:rsidP="00AC3153">
            <w:pPr>
              <w:pStyle w:val="StandaardDTD"/>
            </w:pPr>
            <w:r w:rsidRPr="00AC3153">
              <w:t>Email</w:t>
            </w:r>
          </w:p>
        </w:tc>
        <w:tc>
          <w:tcPr>
            <w:tcW w:w="3685" w:type="dxa"/>
            <w:gridSpan w:val="3"/>
            <w:tcBorders>
              <w:top w:val="single" w:sz="4" w:space="0" w:color="076293" w:themeColor="text1"/>
              <w:bottom w:val="single" w:sz="12" w:space="0" w:color="076293" w:themeColor="text1"/>
            </w:tcBorders>
            <w:shd w:val="clear" w:color="auto" w:fill="auto"/>
            <w:vAlign w:val="center"/>
          </w:tcPr>
          <w:p w14:paraId="36DA9F0B" w14:textId="33DF2E8E" w:rsidR="00D632B0" w:rsidRPr="00AC3153" w:rsidRDefault="00D632B0" w:rsidP="00AC3153">
            <w:pPr>
              <w:pStyle w:val="StandaardDTD"/>
            </w:pPr>
          </w:p>
        </w:tc>
        <w:tc>
          <w:tcPr>
            <w:tcW w:w="788" w:type="dxa"/>
            <w:tcBorders>
              <w:top w:val="single" w:sz="4" w:space="0" w:color="076293" w:themeColor="text1"/>
              <w:bottom w:val="single" w:sz="12" w:space="0" w:color="076293" w:themeColor="text1"/>
            </w:tcBorders>
            <w:shd w:val="clear" w:color="auto" w:fill="auto"/>
            <w:vAlign w:val="center"/>
          </w:tcPr>
          <w:p w14:paraId="74F1D0E1" w14:textId="4BAEAB91" w:rsidR="00D632B0" w:rsidRPr="00AC3153" w:rsidRDefault="00D632B0" w:rsidP="00AC3153">
            <w:pPr>
              <w:pStyle w:val="StandaardDTD"/>
            </w:pPr>
            <w:r w:rsidRPr="00AC3153">
              <w:t>Email</w:t>
            </w:r>
          </w:p>
        </w:tc>
        <w:tc>
          <w:tcPr>
            <w:tcW w:w="3890" w:type="dxa"/>
            <w:gridSpan w:val="2"/>
            <w:tcBorders>
              <w:top w:val="single" w:sz="4" w:space="0" w:color="076293" w:themeColor="text1"/>
              <w:bottom w:val="single" w:sz="12" w:space="0" w:color="076293" w:themeColor="text1"/>
            </w:tcBorders>
            <w:shd w:val="clear" w:color="auto" w:fill="auto"/>
            <w:vAlign w:val="center"/>
          </w:tcPr>
          <w:p w14:paraId="00F964BB" w14:textId="5D1E6B92" w:rsidR="00D632B0" w:rsidRPr="00AC3153" w:rsidRDefault="00D632B0" w:rsidP="00AC3153">
            <w:pPr>
              <w:pStyle w:val="StandaardDTD"/>
            </w:pPr>
          </w:p>
        </w:tc>
      </w:tr>
      <w:bookmarkEnd w:id="0"/>
    </w:tbl>
    <w:p w14:paraId="234CA3BD" w14:textId="58C20C2C" w:rsidR="00E64CE6" w:rsidRPr="00797150" w:rsidRDefault="00E64CE6" w:rsidP="00D632B0">
      <w:pPr>
        <w:pStyle w:val="TitelDTD"/>
        <w:tabs>
          <w:tab w:val="left" w:pos="1056"/>
        </w:tabs>
        <w:spacing w:after="0"/>
        <w:jc w:val="both"/>
        <w:rPr>
          <w:sz w:val="18"/>
          <w:szCs w:val="18"/>
          <w:lang w:val="fr-FR"/>
        </w:rPr>
      </w:pPr>
    </w:p>
    <w:tbl>
      <w:tblPr>
        <w:tblW w:w="9341" w:type="dxa"/>
        <w:tblBorders>
          <w:top w:val="single" w:sz="12" w:space="0" w:color="076293"/>
          <w:left w:val="single" w:sz="12" w:space="0" w:color="076293"/>
          <w:bottom w:val="single" w:sz="12" w:space="0" w:color="076293"/>
          <w:right w:val="single" w:sz="12" w:space="0" w:color="076293"/>
          <w:insideH w:val="single" w:sz="12" w:space="0" w:color="076293"/>
          <w:insideV w:val="single" w:sz="12" w:space="0" w:color="076293"/>
        </w:tblBorders>
        <w:tblLayout w:type="fixed"/>
        <w:tblCellMar>
          <w:left w:w="70" w:type="dxa"/>
          <w:right w:w="70" w:type="dxa"/>
        </w:tblCellMar>
        <w:tblLook w:val="0000" w:firstRow="0" w:lastRow="0" w:firstColumn="0" w:lastColumn="0" w:noHBand="0" w:noVBand="0"/>
      </w:tblPr>
      <w:tblGrid>
        <w:gridCol w:w="1316"/>
        <w:gridCol w:w="2497"/>
        <w:gridCol w:w="2409"/>
        <w:gridCol w:w="3119"/>
      </w:tblGrid>
      <w:tr w:rsidR="00DC35FA" w:rsidRPr="00EF59D1" w14:paraId="0157A665" w14:textId="77777777" w:rsidTr="003821FA">
        <w:trPr>
          <w:cantSplit/>
          <w:trHeight w:val="396"/>
        </w:trPr>
        <w:tc>
          <w:tcPr>
            <w:tcW w:w="1316" w:type="dxa"/>
            <w:vMerge w:val="restart"/>
            <w:tcBorders>
              <w:top w:val="single" w:sz="12" w:space="0" w:color="076293" w:themeColor="text1"/>
              <w:left w:val="single" w:sz="12" w:space="0" w:color="076293" w:themeColor="text1"/>
              <w:right w:val="single" w:sz="8" w:space="0" w:color="076293" w:themeColor="text1"/>
            </w:tcBorders>
            <w:vAlign w:val="center"/>
          </w:tcPr>
          <w:p w14:paraId="77DF040F" w14:textId="77777777" w:rsidR="00DC35FA" w:rsidRPr="00982FE6" w:rsidRDefault="00DC35FA" w:rsidP="009839CE">
            <w:pPr>
              <w:pStyle w:val="TitleTable"/>
              <w:rPr>
                <w:lang w:val="fr-FR"/>
              </w:rPr>
            </w:pPr>
          </w:p>
        </w:tc>
        <w:tc>
          <w:tcPr>
            <w:tcW w:w="2497"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41ABB60D" w14:textId="77777777" w:rsidR="00DC35FA" w:rsidRPr="003821FA" w:rsidRDefault="00DC35FA" w:rsidP="003821FA">
            <w:pPr>
              <w:pStyle w:val="StandardboldcenterDTD"/>
            </w:pPr>
            <w:proofErr w:type="spellStart"/>
            <w:r w:rsidRPr="003821FA">
              <w:t>Organisme</w:t>
            </w:r>
            <w:proofErr w:type="spellEnd"/>
            <w:r w:rsidRPr="003821FA">
              <w:t xml:space="preserve"> de </w:t>
            </w:r>
            <w:proofErr w:type="spellStart"/>
            <w:r w:rsidRPr="003821FA">
              <w:t>contrôle</w:t>
            </w:r>
            <w:proofErr w:type="spellEnd"/>
          </w:p>
        </w:tc>
        <w:tc>
          <w:tcPr>
            <w:tcW w:w="2409"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7373DB46" w14:textId="2CAB6329" w:rsidR="00DC35FA" w:rsidRPr="003821FA" w:rsidRDefault="00DC35FA" w:rsidP="003821FA">
            <w:pPr>
              <w:pStyle w:val="StandardboldcenterDTD"/>
            </w:pPr>
            <w:r w:rsidRPr="003821FA">
              <w:t>PROCERTUS</w:t>
            </w:r>
          </w:p>
        </w:tc>
        <w:tc>
          <w:tcPr>
            <w:tcW w:w="3119" w:type="dxa"/>
            <w:vMerge w:val="restart"/>
            <w:tcBorders>
              <w:top w:val="single" w:sz="12" w:space="0" w:color="076293" w:themeColor="text1"/>
              <w:left w:val="single" w:sz="8" w:space="0" w:color="076293" w:themeColor="text1"/>
              <w:right w:val="single" w:sz="12" w:space="0" w:color="076293" w:themeColor="text1"/>
            </w:tcBorders>
            <w:vAlign w:val="center"/>
          </w:tcPr>
          <w:p w14:paraId="3EB0025E" w14:textId="653EB9BF" w:rsidR="00797150" w:rsidRPr="003821FA" w:rsidRDefault="00794D44" w:rsidP="00797150">
            <w:pPr>
              <w:pStyle w:val="StandardboldcenterDTD"/>
            </w:pPr>
            <w:r>
              <w:t>Fabricant</w:t>
            </w:r>
          </w:p>
        </w:tc>
      </w:tr>
      <w:tr w:rsidR="00DC35FA" w:rsidRPr="00EF59D1" w14:paraId="1A4F41A1" w14:textId="77777777" w:rsidTr="00B93EC7">
        <w:trPr>
          <w:cantSplit/>
        </w:trPr>
        <w:tc>
          <w:tcPr>
            <w:tcW w:w="1316" w:type="dxa"/>
            <w:vMerge/>
            <w:tcBorders>
              <w:left w:val="single" w:sz="12" w:space="0" w:color="076293" w:themeColor="text1"/>
              <w:right w:val="single" w:sz="8" w:space="0" w:color="076293" w:themeColor="text1"/>
            </w:tcBorders>
            <w:vAlign w:val="center"/>
          </w:tcPr>
          <w:p w14:paraId="1A9726CB" w14:textId="77777777" w:rsidR="00DC35FA" w:rsidRPr="002B294D" w:rsidRDefault="00DC35FA" w:rsidP="002B294D">
            <w:pPr>
              <w:pStyle w:val="Style3"/>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3B7F2C5" w14:textId="77777777" w:rsidR="00DC35FA" w:rsidRPr="002B294D" w:rsidRDefault="00DC35FA" w:rsidP="00AC3153">
            <w:pPr>
              <w:pStyle w:val="standaardcenterDTD"/>
            </w:pPr>
            <w:proofErr w:type="spellStart"/>
            <w:r w:rsidRPr="002B294D">
              <w:t>Vérifié</w:t>
            </w:r>
            <w:proofErr w:type="spellEnd"/>
            <w:r w:rsidRPr="002B294D">
              <w:t xml:space="preserve">     </w:t>
            </w:r>
            <w:r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2E93750" w14:textId="77777777" w:rsidR="00DC35FA" w:rsidRPr="002B294D" w:rsidRDefault="00DC35FA" w:rsidP="00AC3153">
            <w:pPr>
              <w:pStyle w:val="standaardcenterDTD"/>
            </w:pPr>
            <w:proofErr w:type="spellStart"/>
            <w:r w:rsidRPr="002B294D">
              <w:t>Vérifié</w:t>
            </w:r>
            <w:proofErr w:type="spellEnd"/>
            <w:r w:rsidRPr="002B294D">
              <w:t xml:space="preserve">     </w:t>
            </w:r>
            <w:r w:rsidRPr="002B294D">
              <w:rPr>
                <w:rFonts w:ascii="Arial" w:hAnsi="Arial" w:cs="Arial"/>
              </w:rPr>
              <w:t>□</w:t>
            </w:r>
          </w:p>
        </w:tc>
        <w:tc>
          <w:tcPr>
            <w:tcW w:w="3119" w:type="dxa"/>
            <w:vMerge/>
            <w:tcBorders>
              <w:left w:val="single" w:sz="8" w:space="0" w:color="076293" w:themeColor="text1"/>
              <w:right w:val="single" w:sz="12" w:space="0" w:color="076293" w:themeColor="text1"/>
            </w:tcBorders>
            <w:vAlign w:val="center"/>
          </w:tcPr>
          <w:p w14:paraId="4F5C12EF" w14:textId="0D912EF0" w:rsidR="00DC35FA" w:rsidRPr="002B294D" w:rsidRDefault="00DC35FA" w:rsidP="00982FE6">
            <w:pPr>
              <w:pStyle w:val="Style3"/>
              <w:jc w:val="left"/>
            </w:pPr>
          </w:p>
        </w:tc>
      </w:tr>
      <w:tr w:rsidR="00DC35FA" w:rsidRPr="00EF59D1" w14:paraId="2049C7FA" w14:textId="77777777" w:rsidTr="00C67B1B">
        <w:trPr>
          <w:cantSplit/>
        </w:trPr>
        <w:tc>
          <w:tcPr>
            <w:tcW w:w="1316" w:type="dxa"/>
            <w:vMerge/>
            <w:tcBorders>
              <w:left w:val="single" w:sz="12" w:space="0" w:color="076293" w:themeColor="text1"/>
              <w:bottom w:val="single" w:sz="8" w:space="0" w:color="076293" w:themeColor="text1"/>
              <w:right w:val="single" w:sz="8" w:space="0" w:color="076293" w:themeColor="text1"/>
            </w:tcBorders>
            <w:vAlign w:val="center"/>
          </w:tcPr>
          <w:p w14:paraId="6D95790E" w14:textId="77777777" w:rsidR="00DC35FA" w:rsidRPr="002B294D" w:rsidRDefault="00DC35FA" w:rsidP="004B267F">
            <w:pPr>
              <w:pStyle w:val="Style3"/>
              <w:jc w:val="left"/>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1A51F770" w14:textId="77777777" w:rsidR="00DC35FA" w:rsidRPr="002B294D" w:rsidRDefault="00DC35FA" w:rsidP="00AC3153">
            <w:pPr>
              <w:pStyle w:val="standaardcenterDTD"/>
            </w:pPr>
            <w:r w:rsidRPr="002B294D">
              <w:t xml:space="preserve">Accord    </w:t>
            </w:r>
            <w:r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58E4626" w14:textId="77777777" w:rsidR="00DC35FA" w:rsidRPr="002B294D" w:rsidRDefault="00DC35FA" w:rsidP="00AC3153">
            <w:pPr>
              <w:pStyle w:val="standaardcenterDTD"/>
            </w:pPr>
            <w:r w:rsidRPr="002B294D">
              <w:t xml:space="preserve">Accord    </w:t>
            </w:r>
            <w:r w:rsidRPr="002B294D">
              <w:rPr>
                <w:rFonts w:ascii="Arial" w:hAnsi="Arial" w:cs="Arial"/>
              </w:rPr>
              <w:t>□</w:t>
            </w:r>
          </w:p>
        </w:tc>
        <w:tc>
          <w:tcPr>
            <w:tcW w:w="3119" w:type="dxa"/>
            <w:vMerge/>
            <w:tcBorders>
              <w:left w:val="single" w:sz="8" w:space="0" w:color="076293" w:themeColor="text1"/>
              <w:bottom w:val="single" w:sz="8" w:space="0" w:color="076293" w:themeColor="text1"/>
              <w:right w:val="single" w:sz="12" w:space="0" w:color="076293" w:themeColor="text1"/>
            </w:tcBorders>
            <w:vAlign w:val="center"/>
          </w:tcPr>
          <w:p w14:paraId="229098FC" w14:textId="77777777" w:rsidR="00DC35FA" w:rsidRPr="002B294D" w:rsidRDefault="00DC35FA" w:rsidP="002B294D">
            <w:pPr>
              <w:pStyle w:val="Style3"/>
            </w:pPr>
          </w:p>
        </w:tc>
      </w:tr>
      <w:tr w:rsidR="00EF59D1" w:rsidRPr="00EF59D1" w14:paraId="0155F345" w14:textId="77777777" w:rsidTr="00DC35FA">
        <w:trPr>
          <w:cantSplit/>
        </w:trPr>
        <w:tc>
          <w:tcPr>
            <w:tcW w:w="1316" w:type="dxa"/>
            <w:tcBorders>
              <w:top w:val="single" w:sz="8" w:space="0" w:color="076293" w:themeColor="text1"/>
              <w:left w:val="single" w:sz="12" w:space="0" w:color="076293" w:themeColor="text1"/>
              <w:bottom w:val="single" w:sz="8" w:space="0" w:color="076293" w:themeColor="text1"/>
              <w:right w:val="single" w:sz="8" w:space="0" w:color="076293" w:themeColor="text1"/>
            </w:tcBorders>
            <w:vAlign w:val="center"/>
          </w:tcPr>
          <w:p w14:paraId="49897FC9" w14:textId="77777777" w:rsidR="00EF59D1" w:rsidRPr="002B294D" w:rsidRDefault="00EF59D1" w:rsidP="00AC3153">
            <w:pPr>
              <w:pStyle w:val="StandaardDTD"/>
            </w:pPr>
            <w:r w:rsidRPr="002B294D">
              <w:t>Date</w:t>
            </w: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6B7CD736" w14:textId="77777777" w:rsidR="00EF59D1" w:rsidRDefault="00EF59D1" w:rsidP="00AC3153">
            <w:pPr>
              <w:pStyle w:val="StandaardDTD"/>
            </w:pPr>
          </w:p>
          <w:p w14:paraId="3AF8242D" w14:textId="77777777" w:rsidR="00B9631D" w:rsidRPr="002B294D" w:rsidRDefault="00B9631D" w:rsidP="00AC3153">
            <w:pPr>
              <w:pStyle w:val="StandaardDTD"/>
            </w:pP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C90AA3D"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8" w:space="0" w:color="076293" w:themeColor="text1"/>
              <w:right w:val="single" w:sz="12" w:space="0" w:color="076293" w:themeColor="text1"/>
            </w:tcBorders>
            <w:vAlign w:val="center"/>
          </w:tcPr>
          <w:p w14:paraId="07346D68" w14:textId="37B697B7" w:rsidR="00EF59D1" w:rsidRPr="002B294D" w:rsidRDefault="00EF59D1" w:rsidP="00AC3153">
            <w:pPr>
              <w:pStyle w:val="StandaardDTD"/>
            </w:pPr>
          </w:p>
        </w:tc>
      </w:tr>
      <w:tr w:rsidR="00EF59D1" w:rsidRPr="00EF59D1" w14:paraId="45B1D0ED" w14:textId="77777777" w:rsidTr="00DC35FA">
        <w:trPr>
          <w:cantSplit/>
        </w:trPr>
        <w:tc>
          <w:tcPr>
            <w:tcW w:w="1316" w:type="dxa"/>
            <w:tcBorders>
              <w:top w:val="single" w:sz="8" w:space="0" w:color="076293" w:themeColor="text1"/>
              <w:left w:val="single" w:sz="12" w:space="0" w:color="076293" w:themeColor="text1"/>
              <w:bottom w:val="single" w:sz="12" w:space="0" w:color="076293" w:themeColor="text1"/>
              <w:right w:val="single" w:sz="8" w:space="0" w:color="076293" w:themeColor="text1"/>
            </w:tcBorders>
            <w:vAlign w:val="center"/>
          </w:tcPr>
          <w:p w14:paraId="52BA4023" w14:textId="44A79394" w:rsidR="00B9631D" w:rsidRPr="002B294D" w:rsidRDefault="00EF59D1" w:rsidP="00AC3153">
            <w:pPr>
              <w:pStyle w:val="StandaardDTD"/>
            </w:pPr>
            <w:r w:rsidRPr="002B294D">
              <w:t>Nom</w:t>
            </w:r>
          </w:p>
          <w:p w14:paraId="58BDAEDB" w14:textId="6BD56529" w:rsidR="00B9631D" w:rsidRPr="002B294D" w:rsidRDefault="00EF59D1" w:rsidP="00AC3153">
            <w:pPr>
              <w:pStyle w:val="StandaardDTD"/>
            </w:pPr>
            <w:proofErr w:type="spellStart"/>
            <w:r w:rsidRPr="002B294D">
              <w:t>Paraphe</w:t>
            </w:r>
            <w:proofErr w:type="spellEnd"/>
          </w:p>
          <w:p w14:paraId="4111598E" w14:textId="7496D246" w:rsidR="00B9631D" w:rsidRPr="002B294D" w:rsidRDefault="00EF59D1" w:rsidP="00AC3153">
            <w:pPr>
              <w:pStyle w:val="StandaardDTD"/>
            </w:pPr>
            <w:r w:rsidRPr="002B294D">
              <w:t>Cachet</w:t>
            </w:r>
          </w:p>
        </w:tc>
        <w:tc>
          <w:tcPr>
            <w:tcW w:w="2497"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1A58137" w14:textId="77777777" w:rsidR="00EF59D1" w:rsidRPr="002B294D" w:rsidRDefault="00EF59D1" w:rsidP="00AC3153">
            <w:pPr>
              <w:pStyle w:val="StandaardDTD"/>
            </w:pPr>
          </w:p>
        </w:tc>
        <w:tc>
          <w:tcPr>
            <w:tcW w:w="2409"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55AF2A5"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12" w:space="0" w:color="076293" w:themeColor="text1"/>
              <w:right w:val="single" w:sz="12" w:space="0" w:color="076293" w:themeColor="text1"/>
            </w:tcBorders>
            <w:vAlign w:val="center"/>
          </w:tcPr>
          <w:p w14:paraId="1D1B91B7" w14:textId="77777777" w:rsidR="00EF59D1" w:rsidRPr="002B294D" w:rsidRDefault="00EF59D1" w:rsidP="00AC3153">
            <w:pPr>
              <w:pStyle w:val="StandaardDTD"/>
            </w:pPr>
          </w:p>
        </w:tc>
      </w:tr>
    </w:tbl>
    <w:p w14:paraId="3C71DF1F"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4371B8" w14:paraId="5CEA64A9" w14:textId="77777777" w:rsidTr="003821FA">
        <w:trPr>
          <w:cantSplit/>
          <w:trHeight w:val="354"/>
        </w:trPr>
        <w:tc>
          <w:tcPr>
            <w:tcW w:w="9341" w:type="dxa"/>
            <w:vAlign w:val="center"/>
          </w:tcPr>
          <w:p w14:paraId="4FA08A67" w14:textId="77777777" w:rsidR="006D1FEE" w:rsidRPr="003821FA" w:rsidRDefault="006D1FEE" w:rsidP="003821FA">
            <w:pPr>
              <w:pStyle w:val="StandardboldcenterDTD"/>
              <w:rPr>
                <w:lang w:val="fr-FR"/>
              </w:rPr>
            </w:pPr>
            <w:r w:rsidRPr="003821FA">
              <w:rPr>
                <w:lang w:val="fr-FR"/>
              </w:rPr>
              <w:t>Remarques de l’organisme de contrôle</w:t>
            </w:r>
          </w:p>
        </w:tc>
      </w:tr>
      <w:tr w:rsidR="006D1FEE" w:rsidRPr="004371B8" w14:paraId="431C1751" w14:textId="77777777" w:rsidTr="003821FA">
        <w:trPr>
          <w:cantSplit/>
        </w:trPr>
        <w:tc>
          <w:tcPr>
            <w:tcW w:w="9341" w:type="dxa"/>
            <w:vAlign w:val="center"/>
          </w:tcPr>
          <w:p w14:paraId="7DF30326" w14:textId="77777777" w:rsidR="00797150" w:rsidRDefault="00797150" w:rsidP="00797150">
            <w:pPr>
              <w:pStyle w:val="TitleTable"/>
              <w:jc w:val="both"/>
              <w:rPr>
                <w:lang w:val="fr-FR"/>
              </w:rPr>
            </w:pPr>
          </w:p>
          <w:p w14:paraId="6144C3CA" w14:textId="77777777" w:rsidR="00797150" w:rsidRDefault="00797150" w:rsidP="00797150">
            <w:pPr>
              <w:pStyle w:val="TitleTable"/>
              <w:jc w:val="both"/>
              <w:rPr>
                <w:lang w:val="fr-FR"/>
              </w:rPr>
            </w:pPr>
          </w:p>
          <w:p w14:paraId="6DA15315" w14:textId="77777777" w:rsidR="00AF686E" w:rsidRDefault="00AF686E" w:rsidP="00AF686E">
            <w:pPr>
              <w:pStyle w:val="TitleTable"/>
              <w:jc w:val="both"/>
              <w:rPr>
                <w:lang w:val="fr-FR"/>
              </w:rPr>
            </w:pPr>
          </w:p>
          <w:p w14:paraId="2724A008" w14:textId="77777777" w:rsidR="00D632B0" w:rsidRPr="00EF59D1" w:rsidRDefault="00D632B0" w:rsidP="00AF686E">
            <w:pPr>
              <w:pStyle w:val="TitleTable"/>
              <w:jc w:val="both"/>
              <w:rPr>
                <w:lang w:val="fr-FR"/>
              </w:rPr>
            </w:pPr>
          </w:p>
        </w:tc>
      </w:tr>
    </w:tbl>
    <w:p w14:paraId="77898D1D" w14:textId="77777777" w:rsidR="003821FA" w:rsidRPr="003821FA" w:rsidRDefault="003821FA">
      <w:pPr>
        <w:rPr>
          <w:lang w:val="fr-FR"/>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EF59D1" w14:paraId="3ED3651C" w14:textId="77777777" w:rsidTr="003821FA">
        <w:trPr>
          <w:cantSplit/>
          <w:trHeight w:val="434"/>
        </w:trPr>
        <w:tc>
          <w:tcPr>
            <w:tcW w:w="9341" w:type="dxa"/>
            <w:vAlign w:val="center"/>
          </w:tcPr>
          <w:p w14:paraId="27B7520C" w14:textId="77777777" w:rsidR="006D1FEE" w:rsidRPr="00EF59D1" w:rsidRDefault="006D1FEE" w:rsidP="003821FA">
            <w:pPr>
              <w:pStyle w:val="StandardboldcenterDTD"/>
            </w:pPr>
            <w:bookmarkStart w:id="1" w:name="_Hlk173495566"/>
            <w:r w:rsidRPr="00EF59D1">
              <w:t xml:space="preserve">Remarques du </w:t>
            </w:r>
            <w:proofErr w:type="spellStart"/>
            <w:r w:rsidRPr="00EF59D1">
              <w:t>producteur</w:t>
            </w:r>
            <w:proofErr w:type="spellEnd"/>
          </w:p>
        </w:tc>
      </w:tr>
      <w:tr w:rsidR="006D1FEE" w:rsidRPr="00EF59D1" w14:paraId="38051419" w14:textId="77777777" w:rsidTr="003821FA">
        <w:trPr>
          <w:cantSplit/>
        </w:trPr>
        <w:tc>
          <w:tcPr>
            <w:tcW w:w="9341" w:type="dxa"/>
            <w:vAlign w:val="center"/>
          </w:tcPr>
          <w:p w14:paraId="4378AA54" w14:textId="77777777" w:rsidR="00797150" w:rsidRDefault="00797150" w:rsidP="00797150">
            <w:pPr>
              <w:pStyle w:val="TitleTable"/>
              <w:jc w:val="both"/>
            </w:pPr>
          </w:p>
          <w:p w14:paraId="0241E3E1" w14:textId="77777777" w:rsidR="006D1FEE" w:rsidRDefault="006D1FEE" w:rsidP="00AF686E">
            <w:pPr>
              <w:pStyle w:val="TitleTable"/>
              <w:jc w:val="both"/>
            </w:pPr>
          </w:p>
          <w:p w14:paraId="6C77275E" w14:textId="77777777" w:rsidR="00797150" w:rsidRDefault="00797150" w:rsidP="00AF686E">
            <w:pPr>
              <w:pStyle w:val="TitleTable"/>
              <w:jc w:val="both"/>
            </w:pPr>
          </w:p>
          <w:p w14:paraId="4EDAB957" w14:textId="77777777" w:rsidR="00D632B0" w:rsidRPr="00EF59D1" w:rsidRDefault="00D632B0" w:rsidP="00AF686E">
            <w:pPr>
              <w:pStyle w:val="TitleTable"/>
              <w:jc w:val="both"/>
            </w:pPr>
          </w:p>
        </w:tc>
      </w:tr>
      <w:bookmarkEnd w:id="1"/>
    </w:tbl>
    <w:p w14:paraId="72F77E1A"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AF686E" w:rsidRPr="00EF59D1" w14:paraId="1DE1E6B0" w14:textId="77777777" w:rsidTr="00CA25FD">
        <w:trPr>
          <w:cantSplit/>
          <w:trHeight w:val="434"/>
        </w:trPr>
        <w:tc>
          <w:tcPr>
            <w:tcW w:w="9341" w:type="dxa"/>
            <w:vAlign w:val="center"/>
          </w:tcPr>
          <w:p w14:paraId="2D512AC1" w14:textId="5BEDBB18" w:rsidR="00AF686E" w:rsidRPr="00EF59D1" w:rsidRDefault="00AF686E" w:rsidP="00CA25FD">
            <w:pPr>
              <w:pStyle w:val="StandardboldcenterDTD"/>
            </w:pPr>
            <w:r w:rsidRPr="00EF59D1">
              <w:t xml:space="preserve">Remarques </w:t>
            </w:r>
            <w:r>
              <w:t>de PROCERTUS</w:t>
            </w:r>
          </w:p>
        </w:tc>
      </w:tr>
      <w:tr w:rsidR="00AF686E" w:rsidRPr="00EF59D1" w14:paraId="3E36E154" w14:textId="77777777" w:rsidTr="00CA25FD">
        <w:trPr>
          <w:cantSplit/>
        </w:trPr>
        <w:tc>
          <w:tcPr>
            <w:tcW w:w="9341" w:type="dxa"/>
            <w:vAlign w:val="center"/>
          </w:tcPr>
          <w:p w14:paraId="218D83D5" w14:textId="77777777" w:rsidR="00AF686E" w:rsidRDefault="00AF686E" w:rsidP="00AF686E">
            <w:pPr>
              <w:pStyle w:val="TitleTable"/>
              <w:jc w:val="both"/>
            </w:pPr>
          </w:p>
          <w:p w14:paraId="31D61F4E" w14:textId="77777777" w:rsidR="00797150" w:rsidRDefault="00797150" w:rsidP="00AF686E">
            <w:pPr>
              <w:pStyle w:val="TitleTable"/>
              <w:jc w:val="both"/>
            </w:pPr>
          </w:p>
          <w:p w14:paraId="6D41B71D" w14:textId="77777777" w:rsidR="00D632B0" w:rsidRDefault="00D632B0" w:rsidP="00AF686E">
            <w:pPr>
              <w:pStyle w:val="TitleTable"/>
              <w:jc w:val="both"/>
            </w:pPr>
          </w:p>
          <w:p w14:paraId="509D50F0" w14:textId="77777777" w:rsidR="00D632B0" w:rsidRPr="00EF59D1" w:rsidRDefault="00D632B0" w:rsidP="00AF686E">
            <w:pPr>
              <w:pStyle w:val="TitleTable"/>
              <w:jc w:val="both"/>
            </w:pPr>
          </w:p>
        </w:tc>
      </w:tr>
    </w:tbl>
    <w:p w14:paraId="6D032938" w14:textId="77777777" w:rsidR="00AF686E" w:rsidRDefault="00AF686E"/>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4820"/>
        <w:gridCol w:w="1559"/>
        <w:gridCol w:w="1758"/>
      </w:tblGrid>
      <w:tr w:rsidR="006D1FEE" w:rsidRPr="00EF59D1" w14:paraId="205825F9" w14:textId="77777777" w:rsidTr="003821FA">
        <w:trPr>
          <w:cantSplit/>
        </w:trPr>
        <w:tc>
          <w:tcPr>
            <w:tcW w:w="1204" w:type="dxa"/>
            <w:vAlign w:val="center"/>
          </w:tcPr>
          <w:p w14:paraId="35E0E696" w14:textId="77777777" w:rsidR="006D1FEE" w:rsidRPr="00EF59D1" w:rsidRDefault="006D1FEE" w:rsidP="003821FA">
            <w:pPr>
              <w:pStyle w:val="StandardboldcenterDTD"/>
            </w:pPr>
            <w:proofErr w:type="spellStart"/>
            <w:r w:rsidRPr="00EF59D1">
              <w:t>Indice</w:t>
            </w:r>
            <w:proofErr w:type="spellEnd"/>
            <w:r w:rsidRPr="00EF59D1">
              <w:t xml:space="preserve"> de </w:t>
            </w:r>
            <w:proofErr w:type="spellStart"/>
            <w:r w:rsidRPr="00EF59D1">
              <w:t>révision</w:t>
            </w:r>
            <w:proofErr w:type="spellEnd"/>
          </w:p>
        </w:tc>
        <w:tc>
          <w:tcPr>
            <w:tcW w:w="4820" w:type="dxa"/>
            <w:vAlign w:val="center"/>
          </w:tcPr>
          <w:p w14:paraId="0FFAEABA" w14:textId="77777777" w:rsidR="006D1FEE" w:rsidRPr="00EF59D1" w:rsidRDefault="006D1FEE" w:rsidP="003821FA">
            <w:pPr>
              <w:pStyle w:val="StandardboldcenterDTD"/>
            </w:pPr>
            <w:proofErr w:type="spellStart"/>
            <w:r w:rsidRPr="00EF59D1">
              <w:t>Objet</w:t>
            </w:r>
            <w:proofErr w:type="spellEnd"/>
            <w:r w:rsidRPr="00EF59D1">
              <w:t xml:space="preserve"> de la modification</w:t>
            </w:r>
          </w:p>
        </w:tc>
        <w:tc>
          <w:tcPr>
            <w:tcW w:w="1559" w:type="dxa"/>
            <w:vAlign w:val="center"/>
          </w:tcPr>
          <w:p w14:paraId="280B9A11" w14:textId="77777777" w:rsidR="006D1FEE" w:rsidRPr="00EF59D1" w:rsidRDefault="006D1FEE" w:rsidP="003821FA">
            <w:pPr>
              <w:pStyle w:val="StandardboldcenterDTD"/>
            </w:pPr>
            <w:r w:rsidRPr="00EF59D1">
              <w:t xml:space="preserve">Page(s) </w:t>
            </w:r>
            <w:proofErr w:type="spellStart"/>
            <w:r w:rsidRPr="00EF59D1">
              <w:t>concernée</w:t>
            </w:r>
            <w:proofErr w:type="spellEnd"/>
            <w:r w:rsidRPr="00EF59D1">
              <w:t>(s)</w:t>
            </w:r>
          </w:p>
        </w:tc>
        <w:tc>
          <w:tcPr>
            <w:tcW w:w="1758" w:type="dxa"/>
            <w:vAlign w:val="center"/>
          </w:tcPr>
          <w:p w14:paraId="6022565D" w14:textId="77777777" w:rsidR="006D1FEE" w:rsidRPr="00EF59D1" w:rsidRDefault="006D1FEE" w:rsidP="003821FA">
            <w:pPr>
              <w:pStyle w:val="StandardboldcenterDTD"/>
            </w:pPr>
            <w:r w:rsidRPr="00EF59D1">
              <w:t>Date de la modification</w:t>
            </w:r>
          </w:p>
        </w:tc>
      </w:tr>
      <w:tr w:rsidR="006D1FEE" w:rsidRPr="00EF59D1" w14:paraId="298C10E4" w14:textId="77777777" w:rsidTr="003821FA">
        <w:trPr>
          <w:cantSplit/>
        </w:trPr>
        <w:tc>
          <w:tcPr>
            <w:tcW w:w="1204" w:type="dxa"/>
            <w:vAlign w:val="center"/>
          </w:tcPr>
          <w:p w14:paraId="7095FA13" w14:textId="77777777" w:rsidR="006D1FEE" w:rsidRDefault="006D1FEE" w:rsidP="00797150">
            <w:pPr>
              <w:pStyle w:val="StandardboldcenterDTD"/>
              <w:jc w:val="both"/>
            </w:pPr>
          </w:p>
          <w:p w14:paraId="70B5826B" w14:textId="77777777" w:rsidR="00797150" w:rsidRPr="00EF59D1" w:rsidRDefault="00797150" w:rsidP="00797150">
            <w:pPr>
              <w:pStyle w:val="StandardboldcenterDTD"/>
              <w:jc w:val="both"/>
            </w:pPr>
          </w:p>
        </w:tc>
        <w:tc>
          <w:tcPr>
            <w:tcW w:w="4820" w:type="dxa"/>
            <w:vAlign w:val="center"/>
          </w:tcPr>
          <w:p w14:paraId="7E592F37" w14:textId="77777777" w:rsidR="00B9631D" w:rsidRPr="00EF59D1" w:rsidRDefault="00B9631D" w:rsidP="00AF686E">
            <w:pPr>
              <w:pStyle w:val="StandardboldcenterDTD"/>
              <w:jc w:val="both"/>
            </w:pPr>
          </w:p>
        </w:tc>
        <w:tc>
          <w:tcPr>
            <w:tcW w:w="1559" w:type="dxa"/>
            <w:vAlign w:val="center"/>
          </w:tcPr>
          <w:p w14:paraId="3E7543FF" w14:textId="77777777" w:rsidR="006D1FEE" w:rsidRPr="00EF59D1" w:rsidRDefault="006D1FEE" w:rsidP="003821FA">
            <w:pPr>
              <w:pStyle w:val="StandardboldcenterDTD"/>
            </w:pPr>
          </w:p>
        </w:tc>
        <w:tc>
          <w:tcPr>
            <w:tcW w:w="1758" w:type="dxa"/>
            <w:vAlign w:val="center"/>
          </w:tcPr>
          <w:p w14:paraId="33BE6095" w14:textId="77777777" w:rsidR="006D1FEE" w:rsidRPr="00EF59D1" w:rsidRDefault="006D1FEE" w:rsidP="003821FA">
            <w:pPr>
              <w:pStyle w:val="StandardboldcenterDTD"/>
            </w:pPr>
          </w:p>
        </w:tc>
      </w:tr>
    </w:tbl>
    <w:p w14:paraId="720051F1" w14:textId="2506CDE9" w:rsidR="00D34007" w:rsidRDefault="00D34007" w:rsidP="00095082">
      <w:pPr>
        <w:widowControl/>
        <w:jc w:val="left"/>
        <w:rPr>
          <w:caps/>
          <w:color w:val="076293"/>
          <w:sz w:val="36"/>
          <w:szCs w:val="40"/>
        </w:rPr>
      </w:pPr>
    </w:p>
    <w:p w14:paraId="78A0AC32" w14:textId="77777777" w:rsidR="00D34007" w:rsidRDefault="00D34007" w:rsidP="00D34007">
      <w:pPr>
        <w:pStyle w:val="Title"/>
        <w:rPr>
          <w:sz w:val="36"/>
        </w:rPr>
      </w:pPr>
      <w:r>
        <w:rPr>
          <w:sz w:val="36"/>
        </w:rPr>
        <w:br w:type="page"/>
      </w:r>
    </w:p>
    <w:p w14:paraId="30B21CF1" w14:textId="77777777" w:rsidR="00D34007" w:rsidRPr="001E6EFD" w:rsidRDefault="00D34007" w:rsidP="00D34007">
      <w:pPr>
        <w:pStyle w:val="Title"/>
        <w:rPr>
          <w:sz w:val="18"/>
          <w:szCs w:val="24"/>
          <w:lang w:val="fr-FR"/>
        </w:rPr>
      </w:pPr>
    </w:p>
    <w:p w14:paraId="25D331B6" w14:textId="3EAD764A" w:rsidR="00EF59D1" w:rsidRPr="000D7F01" w:rsidRDefault="00EF59D1" w:rsidP="00D34007">
      <w:pPr>
        <w:pStyle w:val="Title"/>
        <w:rPr>
          <w:sz w:val="36"/>
          <w:lang w:val="fr-FR"/>
        </w:rPr>
      </w:pPr>
      <w:r w:rsidRPr="003821FA">
        <w:rPr>
          <w:lang w:val="fr-FR"/>
        </w:rPr>
        <w:t xml:space="preserve">Déclaration du </w:t>
      </w:r>
      <w:r w:rsidR="00794D44">
        <w:rPr>
          <w:lang w:val="fr-FR"/>
        </w:rPr>
        <w:t>FA</w:t>
      </w:r>
      <w:r w:rsidR="000D7F01">
        <w:rPr>
          <w:lang w:val="fr-FR"/>
        </w:rPr>
        <w:t>Çonnier</w:t>
      </w:r>
    </w:p>
    <w:p w14:paraId="418BEAD2" w14:textId="185F27FA" w:rsidR="00D34007" w:rsidRPr="000D7F01" w:rsidRDefault="00D34007" w:rsidP="00AC3153">
      <w:pPr>
        <w:pStyle w:val="BodytextDTD"/>
        <w:rPr>
          <w:lang w:val="fr-FR"/>
        </w:rPr>
      </w:pPr>
    </w:p>
    <w:p w14:paraId="073FBB82" w14:textId="1E6A9AF6" w:rsidR="00B9631D" w:rsidRPr="00D632B0" w:rsidRDefault="00EF59D1" w:rsidP="007868A6">
      <w:pPr>
        <w:pStyle w:val="BodytextDTD"/>
        <w:rPr>
          <w:lang w:val="fr-FR"/>
        </w:rPr>
      </w:pPr>
      <w:r w:rsidRPr="00D632B0">
        <w:rPr>
          <w:lang w:val="fr-FR"/>
        </w:rPr>
        <w:t>Le dossier technique (DT) ci-joint fait partie intégrante de la convention de la société</w:t>
      </w:r>
      <w:r w:rsidR="00B9631D" w:rsidRPr="00D632B0">
        <w:rPr>
          <w:lang w:val="fr-FR"/>
        </w:rPr>
        <w:t xml:space="preserve"> citée précédemment,</w:t>
      </w:r>
      <w:r w:rsidRPr="00D632B0">
        <w:rPr>
          <w:lang w:val="fr-FR"/>
        </w:rPr>
        <w:t xml:space="preserve"> </w:t>
      </w:r>
      <w:r w:rsidR="00B9631D" w:rsidRPr="00D632B0">
        <w:rPr>
          <w:lang w:val="fr-FR"/>
        </w:rPr>
        <w:t xml:space="preserve">d'autorisation d'usage de la marque BENOR pour </w:t>
      </w:r>
      <w:r w:rsidR="000D7F01" w:rsidRPr="00D632B0">
        <w:rPr>
          <w:lang w:val="fr-FR"/>
        </w:rPr>
        <w:t>le façonnage</w:t>
      </w:r>
      <w:r w:rsidR="00B9631D" w:rsidRPr="00D632B0">
        <w:rPr>
          <w:lang w:val="fr-FR"/>
        </w:rPr>
        <w:t xml:space="preserve"> de</w:t>
      </w:r>
      <w:r w:rsidR="000D7F01" w:rsidRPr="00D632B0">
        <w:rPr>
          <w:lang w:val="fr-FR"/>
        </w:rPr>
        <w:t>s</w:t>
      </w:r>
      <w:r w:rsidR="00B9631D" w:rsidRPr="00D632B0">
        <w:rPr>
          <w:lang w:val="fr-FR"/>
        </w:rPr>
        <w:t xml:space="preserve"> </w:t>
      </w:r>
      <w:r w:rsidR="000D7F01" w:rsidRPr="00D632B0">
        <w:rPr>
          <w:lang w:val="fr-FR"/>
        </w:rPr>
        <w:t xml:space="preserve">aciers </w:t>
      </w:r>
      <w:r w:rsidR="00B9631D" w:rsidRPr="00D632B0">
        <w:rPr>
          <w:lang w:val="fr-FR"/>
        </w:rPr>
        <w:t xml:space="preserve">conformément au </w:t>
      </w:r>
      <w:r w:rsidR="000D7F01" w:rsidRPr="00D632B0">
        <w:rPr>
          <w:lang w:val="fr-FR"/>
        </w:rPr>
        <w:t xml:space="preserve">règlement d’application </w:t>
      </w:r>
      <w:r w:rsidR="00B9631D" w:rsidRPr="00D632B0">
        <w:rPr>
          <w:lang w:val="fr-FR"/>
        </w:rPr>
        <w:t xml:space="preserve">TRA </w:t>
      </w:r>
      <w:r w:rsidR="00794D44" w:rsidRPr="00D632B0">
        <w:rPr>
          <w:lang w:val="fr-FR"/>
        </w:rPr>
        <w:t>5</w:t>
      </w:r>
      <w:r w:rsidR="000D7F01" w:rsidRPr="00D632B0">
        <w:rPr>
          <w:lang w:val="fr-FR"/>
        </w:rPr>
        <w:t>00</w:t>
      </w:r>
      <w:r w:rsidR="00B9631D" w:rsidRPr="00D632B0">
        <w:rPr>
          <w:lang w:val="fr-FR"/>
        </w:rPr>
        <w:t xml:space="preserve"> et au PTV 30</w:t>
      </w:r>
      <w:r w:rsidR="000D7F01" w:rsidRPr="00D632B0">
        <w:rPr>
          <w:lang w:val="fr-FR"/>
        </w:rPr>
        <w:t xml:space="preserve">6 </w:t>
      </w:r>
      <w:r w:rsidR="00B9631D" w:rsidRPr="00D632B0">
        <w:rPr>
          <w:lang w:val="fr-FR"/>
        </w:rPr>
        <w:t xml:space="preserve">réalisée en son siège de </w:t>
      </w:r>
      <w:r w:rsidR="000D7F01" w:rsidRPr="00D632B0">
        <w:rPr>
          <w:lang w:val="fr-FR"/>
        </w:rPr>
        <w:t>fabrication</w:t>
      </w:r>
      <w:r w:rsidR="00B9631D" w:rsidRPr="00D632B0">
        <w:rPr>
          <w:lang w:val="fr-FR"/>
        </w:rPr>
        <w:t xml:space="preserve">. </w:t>
      </w:r>
    </w:p>
    <w:p w14:paraId="67CE66D8" w14:textId="77777777" w:rsidR="00B9631D" w:rsidRPr="00D632B0" w:rsidRDefault="00B9631D" w:rsidP="007868A6">
      <w:pPr>
        <w:pStyle w:val="BodytextDTD"/>
        <w:rPr>
          <w:lang w:val="fr-FR"/>
        </w:rPr>
      </w:pPr>
      <w:r w:rsidRPr="00D632B0">
        <w:rPr>
          <w:lang w:val="fr-FR"/>
        </w:rPr>
        <w:t>Le producteur déclare que le contenu du présent dossier technique est entièrement conforme à la situation réelle au siège de fabrication à la date de la signature.</w:t>
      </w:r>
    </w:p>
    <w:p w14:paraId="5756BC50" w14:textId="77777777" w:rsidR="00DC35FA" w:rsidRPr="00D632B0" w:rsidRDefault="00DC35FA" w:rsidP="007868A6">
      <w:pPr>
        <w:pStyle w:val="BodytextDTD"/>
        <w:rPr>
          <w:lang w:val="fr-FR"/>
        </w:rPr>
      </w:pPr>
    </w:p>
    <w:p w14:paraId="3DDB403E" w14:textId="77777777" w:rsidR="003821FA" w:rsidRPr="00D632B0" w:rsidRDefault="003821FA" w:rsidP="007868A6">
      <w:pPr>
        <w:pStyle w:val="BodytextDTD"/>
        <w:rPr>
          <w:lang w:val="fr-FR"/>
        </w:rPr>
      </w:pPr>
    </w:p>
    <w:p w14:paraId="0385EA4D" w14:textId="77777777" w:rsidR="00DC35FA" w:rsidRPr="00D632B0" w:rsidRDefault="00DC35FA" w:rsidP="007868A6">
      <w:pPr>
        <w:pStyle w:val="BodytextDTD"/>
        <w:rPr>
          <w:lang w:val="fr-FR"/>
        </w:rPr>
      </w:pPr>
    </w:p>
    <w:p w14:paraId="43068691" w14:textId="77777777" w:rsidR="00EF59D1" w:rsidRPr="00D632B0" w:rsidRDefault="00EF59D1" w:rsidP="007868A6">
      <w:pPr>
        <w:pStyle w:val="BodytextDTD"/>
        <w:ind w:left="6480"/>
        <w:rPr>
          <w:lang w:val="fr-FR"/>
        </w:rPr>
      </w:pPr>
      <w:r w:rsidRPr="00D632B0">
        <w:rPr>
          <w:lang w:val="fr-FR"/>
        </w:rPr>
        <w:t xml:space="preserve">Fait à </w:t>
      </w:r>
    </w:p>
    <w:p w14:paraId="6C65351A" w14:textId="77777777" w:rsidR="00EF59D1" w:rsidRPr="00D632B0" w:rsidRDefault="00EF59D1" w:rsidP="007868A6">
      <w:pPr>
        <w:pStyle w:val="BodytextDTD"/>
        <w:ind w:left="6480"/>
        <w:rPr>
          <w:lang w:val="fr-FR"/>
        </w:rPr>
      </w:pPr>
      <w:r w:rsidRPr="00D632B0">
        <w:rPr>
          <w:lang w:val="fr-FR"/>
        </w:rPr>
        <w:t>Le</w:t>
      </w:r>
    </w:p>
    <w:p w14:paraId="01B30AC7" w14:textId="5430125C" w:rsidR="00EF59D1" w:rsidRPr="00D632B0" w:rsidRDefault="00EF59D1" w:rsidP="007868A6">
      <w:pPr>
        <w:pStyle w:val="BodytextDTD"/>
        <w:ind w:left="6480"/>
        <w:rPr>
          <w:lang w:val="fr-FR"/>
        </w:rPr>
      </w:pPr>
      <w:r w:rsidRPr="00D632B0">
        <w:rPr>
          <w:lang w:val="fr-FR"/>
        </w:rPr>
        <w:t xml:space="preserve">Le </w:t>
      </w:r>
      <w:r w:rsidR="00794D44" w:rsidRPr="00D632B0">
        <w:rPr>
          <w:lang w:val="fr-FR"/>
        </w:rPr>
        <w:t>fa</w:t>
      </w:r>
      <w:r w:rsidR="000D7F01" w:rsidRPr="00D632B0">
        <w:rPr>
          <w:lang w:val="fr-FR"/>
        </w:rPr>
        <w:t>çonnier</w:t>
      </w:r>
      <w:r w:rsidRPr="00D632B0">
        <w:rPr>
          <w:lang w:val="fr-FR"/>
        </w:rPr>
        <w:t>,</w:t>
      </w:r>
    </w:p>
    <w:p w14:paraId="4CB13029" w14:textId="77777777" w:rsidR="00EF59D1" w:rsidRPr="003821FA" w:rsidRDefault="00EF59D1" w:rsidP="00AC3153">
      <w:pPr>
        <w:pStyle w:val="BodytextDTD"/>
        <w:rPr>
          <w:szCs w:val="20"/>
          <w:lang w:val="fr-FR"/>
        </w:rPr>
      </w:pPr>
    </w:p>
    <w:p w14:paraId="449173C2" w14:textId="77777777" w:rsidR="00EF59D1" w:rsidRPr="003821FA" w:rsidRDefault="00EF59D1" w:rsidP="00AC3153">
      <w:pPr>
        <w:pStyle w:val="BodytextDTD"/>
        <w:rPr>
          <w:szCs w:val="20"/>
          <w:lang w:val="fr-FR"/>
        </w:rPr>
      </w:pPr>
    </w:p>
    <w:p w14:paraId="1B12A24F" w14:textId="77777777" w:rsidR="00EF59D1" w:rsidRPr="003821FA" w:rsidRDefault="00EF59D1" w:rsidP="00AC3153">
      <w:pPr>
        <w:pStyle w:val="BodytextDTD"/>
        <w:rPr>
          <w:szCs w:val="20"/>
          <w:lang w:val="fr-FR"/>
        </w:rPr>
      </w:pPr>
    </w:p>
    <w:p w14:paraId="7BE53F4A" w14:textId="533D2D2F" w:rsidR="00EF59D1" w:rsidRPr="002B294D" w:rsidRDefault="00EF59D1" w:rsidP="00AC3153">
      <w:pPr>
        <w:pStyle w:val="BodytextDTD"/>
        <w:rPr>
          <w:lang w:val="fr-FR"/>
        </w:rPr>
      </w:pPr>
      <w:r w:rsidRPr="00EF59D1">
        <w:rPr>
          <w:lang w:val="fr-FR"/>
        </w:rPr>
        <w:br w:type="page"/>
      </w:r>
    </w:p>
    <w:p w14:paraId="5C2B067E" w14:textId="77777777" w:rsidR="00D34007" w:rsidRPr="001E6EFD" w:rsidRDefault="00D34007" w:rsidP="001E6EFD">
      <w:pPr>
        <w:pStyle w:val="Title"/>
        <w:rPr>
          <w:sz w:val="18"/>
          <w:szCs w:val="24"/>
          <w:lang w:val="fr-FR"/>
        </w:rPr>
      </w:pPr>
    </w:p>
    <w:p w14:paraId="0ABF5225" w14:textId="3C0D0FFC" w:rsidR="00EF59D1" w:rsidRDefault="00EF59D1" w:rsidP="002B294D">
      <w:pPr>
        <w:pStyle w:val="Title"/>
        <w:rPr>
          <w:lang w:val="fr-FR"/>
        </w:rPr>
      </w:pPr>
      <w:r w:rsidRPr="00EF59D1">
        <w:rPr>
          <w:lang w:val="fr-FR"/>
        </w:rPr>
        <w:t>Tables des matières</w:t>
      </w:r>
    </w:p>
    <w:p w14:paraId="439BF38E" w14:textId="77777777" w:rsidR="00DC35FA" w:rsidRPr="00DC35FA" w:rsidRDefault="00DC35FA" w:rsidP="00DC35FA">
      <w:pPr>
        <w:rPr>
          <w:lang w:val="fr-FR"/>
        </w:rPr>
      </w:pPr>
    </w:p>
    <w:p w14:paraId="17E482D5" w14:textId="77777777" w:rsidR="00B9631D" w:rsidRDefault="00B9631D" w:rsidP="00B9631D">
      <w:pPr>
        <w:rPr>
          <w:lang w:val="fr-FR"/>
        </w:rPr>
      </w:pPr>
    </w:p>
    <w:p w14:paraId="12A4C869" w14:textId="77777777" w:rsidR="00B9631D" w:rsidRDefault="00B9631D" w:rsidP="00B9631D">
      <w:pPr>
        <w:rPr>
          <w:lang w:val="fr-FR"/>
        </w:rPr>
      </w:pPr>
    </w:p>
    <w:p w14:paraId="2EABAF91" w14:textId="77777777" w:rsidR="00B9631D" w:rsidRPr="00B9631D" w:rsidRDefault="00B9631D" w:rsidP="00B9631D">
      <w:pPr>
        <w:rPr>
          <w:lang w:val="fr-FR"/>
        </w:rPr>
      </w:pPr>
    </w:p>
    <w:p w14:paraId="519A18EC" w14:textId="75848696" w:rsidR="00EF59D1" w:rsidRPr="00435F48" w:rsidRDefault="00054041" w:rsidP="00DC35FA">
      <w:pPr>
        <w:widowControl/>
        <w:jc w:val="left"/>
        <w:rPr>
          <w:lang w:val="fr-FR"/>
        </w:rPr>
      </w:pPr>
      <w:r w:rsidRPr="00435F48">
        <w:rPr>
          <w:lang w:val="fr-FR"/>
        </w:rPr>
        <w:br w:type="page"/>
      </w:r>
    </w:p>
    <w:p w14:paraId="1292C00D" w14:textId="77777777" w:rsidR="00D34007" w:rsidRPr="001E6EFD" w:rsidRDefault="00D34007" w:rsidP="001E6EFD">
      <w:pPr>
        <w:pStyle w:val="Title"/>
        <w:rPr>
          <w:sz w:val="18"/>
          <w:szCs w:val="24"/>
          <w:lang w:val="fr-FR"/>
        </w:rPr>
      </w:pPr>
    </w:p>
    <w:p w14:paraId="638B6CA5" w14:textId="185FCFBF" w:rsidR="00EF59D1" w:rsidRDefault="00EF59D1" w:rsidP="00CB123E">
      <w:pPr>
        <w:pStyle w:val="Title"/>
        <w:rPr>
          <w:lang w:val="fr-FR"/>
        </w:rPr>
      </w:pPr>
      <w:r w:rsidRPr="00EF59D1">
        <w:rPr>
          <w:lang w:val="fr-FR"/>
        </w:rPr>
        <w:t xml:space="preserve">Organigramme du </w:t>
      </w:r>
      <w:r w:rsidR="00625A5C">
        <w:rPr>
          <w:lang w:val="fr-FR"/>
        </w:rPr>
        <w:t>façonnier</w:t>
      </w:r>
    </w:p>
    <w:p w14:paraId="00FE2398" w14:textId="45C9B953" w:rsidR="000D7F01" w:rsidRDefault="000D7F01" w:rsidP="007868A6">
      <w:pPr>
        <w:pStyle w:val="NormalDTD"/>
      </w:pPr>
      <w:r w:rsidRPr="00A521F6">
        <w:t>Description tant de l’organisation administrative que technique de la production</w:t>
      </w:r>
    </w:p>
    <w:p w14:paraId="71B46486" w14:textId="30815E78" w:rsidR="001E6EFD" w:rsidRDefault="001E6EFD">
      <w:pPr>
        <w:widowControl/>
        <w:jc w:val="left"/>
        <w:rPr>
          <w:sz w:val="20"/>
          <w:lang w:val="fr-FR"/>
        </w:rPr>
      </w:pPr>
      <w:r w:rsidRPr="00435F48">
        <w:rPr>
          <w:lang w:val="fr-FR"/>
        </w:rPr>
        <w:br w:type="page"/>
      </w:r>
    </w:p>
    <w:p w14:paraId="5E935377" w14:textId="77777777" w:rsidR="00954E35" w:rsidRPr="00435F48" w:rsidRDefault="00954E35" w:rsidP="00954E35">
      <w:pPr>
        <w:pStyle w:val="Title"/>
        <w:rPr>
          <w:sz w:val="18"/>
          <w:szCs w:val="24"/>
          <w:lang w:val="fr-FR"/>
        </w:rPr>
      </w:pPr>
    </w:p>
    <w:p w14:paraId="6E11E9BF" w14:textId="13FFFCD6" w:rsidR="001E6EFD" w:rsidRPr="00435F48" w:rsidRDefault="001E6EFD" w:rsidP="00954E35">
      <w:pPr>
        <w:pStyle w:val="Title"/>
        <w:rPr>
          <w:lang w:val="fr-FR"/>
        </w:rPr>
      </w:pPr>
      <w:r w:rsidRPr="00435F48">
        <w:rPr>
          <w:lang w:val="fr-FR"/>
        </w:rPr>
        <w:t xml:space="preserve">ORGANISMES DE VENTE </w:t>
      </w:r>
    </w:p>
    <w:p w14:paraId="76D3D9BE" w14:textId="77777777" w:rsidR="00EF59D1" w:rsidRPr="00EF59D1" w:rsidRDefault="00EF59D1" w:rsidP="00EF59D1">
      <w:pPr>
        <w:rPr>
          <w:lang w:val="fr-FR"/>
        </w:rPr>
      </w:pPr>
    </w:p>
    <w:p w14:paraId="38554C21" w14:textId="77777777" w:rsidR="00EF59D1" w:rsidRPr="00EF59D1" w:rsidRDefault="00EF59D1" w:rsidP="00EF59D1">
      <w:pPr>
        <w:rPr>
          <w:lang w:val="fr-FR"/>
        </w:rPr>
      </w:pPr>
    </w:p>
    <w:p w14:paraId="3B565C70" w14:textId="77777777" w:rsidR="00EF59D1" w:rsidRPr="00EF59D1" w:rsidRDefault="00EF59D1" w:rsidP="00EF59D1">
      <w:pPr>
        <w:rPr>
          <w:lang w:val="fr-FR"/>
        </w:rPr>
      </w:pPr>
    </w:p>
    <w:p w14:paraId="3A118AD8" w14:textId="77777777" w:rsidR="00D34007" w:rsidRDefault="00D34007">
      <w:pPr>
        <w:widowControl/>
        <w:jc w:val="left"/>
        <w:rPr>
          <w:caps/>
          <w:color w:val="076293"/>
          <w:sz w:val="28"/>
          <w:szCs w:val="40"/>
          <w:lang w:val="fr-FR"/>
        </w:rPr>
      </w:pPr>
      <w:r>
        <w:rPr>
          <w:lang w:val="fr-FR"/>
        </w:rPr>
        <w:br w:type="page"/>
      </w:r>
    </w:p>
    <w:p w14:paraId="11AE1425" w14:textId="77777777" w:rsidR="000D7F01" w:rsidRPr="001E6EFD" w:rsidRDefault="000D7F01" w:rsidP="001E6EFD">
      <w:pPr>
        <w:pStyle w:val="Title"/>
        <w:rPr>
          <w:sz w:val="18"/>
          <w:szCs w:val="24"/>
          <w:lang w:val="fr-FR"/>
        </w:rPr>
      </w:pPr>
    </w:p>
    <w:p w14:paraId="33711703" w14:textId="6C08338A" w:rsidR="000D7F01" w:rsidRPr="00AC3153" w:rsidRDefault="000D7F01" w:rsidP="000D7F01">
      <w:pPr>
        <w:pStyle w:val="Title"/>
        <w:rPr>
          <w:lang w:val="fr-FR"/>
        </w:rPr>
      </w:pPr>
      <w:r w:rsidRPr="00EF59D1">
        <w:rPr>
          <w:lang w:val="fr-FR"/>
        </w:rPr>
        <w:t>Personnel qualité</w:t>
      </w:r>
    </w:p>
    <w:p w14:paraId="148C8F95" w14:textId="77777777" w:rsidR="000D7F01" w:rsidRPr="00DC35FA" w:rsidRDefault="000D7F01" w:rsidP="000D7F01">
      <w:pPr>
        <w:rPr>
          <w:lang w:val="fr-FR"/>
        </w:rPr>
      </w:pPr>
    </w:p>
    <w:p w14:paraId="6F6CF129" w14:textId="77777777" w:rsidR="000D7F01" w:rsidRPr="001E6EFD" w:rsidRDefault="000D7F01" w:rsidP="000D7F01">
      <w:pPr>
        <w:pStyle w:val="subtitleboldDTD"/>
        <w:rPr>
          <w:lang w:val="fr-FR"/>
        </w:rPr>
      </w:pPr>
      <w:r w:rsidRPr="001E6EFD">
        <w:rPr>
          <w:lang w:val="fr-FR"/>
        </w:rPr>
        <w:t>RESPONSABLE SERVICE QUALITÉ</w:t>
      </w:r>
    </w:p>
    <w:p w14:paraId="416CAE47" w14:textId="77777777" w:rsidR="000D7F01" w:rsidRPr="00EF59D1" w:rsidRDefault="000D7F01" w:rsidP="000D7F01">
      <w:pPr>
        <w:pStyle w:val="Subtitle"/>
        <w:rPr>
          <w:lang w:val="fr-FR"/>
        </w:rPr>
      </w:pPr>
    </w:p>
    <w:tbl>
      <w:tblPr>
        <w:tblW w:w="9356" w:type="dxa"/>
        <w:tblInd w:w="23"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1418"/>
        <w:gridCol w:w="3969"/>
        <w:gridCol w:w="3969"/>
      </w:tblGrid>
      <w:tr w:rsidR="000D7F01" w14:paraId="1B4EE7C1" w14:textId="77777777" w:rsidTr="00D632B0">
        <w:trPr>
          <w:trHeight w:hRule="exact" w:val="500"/>
        </w:trPr>
        <w:tc>
          <w:tcPr>
            <w:tcW w:w="1418" w:type="dxa"/>
            <w:vAlign w:val="center"/>
          </w:tcPr>
          <w:p w14:paraId="0166A15B" w14:textId="77777777" w:rsidR="000D7F01" w:rsidRPr="001E6EFD" w:rsidRDefault="000D7F01" w:rsidP="00590D8D">
            <w:pPr>
              <w:pStyle w:val="standaardcenterDTD"/>
              <w:rPr>
                <w:lang w:val="fr-FR"/>
              </w:rPr>
            </w:pPr>
          </w:p>
        </w:tc>
        <w:tc>
          <w:tcPr>
            <w:tcW w:w="3969" w:type="dxa"/>
            <w:vAlign w:val="center"/>
          </w:tcPr>
          <w:p w14:paraId="5948BF14" w14:textId="77777777" w:rsidR="000D7F01" w:rsidRPr="00153D7C" w:rsidRDefault="000D7F01" w:rsidP="00590D8D">
            <w:pPr>
              <w:pStyle w:val="standaardcenterDTD"/>
              <w:rPr>
                <w:b/>
                <w:bCs/>
              </w:rPr>
            </w:pPr>
            <w:proofErr w:type="spellStart"/>
            <w:r w:rsidRPr="00153D7C">
              <w:rPr>
                <w:b/>
                <w:bCs/>
              </w:rPr>
              <w:t>Effectif</w:t>
            </w:r>
            <w:proofErr w:type="spellEnd"/>
          </w:p>
        </w:tc>
        <w:tc>
          <w:tcPr>
            <w:tcW w:w="3969" w:type="dxa"/>
            <w:vAlign w:val="center"/>
          </w:tcPr>
          <w:p w14:paraId="56D743BF" w14:textId="77777777" w:rsidR="000D7F01" w:rsidRPr="00153D7C" w:rsidRDefault="000D7F01" w:rsidP="00590D8D">
            <w:pPr>
              <w:pStyle w:val="standaardcenterDTD"/>
              <w:rPr>
                <w:b/>
                <w:bCs/>
              </w:rPr>
            </w:pPr>
            <w:proofErr w:type="spellStart"/>
            <w:r w:rsidRPr="00153D7C">
              <w:rPr>
                <w:b/>
                <w:bCs/>
              </w:rPr>
              <w:t>Suppléant</w:t>
            </w:r>
            <w:proofErr w:type="spellEnd"/>
          </w:p>
        </w:tc>
      </w:tr>
      <w:tr w:rsidR="000D7F01" w14:paraId="56FBCDEA" w14:textId="77777777" w:rsidTr="00D632B0">
        <w:trPr>
          <w:trHeight w:val="452"/>
        </w:trPr>
        <w:tc>
          <w:tcPr>
            <w:tcW w:w="1418" w:type="dxa"/>
            <w:vAlign w:val="center"/>
          </w:tcPr>
          <w:p w14:paraId="3D1DAA22" w14:textId="77777777" w:rsidR="000D7F01" w:rsidRPr="00CB123E" w:rsidRDefault="000D7F01" w:rsidP="00590D8D">
            <w:pPr>
              <w:pStyle w:val="standaardcenterDTD"/>
            </w:pPr>
            <w:r w:rsidRPr="00CB123E">
              <w:t xml:space="preserve"> Nom</w:t>
            </w:r>
          </w:p>
        </w:tc>
        <w:tc>
          <w:tcPr>
            <w:tcW w:w="3969" w:type="dxa"/>
            <w:vAlign w:val="center"/>
          </w:tcPr>
          <w:p w14:paraId="3614BE15" w14:textId="77777777" w:rsidR="000D7F01" w:rsidRPr="00CB123E" w:rsidRDefault="000D7F01" w:rsidP="00590D8D">
            <w:pPr>
              <w:pStyle w:val="standaardcenterDTD"/>
            </w:pPr>
          </w:p>
        </w:tc>
        <w:tc>
          <w:tcPr>
            <w:tcW w:w="3969" w:type="dxa"/>
            <w:vAlign w:val="center"/>
          </w:tcPr>
          <w:p w14:paraId="54CCFC67" w14:textId="77777777" w:rsidR="000D7F01" w:rsidRPr="00CB123E" w:rsidRDefault="000D7F01" w:rsidP="00590D8D">
            <w:pPr>
              <w:pStyle w:val="standaardcenterDTD"/>
            </w:pPr>
          </w:p>
        </w:tc>
      </w:tr>
      <w:tr w:rsidR="000D7F01" w14:paraId="6668856B" w14:textId="77777777" w:rsidTr="00D632B0">
        <w:trPr>
          <w:trHeight w:val="413"/>
        </w:trPr>
        <w:tc>
          <w:tcPr>
            <w:tcW w:w="1418" w:type="dxa"/>
            <w:vAlign w:val="center"/>
          </w:tcPr>
          <w:p w14:paraId="15176353" w14:textId="77777777" w:rsidR="000D7F01" w:rsidRPr="00CB123E" w:rsidRDefault="000D7F01" w:rsidP="00590D8D">
            <w:pPr>
              <w:pStyle w:val="standaardcenterDTD"/>
            </w:pPr>
            <w:r w:rsidRPr="00CB123E">
              <w:t xml:space="preserve"> </w:t>
            </w:r>
            <w:proofErr w:type="spellStart"/>
            <w:r w:rsidRPr="00CB123E">
              <w:t>Prénom</w:t>
            </w:r>
            <w:proofErr w:type="spellEnd"/>
          </w:p>
        </w:tc>
        <w:tc>
          <w:tcPr>
            <w:tcW w:w="3969" w:type="dxa"/>
            <w:vAlign w:val="center"/>
          </w:tcPr>
          <w:p w14:paraId="3D4A2E69" w14:textId="77777777" w:rsidR="000D7F01" w:rsidRPr="00CB123E" w:rsidRDefault="000D7F01" w:rsidP="00590D8D">
            <w:pPr>
              <w:pStyle w:val="standaardcenterDTD"/>
            </w:pPr>
          </w:p>
        </w:tc>
        <w:tc>
          <w:tcPr>
            <w:tcW w:w="3969" w:type="dxa"/>
            <w:vAlign w:val="center"/>
          </w:tcPr>
          <w:p w14:paraId="61E34204" w14:textId="77777777" w:rsidR="000D7F01" w:rsidRPr="00CB123E" w:rsidRDefault="000D7F01" w:rsidP="00590D8D">
            <w:pPr>
              <w:pStyle w:val="standaardcenterDTD"/>
            </w:pPr>
          </w:p>
        </w:tc>
      </w:tr>
      <w:tr w:rsidR="000D7F01" w14:paraId="6CBD9ABE" w14:textId="77777777" w:rsidTr="00D632B0">
        <w:trPr>
          <w:trHeight w:val="419"/>
        </w:trPr>
        <w:tc>
          <w:tcPr>
            <w:tcW w:w="1418" w:type="dxa"/>
            <w:vAlign w:val="center"/>
          </w:tcPr>
          <w:p w14:paraId="52D33E46" w14:textId="77777777" w:rsidR="000D7F01" w:rsidRPr="00CB123E" w:rsidRDefault="000D7F01" w:rsidP="00590D8D">
            <w:pPr>
              <w:pStyle w:val="standaardcenterDTD"/>
            </w:pPr>
            <w:r w:rsidRPr="00CB123E">
              <w:t xml:space="preserve"> </w:t>
            </w:r>
            <w:proofErr w:type="spellStart"/>
            <w:r w:rsidRPr="00CB123E">
              <w:t>Fonction</w:t>
            </w:r>
            <w:proofErr w:type="spellEnd"/>
          </w:p>
        </w:tc>
        <w:tc>
          <w:tcPr>
            <w:tcW w:w="3969" w:type="dxa"/>
            <w:vAlign w:val="center"/>
          </w:tcPr>
          <w:p w14:paraId="0D08EC8F" w14:textId="77777777" w:rsidR="000D7F01" w:rsidRPr="00CB123E" w:rsidRDefault="000D7F01" w:rsidP="00590D8D">
            <w:pPr>
              <w:pStyle w:val="standaardcenterDTD"/>
            </w:pPr>
          </w:p>
        </w:tc>
        <w:tc>
          <w:tcPr>
            <w:tcW w:w="3969" w:type="dxa"/>
            <w:vAlign w:val="center"/>
          </w:tcPr>
          <w:p w14:paraId="2A67D75B" w14:textId="77777777" w:rsidR="000D7F01" w:rsidRPr="00CB123E" w:rsidRDefault="000D7F01" w:rsidP="00590D8D">
            <w:pPr>
              <w:pStyle w:val="standaardcenterDTD"/>
            </w:pPr>
          </w:p>
        </w:tc>
      </w:tr>
    </w:tbl>
    <w:p w14:paraId="54E46A0C" w14:textId="77777777" w:rsidR="000D7F01" w:rsidRDefault="000D7F01" w:rsidP="000D7F01">
      <w:pPr>
        <w:spacing w:after="480"/>
        <w:jc w:val="left"/>
        <w:rPr>
          <w:sz w:val="24"/>
        </w:rPr>
      </w:pPr>
    </w:p>
    <w:p w14:paraId="59C52068" w14:textId="77777777" w:rsidR="000D7F01" w:rsidRPr="00567F5A" w:rsidRDefault="000D7F01" w:rsidP="000D7F01">
      <w:pPr>
        <w:pStyle w:val="TitleTable"/>
        <w:rPr>
          <w:sz w:val="18"/>
          <w:szCs w:val="18"/>
        </w:rPr>
      </w:pPr>
      <w:r w:rsidRPr="00567F5A">
        <w:rPr>
          <w:sz w:val="18"/>
          <w:szCs w:val="18"/>
        </w:rPr>
        <w:t>PERSONNEL DE CONTRÔLE</w:t>
      </w:r>
    </w:p>
    <w:p w14:paraId="7A790BA5" w14:textId="77777777" w:rsidR="000D7F01" w:rsidRDefault="000D7F01" w:rsidP="000D7F01">
      <w:pPr>
        <w:pStyle w:val="TitleTable"/>
      </w:pPr>
    </w:p>
    <w:tbl>
      <w:tblPr>
        <w:tblW w:w="9353"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995"/>
        <w:gridCol w:w="2786"/>
        <w:gridCol w:w="2786"/>
        <w:gridCol w:w="2786"/>
      </w:tblGrid>
      <w:tr w:rsidR="000D7F01" w14:paraId="2A1AA571" w14:textId="77777777" w:rsidTr="00590D8D">
        <w:trPr>
          <w:trHeight w:hRule="exact" w:val="489"/>
        </w:trPr>
        <w:tc>
          <w:tcPr>
            <w:tcW w:w="995" w:type="dxa"/>
            <w:vAlign w:val="center"/>
          </w:tcPr>
          <w:p w14:paraId="10C0BF4B" w14:textId="77777777" w:rsidR="000D7F01" w:rsidRPr="00CB123E" w:rsidRDefault="000D7F01" w:rsidP="00590D8D">
            <w:pPr>
              <w:pStyle w:val="standaardcenterDTD"/>
            </w:pPr>
            <w:bookmarkStart w:id="2" w:name="_Hlk173420153"/>
          </w:p>
        </w:tc>
        <w:tc>
          <w:tcPr>
            <w:tcW w:w="2786" w:type="dxa"/>
            <w:vAlign w:val="center"/>
          </w:tcPr>
          <w:p w14:paraId="4D774795" w14:textId="77777777" w:rsidR="000D7F01" w:rsidRPr="00153D7C" w:rsidRDefault="000D7F01" w:rsidP="00590D8D">
            <w:pPr>
              <w:pStyle w:val="standaardcenterDTD"/>
              <w:rPr>
                <w:b/>
                <w:bCs/>
              </w:rPr>
            </w:pPr>
            <w:r w:rsidRPr="00153D7C">
              <w:rPr>
                <w:b/>
                <w:bCs/>
              </w:rPr>
              <w:t xml:space="preserve">Nom et </w:t>
            </w:r>
            <w:proofErr w:type="spellStart"/>
            <w:r w:rsidRPr="00153D7C">
              <w:rPr>
                <w:b/>
                <w:bCs/>
              </w:rPr>
              <w:t>Prénom</w:t>
            </w:r>
            <w:proofErr w:type="spellEnd"/>
          </w:p>
        </w:tc>
        <w:tc>
          <w:tcPr>
            <w:tcW w:w="2786" w:type="dxa"/>
            <w:vAlign w:val="center"/>
          </w:tcPr>
          <w:p w14:paraId="740206D4" w14:textId="77777777" w:rsidR="000D7F01" w:rsidRPr="00153D7C" w:rsidRDefault="000D7F01" w:rsidP="00590D8D">
            <w:pPr>
              <w:pStyle w:val="standaardcenterDTD"/>
              <w:rPr>
                <w:b/>
                <w:bCs/>
              </w:rPr>
            </w:pPr>
            <w:proofErr w:type="spellStart"/>
            <w:r w:rsidRPr="00153D7C">
              <w:rPr>
                <w:b/>
                <w:bCs/>
              </w:rPr>
              <w:t>Fonction</w:t>
            </w:r>
            <w:proofErr w:type="spellEnd"/>
          </w:p>
        </w:tc>
        <w:tc>
          <w:tcPr>
            <w:tcW w:w="2786" w:type="dxa"/>
            <w:vAlign w:val="center"/>
          </w:tcPr>
          <w:p w14:paraId="0CCCDBD8" w14:textId="77777777" w:rsidR="000D7F01" w:rsidRPr="00153D7C" w:rsidRDefault="000D7F01" w:rsidP="00590D8D">
            <w:pPr>
              <w:pStyle w:val="standaardcenterDTD"/>
              <w:rPr>
                <w:b/>
                <w:bCs/>
              </w:rPr>
            </w:pPr>
            <w:proofErr w:type="spellStart"/>
            <w:r w:rsidRPr="00153D7C">
              <w:rPr>
                <w:b/>
                <w:bCs/>
              </w:rPr>
              <w:t>Suppléant</w:t>
            </w:r>
            <w:proofErr w:type="spellEnd"/>
          </w:p>
        </w:tc>
      </w:tr>
      <w:tr w:rsidR="000D7F01" w14:paraId="34A85B6E" w14:textId="77777777" w:rsidTr="00590D8D">
        <w:trPr>
          <w:trHeight w:val="442"/>
        </w:trPr>
        <w:tc>
          <w:tcPr>
            <w:tcW w:w="995" w:type="dxa"/>
            <w:vAlign w:val="center"/>
          </w:tcPr>
          <w:p w14:paraId="5B49ADD3" w14:textId="77777777" w:rsidR="000D7F01" w:rsidRPr="00CB123E" w:rsidRDefault="000D7F01" w:rsidP="00590D8D">
            <w:pPr>
              <w:pStyle w:val="standaardcenterDTD"/>
            </w:pPr>
            <w:r>
              <w:t>1</w:t>
            </w:r>
          </w:p>
        </w:tc>
        <w:tc>
          <w:tcPr>
            <w:tcW w:w="2786" w:type="dxa"/>
            <w:vAlign w:val="center"/>
          </w:tcPr>
          <w:p w14:paraId="349E6653" w14:textId="77777777" w:rsidR="000D7F01" w:rsidRPr="00CB123E" w:rsidRDefault="000D7F01" w:rsidP="00590D8D">
            <w:pPr>
              <w:pStyle w:val="standaardcenterDTD"/>
            </w:pPr>
          </w:p>
        </w:tc>
        <w:tc>
          <w:tcPr>
            <w:tcW w:w="2786" w:type="dxa"/>
            <w:vAlign w:val="center"/>
          </w:tcPr>
          <w:p w14:paraId="3BC83C7E" w14:textId="77777777" w:rsidR="000D7F01" w:rsidRPr="00CB123E" w:rsidRDefault="000D7F01" w:rsidP="00590D8D">
            <w:pPr>
              <w:pStyle w:val="standaardcenterDTD"/>
            </w:pPr>
          </w:p>
        </w:tc>
        <w:tc>
          <w:tcPr>
            <w:tcW w:w="2786" w:type="dxa"/>
            <w:vAlign w:val="center"/>
          </w:tcPr>
          <w:p w14:paraId="0BC58C69" w14:textId="77777777" w:rsidR="000D7F01" w:rsidRPr="00CB123E" w:rsidRDefault="000D7F01" w:rsidP="00590D8D">
            <w:pPr>
              <w:pStyle w:val="standaardcenterDTD"/>
            </w:pPr>
          </w:p>
        </w:tc>
      </w:tr>
      <w:tr w:rsidR="000D7F01" w14:paraId="260DE077" w14:textId="77777777" w:rsidTr="00590D8D">
        <w:trPr>
          <w:trHeight w:val="404"/>
        </w:trPr>
        <w:tc>
          <w:tcPr>
            <w:tcW w:w="995" w:type="dxa"/>
            <w:vAlign w:val="center"/>
          </w:tcPr>
          <w:p w14:paraId="39C86926" w14:textId="77777777" w:rsidR="000D7F01" w:rsidRPr="00CB123E" w:rsidRDefault="000D7F01" w:rsidP="00590D8D">
            <w:pPr>
              <w:pStyle w:val="standaardcenterDTD"/>
            </w:pPr>
            <w:r>
              <w:t>2</w:t>
            </w:r>
          </w:p>
        </w:tc>
        <w:tc>
          <w:tcPr>
            <w:tcW w:w="2786" w:type="dxa"/>
            <w:vAlign w:val="center"/>
          </w:tcPr>
          <w:p w14:paraId="587696A4" w14:textId="77777777" w:rsidR="000D7F01" w:rsidRPr="00CB123E" w:rsidRDefault="000D7F01" w:rsidP="00590D8D">
            <w:pPr>
              <w:pStyle w:val="standaardcenterDTD"/>
            </w:pPr>
          </w:p>
        </w:tc>
        <w:tc>
          <w:tcPr>
            <w:tcW w:w="2786" w:type="dxa"/>
            <w:vAlign w:val="center"/>
          </w:tcPr>
          <w:p w14:paraId="587E087D" w14:textId="77777777" w:rsidR="000D7F01" w:rsidRPr="00CB123E" w:rsidRDefault="000D7F01" w:rsidP="00590D8D">
            <w:pPr>
              <w:pStyle w:val="standaardcenterDTD"/>
            </w:pPr>
          </w:p>
        </w:tc>
        <w:tc>
          <w:tcPr>
            <w:tcW w:w="2786" w:type="dxa"/>
            <w:vAlign w:val="center"/>
          </w:tcPr>
          <w:p w14:paraId="7618875D" w14:textId="77777777" w:rsidR="000D7F01" w:rsidRPr="00CB123E" w:rsidRDefault="000D7F01" w:rsidP="00590D8D">
            <w:pPr>
              <w:pStyle w:val="standaardcenterDTD"/>
            </w:pPr>
          </w:p>
        </w:tc>
      </w:tr>
      <w:tr w:rsidR="000D7F01" w14:paraId="1ACD6FB8" w14:textId="77777777" w:rsidTr="00590D8D">
        <w:trPr>
          <w:trHeight w:val="409"/>
        </w:trPr>
        <w:tc>
          <w:tcPr>
            <w:tcW w:w="995" w:type="dxa"/>
            <w:vAlign w:val="center"/>
          </w:tcPr>
          <w:p w14:paraId="7D68FB6F" w14:textId="77777777" w:rsidR="000D7F01" w:rsidRPr="00CB123E" w:rsidRDefault="000D7F01" w:rsidP="00590D8D">
            <w:pPr>
              <w:pStyle w:val="standaardcenterDTD"/>
            </w:pPr>
            <w:r>
              <w:t>3</w:t>
            </w:r>
          </w:p>
        </w:tc>
        <w:tc>
          <w:tcPr>
            <w:tcW w:w="2786" w:type="dxa"/>
            <w:vAlign w:val="center"/>
          </w:tcPr>
          <w:p w14:paraId="3F82D918" w14:textId="77777777" w:rsidR="000D7F01" w:rsidRPr="00CB123E" w:rsidRDefault="000D7F01" w:rsidP="00590D8D">
            <w:pPr>
              <w:pStyle w:val="standaardcenterDTD"/>
            </w:pPr>
          </w:p>
        </w:tc>
        <w:tc>
          <w:tcPr>
            <w:tcW w:w="2786" w:type="dxa"/>
            <w:vAlign w:val="center"/>
          </w:tcPr>
          <w:p w14:paraId="19CF4CA8" w14:textId="77777777" w:rsidR="000D7F01" w:rsidRPr="00CB123E" w:rsidRDefault="000D7F01" w:rsidP="00590D8D">
            <w:pPr>
              <w:pStyle w:val="standaardcenterDTD"/>
            </w:pPr>
          </w:p>
        </w:tc>
        <w:tc>
          <w:tcPr>
            <w:tcW w:w="2786" w:type="dxa"/>
            <w:vAlign w:val="center"/>
          </w:tcPr>
          <w:p w14:paraId="40BC81D4" w14:textId="77777777" w:rsidR="000D7F01" w:rsidRPr="00CB123E" w:rsidRDefault="000D7F01" w:rsidP="00590D8D">
            <w:pPr>
              <w:pStyle w:val="standaardcenterDTD"/>
            </w:pPr>
          </w:p>
        </w:tc>
      </w:tr>
      <w:tr w:rsidR="000D7F01" w14:paraId="0DB5DBA7" w14:textId="77777777" w:rsidTr="00590D8D">
        <w:trPr>
          <w:trHeight w:val="428"/>
        </w:trPr>
        <w:tc>
          <w:tcPr>
            <w:tcW w:w="995" w:type="dxa"/>
            <w:vAlign w:val="center"/>
          </w:tcPr>
          <w:p w14:paraId="5643A72E" w14:textId="77777777" w:rsidR="000D7F01" w:rsidRPr="00CB123E" w:rsidRDefault="000D7F01" w:rsidP="00590D8D">
            <w:pPr>
              <w:pStyle w:val="standaardcenterDTD"/>
            </w:pPr>
            <w:r>
              <w:t>4</w:t>
            </w:r>
          </w:p>
        </w:tc>
        <w:tc>
          <w:tcPr>
            <w:tcW w:w="2786" w:type="dxa"/>
            <w:vAlign w:val="center"/>
          </w:tcPr>
          <w:p w14:paraId="7C717888" w14:textId="77777777" w:rsidR="000D7F01" w:rsidRPr="00CB123E" w:rsidRDefault="000D7F01" w:rsidP="00590D8D">
            <w:pPr>
              <w:pStyle w:val="standaardcenterDTD"/>
            </w:pPr>
          </w:p>
        </w:tc>
        <w:tc>
          <w:tcPr>
            <w:tcW w:w="2786" w:type="dxa"/>
            <w:vAlign w:val="center"/>
          </w:tcPr>
          <w:p w14:paraId="2829FE08" w14:textId="77777777" w:rsidR="000D7F01" w:rsidRPr="00CB123E" w:rsidRDefault="000D7F01" w:rsidP="00590D8D">
            <w:pPr>
              <w:pStyle w:val="standaardcenterDTD"/>
            </w:pPr>
          </w:p>
        </w:tc>
        <w:tc>
          <w:tcPr>
            <w:tcW w:w="2786" w:type="dxa"/>
            <w:vAlign w:val="center"/>
          </w:tcPr>
          <w:p w14:paraId="6E033FDC" w14:textId="77777777" w:rsidR="000D7F01" w:rsidRPr="00CB123E" w:rsidRDefault="000D7F01" w:rsidP="00590D8D">
            <w:pPr>
              <w:pStyle w:val="standaardcenterDTD"/>
            </w:pPr>
          </w:p>
        </w:tc>
      </w:tr>
      <w:tr w:rsidR="000D7F01" w14:paraId="3373B496" w14:textId="77777777" w:rsidTr="00590D8D">
        <w:trPr>
          <w:trHeight w:val="407"/>
        </w:trPr>
        <w:tc>
          <w:tcPr>
            <w:tcW w:w="995" w:type="dxa"/>
            <w:vAlign w:val="center"/>
          </w:tcPr>
          <w:p w14:paraId="14B84B8B" w14:textId="77777777" w:rsidR="000D7F01" w:rsidRPr="00CB123E" w:rsidRDefault="000D7F01" w:rsidP="00590D8D">
            <w:pPr>
              <w:pStyle w:val="standaardcenterDTD"/>
            </w:pPr>
            <w:r>
              <w:t>5</w:t>
            </w:r>
          </w:p>
        </w:tc>
        <w:tc>
          <w:tcPr>
            <w:tcW w:w="2786" w:type="dxa"/>
            <w:vAlign w:val="center"/>
          </w:tcPr>
          <w:p w14:paraId="7D36DDF9" w14:textId="77777777" w:rsidR="000D7F01" w:rsidRPr="00CB123E" w:rsidRDefault="000D7F01" w:rsidP="00590D8D">
            <w:pPr>
              <w:pStyle w:val="standaardcenterDTD"/>
            </w:pPr>
          </w:p>
        </w:tc>
        <w:tc>
          <w:tcPr>
            <w:tcW w:w="2786" w:type="dxa"/>
            <w:vAlign w:val="center"/>
          </w:tcPr>
          <w:p w14:paraId="3CEE886D" w14:textId="77777777" w:rsidR="000D7F01" w:rsidRPr="00CB123E" w:rsidRDefault="000D7F01" w:rsidP="00590D8D">
            <w:pPr>
              <w:pStyle w:val="standaardcenterDTD"/>
            </w:pPr>
          </w:p>
        </w:tc>
        <w:tc>
          <w:tcPr>
            <w:tcW w:w="2786" w:type="dxa"/>
            <w:vAlign w:val="center"/>
          </w:tcPr>
          <w:p w14:paraId="25F497E3" w14:textId="77777777" w:rsidR="000D7F01" w:rsidRPr="00CB123E" w:rsidRDefault="000D7F01" w:rsidP="00590D8D">
            <w:pPr>
              <w:pStyle w:val="standaardcenterDTD"/>
            </w:pPr>
          </w:p>
        </w:tc>
      </w:tr>
      <w:bookmarkEnd w:id="2"/>
    </w:tbl>
    <w:p w14:paraId="78E39F27" w14:textId="77777777" w:rsidR="000D7F01" w:rsidRDefault="000D7F01" w:rsidP="000D7F01">
      <w:pPr>
        <w:pStyle w:val="TitleTable"/>
      </w:pPr>
    </w:p>
    <w:p w14:paraId="4F5D9201" w14:textId="77777777" w:rsidR="000D7F01" w:rsidRDefault="000D7F01" w:rsidP="000D7F01">
      <w:pPr>
        <w:pStyle w:val="TitleTable"/>
      </w:pPr>
    </w:p>
    <w:p w14:paraId="56F8410B" w14:textId="77777777" w:rsidR="00D632B0" w:rsidRDefault="00D632B0" w:rsidP="000D7F01">
      <w:pPr>
        <w:pStyle w:val="TitleTable"/>
      </w:pPr>
    </w:p>
    <w:p w14:paraId="7D0C7704" w14:textId="1E2B9901" w:rsidR="00A521F6" w:rsidRPr="00D632B0" w:rsidRDefault="000D7F01" w:rsidP="00A521F6">
      <w:pPr>
        <w:pStyle w:val="TitleTable"/>
        <w:rPr>
          <w:sz w:val="18"/>
          <w:szCs w:val="18"/>
          <w:lang w:val="fr-FR"/>
        </w:rPr>
      </w:pPr>
      <w:r w:rsidRPr="00D632B0">
        <w:rPr>
          <w:sz w:val="18"/>
          <w:szCs w:val="18"/>
          <w:lang w:val="fr-FR"/>
        </w:rPr>
        <w:t xml:space="preserve">LABORATOIRES EXTERIEURS </w:t>
      </w:r>
    </w:p>
    <w:p w14:paraId="62B2D789" w14:textId="0BDD2D10" w:rsidR="000D7F01" w:rsidRPr="00D632B0" w:rsidRDefault="000D7F01" w:rsidP="00D632B0">
      <w:pPr>
        <w:pStyle w:val="NormalDTD"/>
        <w:spacing w:after="240"/>
      </w:pPr>
      <w:r w:rsidRPr="00F02439">
        <w:t>Utilisés par le producteur, dans le cadre de son autocontrôle, pour des essais qu’il ne peut effectuer dans son propre laboratoire ou en cas de défaillance de celui-ci</w:t>
      </w:r>
      <w:r w:rsidR="00D632B0">
        <w:t>.</w:t>
      </w:r>
    </w:p>
    <w:tbl>
      <w:tblPr>
        <w:tblW w:w="9318"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4640"/>
        <w:gridCol w:w="4678"/>
      </w:tblGrid>
      <w:tr w:rsidR="00D632B0" w14:paraId="08CBDF4B" w14:textId="77777777" w:rsidTr="00D632B0">
        <w:trPr>
          <w:trHeight w:hRule="exact" w:val="489"/>
        </w:trPr>
        <w:tc>
          <w:tcPr>
            <w:tcW w:w="4640" w:type="dxa"/>
            <w:vAlign w:val="center"/>
          </w:tcPr>
          <w:p w14:paraId="02039364" w14:textId="77777777" w:rsidR="00D632B0" w:rsidRPr="00153D7C" w:rsidRDefault="00D632B0" w:rsidP="00590D8D">
            <w:pPr>
              <w:pStyle w:val="standaardcenterDTD"/>
              <w:rPr>
                <w:b/>
                <w:bCs/>
              </w:rPr>
            </w:pPr>
            <w:r w:rsidRPr="00153D7C">
              <w:rPr>
                <w:b/>
                <w:bCs/>
              </w:rPr>
              <w:t>Nom</w:t>
            </w:r>
          </w:p>
        </w:tc>
        <w:tc>
          <w:tcPr>
            <w:tcW w:w="4678" w:type="dxa"/>
            <w:vAlign w:val="center"/>
          </w:tcPr>
          <w:p w14:paraId="5E3A1707" w14:textId="77777777" w:rsidR="00D632B0" w:rsidRPr="00153D7C" w:rsidRDefault="00D632B0" w:rsidP="00590D8D">
            <w:pPr>
              <w:pStyle w:val="standaardcenterDTD"/>
              <w:rPr>
                <w:b/>
                <w:bCs/>
              </w:rPr>
            </w:pPr>
            <w:proofErr w:type="spellStart"/>
            <w:r w:rsidRPr="00153D7C">
              <w:rPr>
                <w:b/>
                <w:bCs/>
              </w:rPr>
              <w:t>Adresse</w:t>
            </w:r>
            <w:proofErr w:type="spellEnd"/>
          </w:p>
        </w:tc>
      </w:tr>
      <w:tr w:rsidR="00D632B0" w14:paraId="7A79794F" w14:textId="77777777" w:rsidTr="00D632B0">
        <w:trPr>
          <w:trHeight w:val="442"/>
        </w:trPr>
        <w:tc>
          <w:tcPr>
            <w:tcW w:w="4640" w:type="dxa"/>
            <w:vAlign w:val="center"/>
          </w:tcPr>
          <w:p w14:paraId="1042069B" w14:textId="77777777" w:rsidR="00D632B0" w:rsidRPr="00CB123E" w:rsidRDefault="00D632B0" w:rsidP="00590D8D">
            <w:pPr>
              <w:pStyle w:val="standaardcenterDTD"/>
            </w:pPr>
          </w:p>
        </w:tc>
        <w:tc>
          <w:tcPr>
            <w:tcW w:w="4678" w:type="dxa"/>
            <w:vAlign w:val="center"/>
          </w:tcPr>
          <w:p w14:paraId="5004314A" w14:textId="77777777" w:rsidR="00D632B0" w:rsidRPr="00CB123E" w:rsidRDefault="00D632B0" w:rsidP="00590D8D">
            <w:pPr>
              <w:pStyle w:val="standaardcenterDTD"/>
            </w:pPr>
          </w:p>
        </w:tc>
      </w:tr>
      <w:tr w:rsidR="00D632B0" w14:paraId="58C3E518" w14:textId="77777777" w:rsidTr="00D632B0">
        <w:trPr>
          <w:trHeight w:val="404"/>
        </w:trPr>
        <w:tc>
          <w:tcPr>
            <w:tcW w:w="4640" w:type="dxa"/>
            <w:vAlign w:val="center"/>
          </w:tcPr>
          <w:p w14:paraId="212FB8B9" w14:textId="77777777" w:rsidR="00D632B0" w:rsidRPr="00CB123E" w:rsidRDefault="00D632B0" w:rsidP="00590D8D">
            <w:pPr>
              <w:pStyle w:val="standaardcenterDTD"/>
            </w:pPr>
          </w:p>
        </w:tc>
        <w:tc>
          <w:tcPr>
            <w:tcW w:w="4678" w:type="dxa"/>
            <w:vAlign w:val="center"/>
          </w:tcPr>
          <w:p w14:paraId="3ECE4FC6" w14:textId="77777777" w:rsidR="00D632B0" w:rsidRPr="00CB123E" w:rsidRDefault="00D632B0" w:rsidP="00590D8D">
            <w:pPr>
              <w:pStyle w:val="standaardcenterDTD"/>
            </w:pPr>
          </w:p>
        </w:tc>
      </w:tr>
    </w:tbl>
    <w:p w14:paraId="6E38A906" w14:textId="77777777" w:rsidR="000D7F01" w:rsidRDefault="000D7F01" w:rsidP="000D7F01">
      <w:pPr>
        <w:rPr>
          <w:rFonts w:ascii="Avenir Next LT Pro Light" w:hAnsi="Avenir Next LT Pro Light" w:cs="TimesNewRomanPSMT"/>
          <w:sz w:val="22"/>
          <w:szCs w:val="22"/>
          <w:lang w:val="fr-BE"/>
        </w:rPr>
      </w:pPr>
    </w:p>
    <w:p w14:paraId="77035189" w14:textId="66B82B09" w:rsidR="00625A5C" w:rsidRDefault="00625A5C">
      <w:pPr>
        <w:widowControl/>
        <w:jc w:val="left"/>
        <w:rPr>
          <w:rFonts w:ascii="Avenir Next LT Pro Light" w:hAnsi="Avenir Next LT Pro Light" w:cs="TimesNewRomanPSMT"/>
          <w:sz w:val="22"/>
          <w:szCs w:val="22"/>
          <w:lang w:val="fr-BE"/>
        </w:rPr>
        <w:sectPr w:rsidR="00625A5C" w:rsidSect="00CE794C">
          <w:headerReference w:type="default" r:id="rId11"/>
          <w:footerReference w:type="default" r:id="rId12"/>
          <w:pgSz w:w="11906" w:h="16838" w:code="9"/>
          <w:pgMar w:top="958" w:right="1418" w:bottom="851" w:left="1418" w:header="567" w:footer="567" w:gutter="0"/>
          <w:pgNumType w:start="1"/>
          <w:cols w:space="720"/>
        </w:sectPr>
      </w:pPr>
    </w:p>
    <w:p w14:paraId="2B4372CA" w14:textId="77777777" w:rsidR="001E6EFD" w:rsidRPr="001E6EFD" w:rsidRDefault="001E6EFD" w:rsidP="00954E35">
      <w:pPr>
        <w:pStyle w:val="Title"/>
        <w:spacing w:line="240" w:lineRule="auto"/>
        <w:jc w:val="left"/>
        <w:rPr>
          <w:sz w:val="18"/>
          <w:szCs w:val="24"/>
          <w:lang w:val="fr-FR"/>
        </w:rPr>
      </w:pPr>
    </w:p>
    <w:p w14:paraId="555BE2C3" w14:textId="78E2AE3E" w:rsidR="00625A5C" w:rsidRDefault="00625A5C" w:rsidP="002E4517">
      <w:pPr>
        <w:pStyle w:val="Title"/>
        <w:numPr>
          <w:ilvl w:val="0"/>
          <w:numId w:val="37"/>
        </w:numPr>
        <w:ind w:left="811" w:hanging="357"/>
        <w:jc w:val="left"/>
        <w:rPr>
          <w:lang w:val="fr-FR"/>
        </w:rPr>
      </w:pPr>
      <w:r>
        <w:rPr>
          <w:lang w:val="fr-FR"/>
        </w:rPr>
        <w:t>Dossier redressage</w:t>
      </w:r>
    </w:p>
    <w:p w14:paraId="1E404AED" w14:textId="30D3D60F" w:rsidR="0010068B" w:rsidRDefault="00625A5C" w:rsidP="002E4517">
      <w:pPr>
        <w:pStyle w:val="SubTitleDTD"/>
        <w:numPr>
          <w:ilvl w:val="1"/>
          <w:numId w:val="38"/>
        </w:numPr>
        <w:ind w:left="1452" w:hanging="431"/>
        <w:jc w:val="left"/>
      </w:pPr>
      <w:bookmarkStart w:id="3" w:name="_Hlk173501137"/>
      <w:r w:rsidRPr="00EF59D1">
        <w:t xml:space="preserve">Aciers </w:t>
      </w:r>
      <w:r>
        <w:t>a façonner</w:t>
      </w:r>
      <w:r w:rsidRPr="00EF59D1">
        <w:t xml:space="preserve"> </w:t>
      </w:r>
      <w:bookmarkEnd w:id="3"/>
    </w:p>
    <w:p w14:paraId="40502687" w14:textId="3C6F08E5" w:rsidR="00435F48" w:rsidRDefault="00435F48" w:rsidP="00435F48">
      <w:pPr>
        <w:pStyle w:val="NormalDTD"/>
        <w:ind w:left="2160"/>
      </w:pPr>
      <w:r>
        <w:t>Rappel:</w:t>
      </w:r>
      <w:r>
        <w:tab/>
      </w:r>
      <w:r>
        <w:tab/>
        <w:t>- tous les aciers à façonner doivent être BENOR, à l'exception de l'acier BE 220 S</w:t>
      </w:r>
    </w:p>
    <w:p w14:paraId="690FC532" w14:textId="00947DAA" w:rsidR="00435F48" w:rsidRPr="00D632B0" w:rsidRDefault="00435F48" w:rsidP="00435F48">
      <w:pPr>
        <w:pStyle w:val="NormalDTD"/>
        <w:ind w:left="2160"/>
      </w:pPr>
      <w:r>
        <w:tab/>
      </w:r>
      <w:r>
        <w:tab/>
        <w:t>- tous les aciers non bénorisables ainsi que tous les accessoires sont renseignés sur le bon de livraison.</w:t>
      </w:r>
    </w:p>
    <w:p w14:paraId="78EB0E50" w14:textId="77777777" w:rsidR="00625A5C" w:rsidRPr="00435F48" w:rsidRDefault="00625A5C" w:rsidP="00625A5C">
      <w:pPr>
        <w:pStyle w:val="STANDAARDbold"/>
        <w:rPr>
          <w:lang w:val="fr-FR"/>
        </w:rPr>
      </w:pPr>
    </w:p>
    <w:tbl>
      <w:tblPr>
        <w:tblW w:w="11822"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709"/>
        <w:gridCol w:w="2324"/>
        <w:gridCol w:w="2212"/>
        <w:gridCol w:w="2183"/>
        <w:gridCol w:w="2126"/>
        <w:gridCol w:w="2268"/>
      </w:tblGrid>
      <w:tr w:rsidR="00625A5C" w14:paraId="6F97AC8F" w14:textId="77777777" w:rsidTr="00625A5C">
        <w:trPr>
          <w:trHeight w:val="847"/>
          <w:jc w:val="center"/>
        </w:trPr>
        <w:tc>
          <w:tcPr>
            <w:tcW w:w="709" w:type="dxa"/>
            <w:vAlign w:val="center"/>
          </w:tcPr>
          <w:p w14:paraId="1D7C5085" w14:textId="2BE213CC" w:rsidR="00625A5C" w:rsidRPr="00625A5C" w:rsidRDefault="00625A5C" w:rsidP="00590D8D">
            <w:pPr>
              <w:pStyle w:val="standaardcenterDTD"/>
              <w:rPr>
                <w:b/>
                <w:bCs/>
              </w:rPr>
            </w:pPr>
            <w:bookmarkStart w:id="4" w:name="_Hlk173420866"/>
            <w:r w:rsidRPr="00625A5C">
              <w:rPr>
                <w:b/>
                <w:bCs/>
              </w:rPr>
              <w:t xml:space="preserve">N° </w:t>
            </w:r>
            <w:proofErr w:type="spellStart"/>
            <w:r w:rsidRPr="00625A5C">
              <w:rPr>
                <w:b/>
                <w:bCs/>
              </w:rPr>
              <w:t>Acier</w:t>
            </w:r>
            <w:proofErr w:type="spellEnd"/>
          </w:p>
        </w:tc>
        <w:tc>
          <w:tcPr>
            <w:tcW w:w="2324" w:type="dxa"/>
            <w:vAlign w:val="center"/>
          </w:tcPr>
          <w:p w14:paraId="4529CAF8" w14:textId="197F8E8B" w:rsidR="00625A5C" w:rsidRPr="00625A5C" w:rsidRDefault="00625A5C" w:rsidP="00590D8D">
            <w:pPr>
              <w:pStyle w:val="standaardcenterDTD"/>
              <w:rPr>
                <w:b/>
                <w:bCs/>
                <w:lang w:val="fr-FR"/>
              </w:rPr>
            </w:pPr>
            <w:r w:rsidRPr="00625A5C">
              <w:rPr>
                <w:b/>
                <w:bCs/>
                <w:lang w:val="fr-FR"/>
              </w:rPr>
              <w:t>Nature</w:t>
            </w:r>
          </w:p>
        </w:tc>
        <w:tc>
          <w:tcPr>
            <w:tcW w:w="2212" w:type="dxa"/>
            <w:shd w:val="clear" w:color="auto" w:fill="auto"/>
            <w:vAlign w:val="center"/>
          </w:tcPr>
          <w:p w14:paraId="45B3FF86" w14:textId="4045ED8D" w:rsidR="00625A5C" w:rsidRPr="00625A5C" w:rsidRDefault="00625A5C" w:rsidP="00590D8D">
            <w:pPr>
              <w:pStyle w:val="standaardcenterDTD"/>
              <w:rPr>
                <w:b/>
                <w:bCs/>
              </w:rPr>
            </w:pPr>
            <w:proofErr w:type="spellStart"/>
            <w:r w:rsidRPr="00625A5C">
              <w:rPr>
                <w:b/>
                <w:bCs/>
              </w:rPr>
              <w:t>Procédé</w:t>
            </w:r>
            <w:proofErr w:type="spellEnd"/>
            <w:r w:rsidRPr="00625A5C">
              <w:rPr>
                <w:b/>
                <w:bCs/>
              </w:rPr>
              <w:t xml:space="preserve"> </w:t>
            </w:r>
            <w:proofErr w:type="spellStart"/>
            <w:r w:rsidRPr="00625A5C">
              <w:rPr>
                <w:b/>
                <w:bCs/>
              </w:rPr>
              <w:t>d’alaboration</w:t>
            </w:r>
            <w:proofErr w:type="spellEnd"/>
          </w:p>
        </w:tc>
        <w:tc>
          <w:tcPr>
            <w:tcW w:w="2183" w:type="dxa"/>
            <w:shd w:val="clear" w:color="auto" w:fill="auto"/>
            <w:vAlign w:val="center"/>
          </w:tcPr>
          <w:p w14:paraId="37E4AE48" w14:textId="36D52BBD" w:rsidR="00625A5C" w:rsidRPr="00625A5C" w:rsidRDefault="00625A5C" w:rsidP="00590D8D">
            <w:pPr>
              <w:pStyle w:val="standaardcenterDTD"/>
              <w:rPr>
                <w:b/>
                <w:bCs/>
              </w:rPr>
            </w:pPr>
            <w:r w:rsidRPr="00625A5C">
              <w:rPr>
                <w:b/>
                <w:bCs/>
              </w:rPr>
              <w:t>Nuance</w:t>
            </w:r>
          </w:p>
        </w:tc>
        <w:tc>
          <w:tcPr>
            <w:tcW w:w="2126" w:type="dxa"/>
            <w:shd w:val="clear" w:color="auto" w:fill="auto"/>
            <w:vAlign w:val="center"/>
          </w:tcPr>
          <w:p w14:paraId="5AFEDC64" w14:textId="072660F7" w:rsidR="00625A5C" w:rsidRPr="00625A5C" w:rsidRDefault="00625A5C" w:rsidP="00590D8D">
            <w:pPr>
              <w:pStyle w:val="subtitleboldDTD"/>
              <w:rPr>
                <w:u w:val="single"/>
              </w:rPr>
            </w:pPr>
            <w:r w:rsidRPr="00625A5C">
              <w:t>Provenance</w:t>
            </w:r>
          </w:p>
        </w:tc>
        <w:tc>
          <w:tcPr>
            <w:tcW w:w="2268" w:type="dxa"/>
            <w:shd w:val="clear" w:color="auto" w:fill="auto"/>
            <w:vAlign w:val="center"/>
          </w:tcPr>
          <w:p w14:paraId="7E59D92B" w14:textId="77777777" w:rsidR="00625A5C" w:rsidRPr="00625A5C" w:rsidRDefault="00625A5C" w:rsidP="00590D8D">
            <w:pPr>
              <w:pStyle w:val="subtitleboldDTD"/>
            </w:pPr>
            <w:r w:rsidRPr="00625A5C">
              <w:t xml:space="preserve">Gamme des </w:t>
            </w:r>
          </w:p>
          <w:p w14:paraId="57ED3597" w14:textId="77777777" w:rsidR="00625A5C" w:rsidRPr="00625A5C" w:rsidRDefault="00625A5C" w:rsidP="00590D8D">
            <w:pPr>
              <w:pStyle w:val="subtitleboldDTD"/>
              <w:rPr>
                <w:u w:val="single"/>
              </w:rPr>
            </w:pPr>
            <w:proofErr w:type="spellStart"/>
            <w:r w:rsidRPr="00625A5C">
              <w:t>diamètres</w:t>
            </w:r>
            <w:proofErr w:type="spellEnd"/>
          </w:p>
        </w:tc>
      </w:tr>
      <w:tr w:rsidR="00625A5C" w14:paraId="7D87E455" w14:textId="77777777" w:rsidTr="00625A5C">
        <w:trPr>
          <w:trHeight w:val="440"/>
          <w:jc w:val="center"/>
        </w:trPr>
        <w:tc>
          <w:tcPr>
            <w:tcW w:w="709" w:type="dxa"/>
            <w:vAlign w:val="center"/>
          </w:tcPr>
          <w:p w14:paraId="28C3D0FA" w14:textId="77777777" w:rsidR="00625A5C" w:rsidRPr="00883057" w:rsidRDefault="00625A5C" w:rsidP="00590D8D">
            <w:pPr>
              <w:pStyle w:val="standaardcenterDTD"/>
            </w:pPr>
            <w:r w:rsidRPr="00883057">
              <w:t>A1</w:t>
            </w:r>
          </w:p>
        </w:tc>
        <w:tc>
          <w:tcPr>
            <w:tcW w:w="2324" w:type="dxa"/>
            <w:vAlign w:val="center"/>
          </w:tcPr>
          <w:p w14:paraId="7B34D75D" w14:textId="77777777" w:rsidR="00625A5C" w:rsidRPr="00883057" w:rsidRDefault="00625A5C" w:rsidP="00590D8D">
            <w:pPr>
              <w:pStyle w:val="standaardcenterDTD"/>
            </w:pPr>
          </w:p>
        </w:tc>
        <w:tc>
          <w:tcPr>
            <w:tcW w:w="2212" w:type="dxa"/>
            <w:shd w:val="clear" w:color="auto" w:fill="auto"/>
            <w:vAlign w:val="center"/>
          </w:tcPr>
          <w:p w14:paraId="3537151B" w14:textId="77777777" w:rsidR="00625A5C" w:rsidRPr="00883057" w:rsidRDefault="00625A5C" w:rsidP="00590D8D">
            <w:pPr>
              <w:pStyle w:val="standaardcenterDTD"/>
            </w:pPr>
          </w:p>
        </w:tc>
        <w:tc>
          <w:tcPr>
            <w:tcW w:w="2183" w:type="dxa"/>
            <w:shd w:val="clear" w:color="auto" w:fill="auto"/>
            <w:vAlign w:val="center"/>
          </w:tcPr>
          <w:p w14:paraId="1D316C46" w14:textId="77777777" w:rsidR="00625A5C" w:rsidRPr="00883057" w:rsidRDefault="00625A5C" w:rsidP="00590D8D">
            <w:pPr>
              <w:pStyle w:val="standaardcenterDTD"/>
            </w:pPr>
          </w:p>
        </w:tc>
        <w:tc>
          <w:tcPr>
            <w:tcW w:w="2126" w:type="dxa"/>
            <w:shd w:val="clear" w:color="auto" w:fill="auto"/>
            <w:vAlign w:val="center"/>
          </w:tcPr>
          <w:p w14:paraId="0C138D81" w14:textId="77777777" w:rsidR="00625A5C" w:rsidRPr="00883057" w:rsidRDefault="00625A5C" w:rsidP="00590D8D">
            <w:pPr>
              <w:pStyle w:val="standaardcenterDTD"/>
            </w:pPr>
          </w:p>
        </w:tc>
        <w:tc>
          <w:tcPr>
            <w:tcW w:w="2268" w:type="dxa"/>
            <w:shd w:val="clear" w:color="auto" w:fill="auto"/>
            <w:vAlign w:val="center"/>
          </w:tcPr>
          <w:p w14:paraId="652839B2" w14:textId="77777777" w:rsidR="00625A5C" w:rsidRPr="00883057" w:rsidRDefault="00625A5C" w:rsidP="00590D8D">
            <w:pPr>
              <w:pStyle w:val="standaardcenterDTD"/>
            </w:pPr>
          </w:p>
        </w:tc>
      </w:tr>
      <w:tr w:rsidR="00625A5C" w14:paraId="6487B633" w14:textId="77777777" w:rsidTr="00625A5C">
        <w:trPr>
          <w:trHeight w:val="440"/>
          <w:jc w:val="center"/>
        </w:trPr>
        <w:tc>
          <w:tcPr>
            <w:tcW w:w="709" w:type="dxa"/>
            <w:vAlign w:val="center"/>
          </w:tcPr>
          <w:p w14:paraId="614F859E" w14:textId="77777777" w:rsidR="00625A5C" w:rsidRPr="00883057" w:rsidRDefault="00625A5C" w:rsidP="00590D8D">
            <w:pPr>
              <w:pStyle w:val="standaardcenterDTD"/>
            </w:pPr>
            <w:r w:rsidRPr="00883057">
              <w:t>A2</w:t>
            </w:r>
          </w:p>
        </w:tc>
        <w:tc>
          <w:tcPr>
            <w:tcW w:w="2324" w:type="dxa"/>
            <w:vAlign w:val="center"/>
          </w:tcPr>
          <w:p w14:paraId="42C5D83D" w14:textId="77777777" w:rsidR="00625A5C" w:rsidRPr="00883057" w:rsidRDefault="00625A5C" w:rsidP="00590D8D">
            <w:pPr>
              <w:pStyle w:val="standaardcenterDTD"/>
            </w:pPr>
          </w:p>
        </w:tc>
        <w:tc>
          <w:tcPr>
            <w:tcW w:w="2212" w:type="dxa"/>
            <w:shd w:val="clear" w:color="auto" w:fill="auto"/>
            <w:vAlign w:val="center"/>
          </w:tcPr>
          <w:p w14:paraId="3B056DD5" w14:textId="77777777" w:rsidR="00625A5C" w:rsidRPr="00883057" w:rsidRDefault="00625A5C" w:rsidP="00590D8D">
            <w:pPr>
              <w:pStyle w:val="standaardcenterDTD"/>
            </w:pPr>
          </w:p>
        </w:tc>
        <w:tc>
          <w:tcPr>
            <w:tcW w:w="2183" w:type="dxa"/>
            <w:shd w:val="clear" w:color="auto" w:fill="auto"/>
            <w:vAlign w:val="center"/>
          </w:tcPr>
          <w:p w14:paraId="5A535DC4" w14:textId="77777777" w:rsidR="00625A5C" w:rsidRPr="00883057" w:rsidRDefault="00625A5C" w:rsidP="00590D8D">
            <w:pPr>
              <w:pStyle w:val="standaardcenterDTD"/>
            </w:pPr>
          </w:p>
        </w:tc>
        <w:tc>
          <w:tcPr>
            <w:tcW w:w="2126" w:type="dxa"/>
            <w:shd w:val="clear" w:color="auto" w:fill="auto"/>
            <w:vAlign w:val="center"/>
          </w:tcPr>
          <w:p w14:paraId="4B411CCB" w14:textId="77777777" w:rsidR="00625A5C" w:rsidRPr="00883057" w:rsidRDefault="00625A5C" w:rsidP="00590D8D">
            <w:pPr>
              <w:pStyle w:val="standaardcenterDTD"/>
            </w:pPr>
          </w:p>
        </w:tc>
        <w:tc>
          <w:tcPr>
            <w:tcW w:w="2268" w:type="dxa"/>
            <w:shd w:val="clear" w:color="auto" w:fill="auto"/>
            <w:vAlign w:val="center"/>
          </w:tcPr>
          <w:p w14:paraId="1BFA6380" w14:textId="77777777" w:rsidR="00625A5C" w:rsidRPr="00883057" w:rsidRDefault="00625A5C" w:rsidP="00590D8D">
            <w:pPr>
              <w:pStyle w:val="standaardcenterDTD"/>
            </w:pPr>
          </w:p>
        </w:tc>
      </w:tr>
      <w:tr w:rsidR="00625A5C" w14:paraId="43386A7F" w14:textId="77777777" w:rsidTr="00625A5C">
        <w:trPr>
          <w:trHeight w:val="440"/>
          <w:jc w:val="center"/>
        </w:trPr>
        <w:tc>
          <w:tcPr>
            <w:tcW w:w="709" w:type="dxa"/>
            <w:vAlign w:val="center"/>
          </w:tcPr>
          <w:p w14:paraId="4565BD7C" w14:textId="77777777" w:rsidR="00625A5C" w:rsidRPr="00883057" w:rsidRDefault="00625A5C" w:rsidP="00590D8D">
            <w:pPr>
              <w:pStyle w:val="standaardcenterDTD"/>
            </w:pPr>
          </w:p>
        </w:tc>
        <w:tc>
          <w:tcPr>
            <w:tcW w:w="2324" w:type="dxa"/>
            <w:vAlign w:val="center"/>
          </w:tcPr>
          <w:p w14:paraId="6B231AA8" w14:textId="77777777" w:rsidR="00625A5C" w:rsidRPr="00883057" w:rsidRDefault="00625A5C" w:rsidP="00590D8D">
            <w:pPr>
              <w:pStyle w:val="standaardcenterDTD"/>
            </w:pPr>
          </w:p>
        </w:tc>
        <w:tc>
          <w:tcPr>
            <w:tcW w:w="2212" w:type="dxa"/>
            <w:shd w:val="clear" w:color="auto" w:fill="auto"/>
            <w:vAlign w:val="center"/>
          </w:tcPr>
          <w:p w14:paraId="3CC28C5A" w14:textId="77777777" w:rsidR="00625A5C" w:rsidRPr="00883057" w:rsidRDefault="00625A5C" w:rsidP="00590D8D">
            <w:pPr>
              <w:pStyle w:val="standaardcenterDTD"/>
            </w:pPr>
          </w:p>
        </w:tc>
        <w:tc>
          <w:tcPr>
            <w:tcW w:w="2183" w:type="dxa"/>
            <w:shd w:val="clear" w:color="auto" w:fill="auto"/>
            <w:vAlign w:val="center"/>
          </w:tcPr>
          <w:p w14:paraId="0E8F3323" w14:textId="77777777" w:rsidR="00625A5C" w:rsidRPr="00883057" w:rsidRDefault="00625A5C" w:rsidP="00590D8D">
            <w:pPr>
              <w:pStyle w:val="standaardcenterDTD"/>
            </w:pPr>
          </w:p>
        </w:tc>
        <w:tc>
          <w:tcPr>
            <w:tcW w:w="2126" w:type="dxa"/>
            <w:shd w:val="clear" w:color="auto" w:fill="auto"/>
            <w:vAlign w:val="center"/>
          </w:tcPr>
          <w:p w14:paraId="26A98269" w14:textId="77777777" w:rsidR="00625A5C" w:rsidRPr="00883057" w:rsidRDefault="00625A5C" w:rsidP="00590D8D">
            <w:pPr>
              <w:pStyle w:val="standaardcenterDTD"/>
            </w:pPr>
          </w:p>
        </w:tc>
        <w:tc>
          <w:tcPr>
            <w:tcW w:w="2268" w:type="dxa"/>
            <w:shd w:val="clear" w:color="auto" w:fill="auto"/>
            <w:vAlign w:val="center"/>
          </w:tcPr>
          <w:p w14:paraId="4FFCAE91" w14:textId="77777777" w:rsidR="00625A5C" w:rsidRPr="00883057" w:rsidRDefault="00625A5C" w:rsidP="00590D8D">
            <w:pPr>
              <w:pStyle w:val="standaardcenterDTD"/>
            </w:pPr>
          </w:p>
        </w:tc>
      </w:tr>
      <w:tr w:rsidR="00625A5C" w14:paraId="7AEBD388" w14:textId="77777777" w:rsidTr="00625A5C">
        <w:trPr>
          <w:trHeight w:val="456"/>
          <w:jc w:val="center"/>
        </w:trPr>
        <w:tc>
          <w:tcPr>
            <w:tcW w:w="709" w:type="dxa"/>
            <w:vAlign w:val="center"/>
          </w:tcPr>
          <w:p w14:paraId="665A7116" w14:textId="77777777" w:rsidR="00625A5C" w:rsidRPr="00883057" w:rsidRDefault="00625A5C" w:rsidP="00590D8D">
            <w:pPr>
              <w:pStyle w:val="standaardcenterDTD"/>
            </w:pPr>
          </w:p>
        </w:tc>
        <w:tc>
          <w:tcPr>
            <w:tcW w:w="2324" w:type="dxa"/>
            <w:vAlign w:val="center"/>
          </w:tcPr>
          <w:p w14:paraId="36B148DC" w14:textId="77777777" w:rsidR="00625A5C" w:rsidRPr="00883057" w:rsidRDefault="00625A5C" w:rsidP="00590D8D">
            <w:pPr>
              <w:pStyle w:val="standaardcenterDTD"/>
            </w:pPr>
          </w:p>
        </w:tc>
        <w:tc>
          <w:tcPr>
            <w:tcW w:w="2212" w:type="dxa"/>
            <w:shd w:val="clear" w:color="auto" w:fill="auto"/>
            <w:vAlign w:val="center"/>
          </w:tcPr>
          <w:p w14:paraId="4A450107" w14:textId="77777777" w:rsidR="00625A5C" w:rsidRPr="00883057" w:rsidRDefault="00625A5C" w:rsidP="00590D8D">
            <w:pPr>
              <w:pStyle w:val="standaardcenterDTD"/>
            </w:pPr>
          </w:p>
        </w:tc>
        <w:tc>
          <w:tcPr>
            <w:tcW w:w="2183" w:type="dxa"/>
            <w:shd w:val="clear" w:color="auto" w:fill="auto"/>
            <w:vAlign w:val="center"/>
          </w:tcPr>
          <w:p w14:paraId="544552F7" w14:textId="77777777" w:rsidR="00625A5C" w:rsidRPr="00883057" w:rsidRDefault="00625A5C" w:rsidP="00590D8D">
            <w:pPr>
              <w:pStyle w:val="standaardcenterDTD"/>
            </w:pPr>
          </w:p>
        </w:tc>
        <w:tc>
          <w:tcPr>
            <w:tcW w:w="2126" w:type="dxa"/>
            <w:shd w:val="clear" w:color="auto" w:fill="auto"/>
            <w:vAlign w:val="center"/>
          </w:tcPr>
          <w:p w14:paraId="028CBD61" w14:textId="77777777" w:rsidR="00625A5C" w:rsidRPr="00883057" w:rsidRDefault="00625A5C" w:rsidP="00590D8D">
            <w:pPr>
              <w:pStyle w:val="standaardcenterDTD"/>
            </w:pPr>
          </w:p>
        </w:tc>
        <w:tc>
          <w:tcPr>
            <w:tcW w:w="2268" w:type="dxa"/>
            <w:shd w:val="clear" w:color="auto" w:fill="auto"/>
            <w:vAlign w:val="center"/>
          </w:tcPr>
          <w:p w14:paraId="6C49D813" w14:textId="77777777" w:rsidR="00625A5C" w:rsidRPr="00883057" w:rsidRDefault="00625A5C" w:rsidP="00590D8D">
            <w:pPr>
              <w:pStyle w:val="standaardcenterDTD"/>
            </w:pPr>
          </w:p>
        </w:tc>
      </w:tr>
      <w:bookmarkEnd w:id="4"/>
    </w:tbl>
    <w:p w14:paraId="01FEC0EC" w14:textId="77777777" w:rsidR="005778A6" w:rsidRDefault="005778A6" w:rsidP="00CE794C">
      <w:pPr>
        <w:pStyle w:val="Title"/>
        <w:jc w:val="both"/>
        <w:rPr>
          <w:lang w:val="fr-FR"/>
        </w:rPr>
      </w:pPr>
    </w:p>
    <w:p w14:paraId="17F6CDE9" w14:textId="0F603DDF" w:rsidR="00625A5C" w:rsidRPr="007868A6" w:rsidRDefault="00625A5C" w:rsidP="007868A6">
      <w:pPr>
        <w:pStyle w:val="NormalDTD"/>
        <w:ind w:left="2160"/>
      </w:pPr>
      <w:r w:rsidRPr="007868A6">
        <w:t>NATURE : Barres, couronnes, treillis, baguettes redressées par un autre façonnier, à empreintes à verrous</w:t>
      </w:r>
    </w:p>
    <w:p w14:paraId="27B513AB" w14:textId="7A324157" w:rsidR="00625A5C" w:rsidRPr="007868A6" w:rsidRDefault="00625A5C" w:rsidP="007868A6">
      <w:pPr>
        <w:pStyle w:val="NormalDTD"/>
        <w:ind w:left="2160"/>
      </w:pPr>
      <w:r w:rsidRPr="007868A6">
        <w:t xml:space="preserve">PROCEDE D’ELABORATION : </w:t>
      </w:r>
      <w:proofErr w:type="spellStart"/>
      <w:r w:rsidRPr="007868A6">
        <w:t>Tempcore</w:t>
      </w:r>
      <w:proofErr w:type="spellEnd"/>
      <w:r w:rsidRPr="007868A6">
        <w:t xml:space="preserve"> </w:t>
      </w:r>
      <w:proofErr w:type="spellStart"/>
      <w:r w:rsidRPr="007868A6">
        <w:t>microallié</w:t>
      </w:r>
      <w:proofErr w:type="spellEnd"/>
      <w:r w:rsidRPr="007868A6">
        <w:t xml:space="preserve">, étiré sous réduction de section, tréfilé à froid … </w:t>
      </w:r>
    </w:p>
    <w:p w14:paraId="22485FCB" w14:textId="7501A2AF" w:rsidR="00625A5C" w:rsidRPr="007868A6" w:rsidRDefault="00625A5C" w:rsidP="007868A6">
      <w:pPr>
        <w:pStyle w:val="NormalDTD"/>
        <w:ind w:left="2160"/>
      </w:pPr>
      <w:r w:rsidRPr="007868A6">
        <w:t xml:space="preserve">NUANCE : DE500S, DE500BS non </w:t>
      </w:r>
      <w:proofErr w:type="spellStart"/>
      <w:r w:rsidRPr="007868A6">
        <w:t>bénorisable</w:t>
      </w:r>
      <w:proofErr w:type="spellEnd"/>
      <w:r w:rsidRPr="007868A6">
        <w:t xml:space="preserve">, … </w:t>
      </w:r>
    </w:p>
    <w:p w14:paraId="64C1DA5C" w14:textId="3E4D3F21" w:rsidR="00166A46" w:rsidRPr="007868A6" w:rsidRDefault="00625A5C" w:rsidP="007868A6">
      <w:pPr>
        <w:pStyle w:val="NormalDTD"/>
        <w:ind w:left="2160"/>
      </w:pPr>
      <w:r w:rsidRPr="007868A6">
        <w:t>PROVENANCE : producteur + N°PROCERTUS et /ou façonnier + N° PROCERTUS</w:t>
      </w:r>
      <w:r w:rsidR="00435F48">
        <w:t xml:space="preserve"> (*)</w:t>
      </w:r>
    </w:p>
    <w:p w14:paraId="41D6D8CE" w14:textId="7C526ABE" w:rsidR="004A3E88" w:rsidRDefault="00435F48" w:rsidP="004371B8">
      <w:pPr>
        <w:pStyle w:val="NormalDTD"/>
        <w:ind w:left="2160"/>
      </w:pPr>
      <w:r>
        <w:t xml:space="preserve">(*)Ce tableau </w:t>
      </w:r>
      <w:r w:rsidR="004A3E88" w:rsidRPr="007868A6">
        <w:t>ne concerne pas les aciers achetés et revendus tels quels</w:t>
      </w:r>
      <w:r>
        <w:t xml:space="preserve">. </w:t>
      </w:r>
    </w:p>
    <w:p w14:paraId="26E7BB30" w14:textId="77777777" w:rsidR="001E6EFD" w:rsidRPr="001E6EFD" w:rsidRDefault="001E6EFD" w:rsidP="00954E35">
      <w:pPr>
        <w:pStyle w:val="SubTitleDTD"/>
        <w:spacing w:after="0"/>
        <w:jc w:val="left"/>
        <w:rPr>
          <w:sz w:val="18"/>
          <w:szCs w:val="18"/>
        </w:rPr>
      </w:pPr>
    </w:p>
    <w:p w14:paraId="7B84BEA1" w14:textId="58F41573" w:rsidR="0010068B" w:rsidRDefault="00B950A4" w:rsidP="002E4517">
      <w:pPr>
        <w:pStyle w:val="SubTitleDTD"/>
        <w:numPr>
          <w:ilvl w:val="1"/>
          <w:numId w:val="38"/>
        </w:numPr>
        <w:ind w:left="1452" w:hanging="431"/>
        <w:jc w:val="left"/>
      </w:pPr>
      <w:r>
        <w:t>MACHINE DE REDRESSAGE</w:t>
      </w:r>
      <w:r w:rsidR="0010068B">
        <w:t xml:space="preserve">, </w:t>
      </w:r>
      <w:r>
        <w:t>DE COUPAGE ET DE PLIAGE</w:t>
      </w:r>
    </w:p>
    <w:p w14:paraId="071E15EE" w14:textId="77777777" w:rsidR="0010068B" w:rsidRPr="00B950A4" w:rsidRDefault="0010068B" w:rsidP="0010068B">
      <w:pPr>
        <w:pStyle w:val="SubTitleDTD"/>
        <w:spacing w:after="0"/>
        <w:ind w:left="1440"/>
        <w:jc w:val="left"/>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4A3E88" w14:paraId="61DE8B38" w14:textId="77777777" w:rsidTr="004A3E88">
        <w:trPr>
          <w:trHeight w:val="847"/>
          <w:jc w:val="center"/>
        </w:trPr>
        <w:tc>
          <w:tcPr>
            <w:tcW w:w="978" w:type="dxa"/>
            <w:vAlign w:val="center"/>
          </w:tcPr>
          <w:p w14:paraId="77042F40" w14:textId="717851AA" w:rsidR="004A3E88" w:rsidRPr="00625A5C" w:rsidRDefault="004A3E88"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7695AAAD" w14:textId="75257815" w:rsidR="004A3E88" w:rsidRPr="00625A5C" w:rsidRDefault="004A3E88" w:rsidP="00590D8D">
            <w:pPr>
              <w:pStyle w:val="standaardcenterDTD"/>
              <w:rPr>
                <w:b/>
                <w:bCs/>
                <w:lang w:val="fr-FR"/>
              </w:rPr>
            </w:pPr>
            <w:r>
              <w:rPr>
                <w:b/>
                <w:bCs/>
                <w:lang w:val="fr-FR"/>
              </w:rPr>
              <w:t>Type</w:t>
            </w:r>
          </w:p>
        </w:tc>
        <w:tc>
          <w:tcPr>
            <w:tcW w:w="2665" w:type="dxa"/>
            <w:shd w:val="clear" w:color="auto" w:fill="auto"/>
            <w:vAlign w:val="center"/>
          </w:tcPr>
          <w:p w14:paraId="66C19593" w14:textId="5F58656D" w:rsidR="004A3E88" w:rsidRPr="00625A5C" w:rsidRDefault="004A3E88" w:rsidP="00590D8D">
            <w:pPr>
              <w:pStyle w:val="standaardcenterDTD"/>
              <w:rPr>
                <w:b/>
                <w:bCs/>
              </w:rPr>
            </w:pPr>
            <w:r>
              <w:rPr>
                <w:b/>
                <w:bCs/>
              </w:rPr>
              <w:t>Identification</w:t>
            </w:r>
          </w:p>
        </w:tc>
        <w:tc>
          <w:tcPr>
            <w:tcW w:w="2665" w:type="dxa"/>
            <w:shd w:val="clear" w:color="auto" w:fill="auto"/>
            <w:vAlign w:val="center"/>
          </w:tcPr>
          <w:p w14:paraId="2B940371" w14:textId="31A44BC9" w:rsidR="004A3E88" w:rsidRPr="00625A5C" w:rsidRDefault="004A3E88" w:rsidP="00590D8D">
            <w:pPr>
              <w:pStyle w:val="standaardcenterDTD"/>
              <w:rPr>
                <w:b/>
                <w:bCs/>
              </w:rPr>
            </w:pPr>
            <w:proofErr w:type="spellStart"/>
            <w:r>
              <w:rPr>
                <w:b/>
                <w:bCs/>
              </w:rPr>
              <w:t>Opération</w:t>
            </w:r>
            <w:proofErr w:type="spellEnd"/>
            <w:r>
              <w:rPr>
                <w:b/>
                <w:bCs/>
              </w:rPr>
              <w:t xml:space="preserve"> </w:t>
            </w:r>
            <w:proofErr w:type="spellStart"/>
            <w:r>
              <w:rPr>
                <w:b/>
                <w:bCs/>
              </w:rPr>
              <w:t>effectuée</w:t>
            </w:r>
            <w:proofErr w:type="spellEnd"/>
          </w:p>
        </w:tc>
        <w:tc>
          <w:tcPr>
            <w:tcW w:w="2665" w:type="dxa"/>
            <w:shd w:val="clear" w:color="auto" w:fill="auto"/>
            <w:vAlign w:val="center"/>
          </w:tcPr>
          <w:p w14:paraId="6854D420" w14:textId="47CF807A" w:rsidR="004A3E88" w:rsidRPr="00625A5C" w:rsidRDefault="004A3E88" w:rsidP="00590D8D">
            <w:pPr>
              <w:pStyle w:val="subtitleboldDTD"/>
              <w:rPr>
                <w:u w:val="single"/>
              </w:rPr>
            </w:pPr>
            <w:proofErr w:type="spellStart"/>
            <w:r>
              <w:t>Annexe</w:t>
            </w:r>
            <w:proofErr w:type="spellEnd"/>
            <w:r>
              <w:t xml:space="preserve"> N°</w:t>
            </w:r>
          </w:p>
        </w:tc>
      </w:tr>
      <w:tr w:rsidR="004A3E88" w14:paraId="18DAF564" w14:textId="77777777" w:rsidTr="004A3E88">
        <w:trPr>
          <w:trHeight w:val="440"/>
          <w:jc w:val="center"/>
        </w:trPr>
        <w:tc>
          <w:tcPr>
            <w:tcW w:w="978" w:type="dxa"/>
            <w:vAlign w:val="center"/>
          </w:tcPr>
          <w:p w14:paraId="318FBEE8" w14:textId="77777777" w:rsidR="004A3E88" w:rsidRPr="00883057" w:rsidRDefault="004A3E88" w:rsidP="00590D8D">
            <w:pPr>
              <w:pStyle w:val="standaardcenterDTD"/>
            </w:pPr>
            <w:r w:rsidRPr="00883057">
              <w:t>A1</w:t>
            </w:r>
          </w:p>
        </w:tc>
        <w:tc>
          <w:tcPr>
            <w:tcW w:w="2665" w:type="dxa"/>
            <w:vAlign w:val="center"/>
          </w:tcPr>
          <w:p w14:paraId="729BA2C5" w14:textId="77777777" w:rsidR="004A3E88" w:rsidRPr="00883057" w:rsidRDefault="004A3E88" w:rsidP="00590D8D">
            <w:pPr>
              <w:pStyle w:val="standaardcenterDTD"/>
            </w:pPr>
          </w:p>
        </w:tc>
        <w:tc>
          <w:tcPr>
            <w:tcW w:w="2665" w:type="dxa"/>
            <w:shd w:val="clear" w:color="auto" w:fill="auto"/>
            <w:vAlign w:val="center"/>
          </w:tcPr>
          <w:p w14:paraId="57C04D43" w14:textId="77777777" w:rsidR="004A3E88" w:rsidRPr="00883057" w:rsidRDefault="004A3E88" w:rsidP="00590D8D">
            <w:pPr>
              <w:pStyle w:val="standaardcenterDTD"/>
            </w:pPr>
          </w:p>
        </w:tc>
        <w:tc>
          <w:tcPr>
            <w:tcW w:w="2665" w:type="dxa"/>
            <w:shd w:val="clear" w:color="auto" w:fill="auto"/>
            <w:vAlign w:val="center"/>
          </w:tcPr>
          <w:p w14:paraId="0760DA2F" w14:textId="77777777" w:rsidR="004A3E88" w:rsidRPr="00883057" w:rsidRDefault="004A3E88" w:rsidP="00590D8D">
            <w:pPr>
              <w:pStyle w:val="standaardcenterDTD"/>
            </w:pPr>
          </w:p>
        </w:tc>
        <w:tc>
          <w:tcPr>
            <w:tcW w:w="2665" w:type="dxa"/>
            <w:shd w:val="clear" w:color="auto" w:fill="auto"/>
            <w:vAlign w:val="center"/>
          </w:tcPr>
          <w:p w14:paraId="299F048F" w14:textId="77777777" w:rsidR="004A3E88" w:rsidRPr="00883057" w:rsidRDefault="004A3E88" w:rsidP="00590D8D">
            <w:pPr>
              <w:pStyle w:val="standaardcenterDTD"/>
            </w:pPr>
          </w:p>
        </w:tc>
      </w:tr>
      <w:tr w:rsidR="004A3E88" w14:paraId="6A9AC49B" w14:textId="77777777" w:rsidTr="004A3E88">
        <w:trPr>
          <w:trHeight w:val="440"/>
          <w:jc w:val="center"/>
        </w:trPr>
        <w:tc>
          <w:tcPr>
            <w:tcW w:w="978" w:type="dxa"/>
            <w:vAlign w:val="center"/>
          </w:tcPr>
          <w:p w14:paraId="2304BC7F" w14:textId="77777777" w:rsidR="004A3E88" w:rsidRPr="00883057" w:rsidRDefault="004A3E88" w:rsidP="00590D8D">
            <w:pPr>
              <w:pStyle w:val="standaardcenterDTD"/>
            </w:pPr>
            <w:r w:rsidRPr="00883057">
              <w:t>A2</w:t>
            </w:r>
          </w:p>
        </w:tc>
        <w:tc>
          <w:tcPr>
            <w:tcW w:w="2665" w:type="dxa"/>
            <w:vAlign w:val="center"/>
          </w:tcPr>
          <w:p w14:paraId="07C00C56" w14:textId="77777777" w:rsidR="004A3E88" w:rsidRPr="00883057" w:rsidRDefault="004A3E88" w:rsidP="00590D8D">
            <w:pPr>
              <w:pStyle w:val="standaardcenterDTD"/>
            </w:pPr>
          </w:p>
        </w:tc>
        <w:tc>
          <w:tcPr>
            <w:tcW w:w="2665" w:type="dxa"/>
            <w:shd w:val="clear" w:color="auto" w:fill="auto"/>
            <w:vAlign w:val="center"/>
          </w:tcPr>
          <w:p w14:paraId="6DA5FB8F" w14:textId="77777777" w:rsidR="004A3E88" w:rsidRPr="00883057" w:rsidRDefault="004A3E88" w:rsidP="00590D8D">
            <w:pPr>
              <w:pStyle w:val="standaardcenterDTD"/>
            </w:pPr>
          </w:p>
        </w:tc>
        <w:tc>
          <w:tcPr>
            <w:tcW w:w="2665" w:type="dxa"/>
            <w:shd w:val="clear" w:color="auto" w:fill="auto"/>
            <w:vAlign w:val="center"/>
          </w:tcPr>
          <w:p w14:paraId="13B07F42" w14:textId="77777777" w:rsidR="004A3E88" w:rsidRPr="00883057" w:rsidRDefault="004A3E88" w:rsidP="00590D8D">
            <w:pPr>
              <w:pStyle w:val="standaardcenterDTD"/>
            </w:pPr>
          </w:p>
        </w:tc>
        <w:tc>
          <w:tcPr>
            <w:tcW w:w="2665" w:type="dxa"/>
            <w:shd w:val="clear" w:color="auto" w:fill="auto"/>
            <w:vAlign w:val="center"/>
          </w:tcPr>
          <w:p w14:paraId="750EC670" w14:textId="77777777" w:rsidR="004A3E88" w:rsidRPr="00883057" w:rsidRDefault="004A3E88" w:rsidP="00590D8D">
            <w:pPr>
              <w:pStyle w:val="standaardcenterDTD"/>
            </w:pPr>
          </w:p>
        </w:tc>
      </w:tr>
      <w:tr w:rsidR="004A3E88" w14:paraId="45F1DD86" w14:textId="77777777" w:rsidTr="004A3E88">
        <w:trPr>
          <w:trHeight w:val="440"/>
          <w:jc w:val="center"/>
        </w:trPr>
        <w:tc>
          <w:tcPr>
            <w:tcW w:w="978" w:type="dxa"/>
            <w:vAlign w:val="center"/>
          </w:tcPr>
          <w:p w14:paraId="4E75600D" w14:textId="77777777" w:rsidR="004A3E88" w:rsidRPr="00883057" w:rsidRDefault="004A3E88" w:rsidP="00590D8D">
            <w:pPr>
              <w:pStyle w:val="standaardcenterDTD"/>
            </w:pPr>
          </w:p>
        </w:tc>
        <w:tc>
          <w:tcPr>
            <w:tcW w:w="2665" w:type="dxa"/>
            <w:vAlign w:val="center"/>
          </w:tcPr>
          <w:p w14:paraId="07F2A23A" w14:textId="77777777" w:rsidR="004A3E88" w:rsidRPr="00883057" w:rsidRDefault="004A3E88" w:rsidP="00590D8D">
            <w:pPr>
              <w:pStyle w:val="standaardcenterDTD"/>
            </w:pPr>
          </w:p>
        </w:tc>
        <w:tc>
          <w:tcPr>
            <w:tcW w:w="2665" w:type="dxa"/>
            <w:shd w:val="clear" w:color="auto" w:fill="auto"/>
            <w:vAlign w:val="center"/>
          </w:tcPr>
          <w:p w14:paraId="024633D6" w14:textId="77777777" w:rsidR="004A3E88" w:rsidRPr="00883057" w:rsidRDefault="004A3E88" w:rsidP="00590D8D">
            <w:pPr>
              <w:pStyle w:val="standaardcenterDTD"/>
            </w:pPr>
          </w:p>
        </w:tc>
        <w:tc>
          <w:tcPr>
            <w:tcW w:w="2665" w:type="dxa"/>
            <w:shd w:val="clear" w:color="auto" w:fill="auto"/>
            <w:vAlign w:val="center"/>
          </w:tcPr>
          <w:p w14:paraId="5A3F4506" w14:textId="77777777" w:rsidR="004A3E88" w:rsidRPr="00883057" w:rsidRDefault="004A3E88" w:rsidP="00590D8D">
            <w:pPr>
              <w:pStyle w:val="standaardcenterDTD"/>
            </w:pPr>
          </w:p>
        </w:tc>
        <w:tc>
          <w:tcPr>
            <w:tcW w:w="2665" w:type="dxa"/>
            <w:shd w:val="clear" w:color="auto" w:fill="auto"/>
            <w:vAlign w:val="center"/>
          </w:tcPr>
          <w:p w14:paraId="4847DE6F" w14:textId="77777777" w:rsidR="004A3E88" w:rsidRPr="00883057" w:rsidRDefault="004A3E88" w:rsidP="00590D8D">
            <w:pPr>
              <w:pStyle w:val="standaardcenterDTD"/>
            </w:pPr>
          </w:p>
        </w:tc>
      </w:tr>
    </w:tbl>
    <w:p w14:paraId="6178A396" w14:textId="77777777" w:rsidR="00625A5C" w:rsidRDefault="00625A5C" w:rsidP="00625A5C">
      <w:pPr>
        <w:rPr>
          <w:lang w:val="fr-FR"/>
        </w:rPr>
      </w:pPr>
    </w:p>
    <w:p w14:paraId="6F165844" w14:textId="5931E3DF" w:rsidR="00625A5C" w:rsidRDefault="00166A46" w:rsidP="007868A6">
      <w:pPr>
        <w:pStyle w:val="NormalDTD"/>
        <w:ind w:left="2160"/>
      </w:pPr>
      <w:r>
        <w:t>TYPE </w:t>
      </w:r>
      <w:r w:rsidR="004A3E88">
        <w:t>: (rouleaux ou rotor, simple ou double)</w:t>
      </w:r>
    </w:p>
    <w:p w14:paraId="44BFAF54" w14:textId="7078156E" w:rsidR="004A3E88" w:rsidRDefault="00166A46" w:rsidP="007868A6">
      <w:pPr>
        <w:pStyle w:val="NormalDTD"/>
        <w:ind w:left="2160"/>
      </w:pPr>
      <w:r>
        <w:t>IDENTIFICATION</w:t>
      </w:r>
      <w:r w:rsidR="004A3E88">
        <w:t xml:space="preserve"> : marque, type, année de construction </w:t>
      </w:r>
    </w:p>
    <w:p w14:paraId="6AD9E0F0" w14:textId="04B654EE" w:rsidR="004A3E88" w:rsidRDefault="00166A46" w:rsidP="007868A6">
      <w:pPr>
        <w:pStyle w:val="NormalDTD"/>
        <w:ind w:left="2160"/>
      </w:pPr>
      <w:r>
        <w:t>OPERATION EFFECTUEE </w:t>
      </w:r>
      <w:r w:rsidR="004A3E88">
        <w:t xml:space="preserve">: coupe, redressage, pliage </w:t>
      </w:r>
    </w:p>
    <w:p w14:paraId="26239196" w14:textId="5B725ACC" w:rsidR="004A3E88" w:rsidRDefault="003F1F10" w:rsidP="007868A6">
      <w:pPr>
        <w:pStyle w:val="NormalDTD"/>
        <w:ind w:left="2160"/>
      </w:pPr>
      <w:r>
        <w:t>ANNEXE :</w:t>
      </w:r>
      <w:r w:rsidR="004A3E88">
        <w:t xml:space="preserve"> </w:t>
      </w:r>
      <w:r w:rsidR="00166A46">
        <w:t>description</w:t>
      </w:r>
      <w:r w:rsidR="004A3E88">
        <w:t xml:space="preserve"> de la machine Mi</w:t>
      </w:r>
      <w:r>
        <w:t xml:space="preserve"> + </w:t>
      </w:r>
      <w:r w:rsidR="004A3E88">
        <w:t>paramètres de réglage de la machine Mi ainsi que les écarts admissibles en fonction des aciers utilisés Ai</w:t>
      </w:r>
    </w:p>
    <w:p w14:paraId="4318A61E" w14:textId="77777777" w:rsidR="00166A46" w:rsidRPr="003F1F10" w:rsidRDefault="00166A46" w:rsidP="007868A6">
      <w:pPr>
        <w:pStyle w:val="NormalDTD"/>
      </w:pPr>
    </w:p>
    <w:p w14:paraId="3CC759AD" w14:textId="21CF976E" w:rsidR="00166A46" w:rsidRPr="003F1F10" w:rsidRDefault="00166A46">
      <w:pPr>
        <w:widowControl/>
        <w:jc w:val="left"/>
        <w:rPr>
          <w:lang w:val="fr-FR"/>
        </w:rPr>
        <w:sectPr w:rsidR="00166A46" w:rsidRPr="003F1F10" w:rsidSect="002B5E93">
          <w:headerReference w:type="default" r:id="rId13"/>
          <w:pgSz w:w="16840" w:h="11907" w:orient="landscape" w:code="9"/>
          <w:pgMar w:top="1418" w:right="958" w:bottom="1418" w:left="851" w:header="567" w:footer="567" w:gutter="0"/>
          <w:pgNumType w:start="7"/>
          <w:cols w:space="720"/>
        </w:sectPr>
      </w:pPr>
    </w:p>
    <w:p w14:paraId="1C0C413C" w14:textId="1D2F5731" w:rsidR="001E6EFD" w:rsidRPr="001E6EFD" w:rsidRDefault="001E6EFD" w:rsidP="001E6EFD">
      <w:pPr>
        <w:pStyle w:val="SubTitleDTD"/>
        <w:spacing w:after="0"/>
        <w:jc w:val="left"/>
        <w:rPr>
          <w:sz w:val="18"/>
          <w:szCs w:val="18"/>
        </w:rPr>
      </w:pPr>
    </w:p>
    <w:p w14:paraId="765C8032" w14:textId="3B5FF5BF" w:rsidR="00D632B0" w:rsidRDefault="00166A46" w:rsidP="002E4517">
      <w:pPr>
        <w:pStyle w:val="SubTitleDTD"/>
        <w:numPr>
          <w:ilvl w:val="1"/>
          <w:numId w:val="38"/>
        </w:numPr>
        <w:ind w:left="1452" w:hanging="431"/>
        <w:jc w:val="left"/>
      </w:pPr>
      <w:r w:rsidRPr="00EF59D1">
        <w:t xml:space="preserve">Aciers </w:t>
      </w:r>
      <w:r>
        <w:t>et diamètres façonnés par les machines de coupage pliage et</w:t>
      </w:r>
      <w:r w:rsidR="00954E35">
        <w:t xml:space="preserve"> / </w:t>
      </w:r>
      <w:r>
        <w:t xml:space="preserve">ou redressage </w:t>
      </w:r>
      <w:r w:rsidRPr="00EF59D1">
        <w:t xml:space="preserve"> </w:t>
      </w:r>
    </w:p>
    <w:p w14:paraId="65B7FB84" w14:textId="77777777" w:rsidR="0010068B" w:rsidRDefault="0010068B" w:rsidP="0010068B">
      <w:pPr>
        <w:pStyle w:val="SubTitleDTD"/>
        <w:spacing w:after="0"/>
        <w:ind w:left="1452"/>
        <w:jc w:val="left"/>
      </w:pPr>
    </w:p>
    <w:tbl>
      <w:tblPr>
        <w:tblW w:w="8973"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tblGrid>
      <w:tr w:rsidR="004371B8" w14:paraId="10C2DFF1" w14:textId="77777777" w:rsidTr="004371B8">
        <w:trPr>
          <w:trHeight w:val="847"/>
          <w:jc w:val="center"/>
        </w:trPr>
        <w:tc>
          <w:tcPr>
            <w:tcW w:w="978" w:type="dxa"/>
            <w:vAlign w:val="center"/>
          </w:tcPr>
          <w:p w14:paraId="387CB51B" w14:textId="77777777" w:rsidR="004371B8" w:rsidRPr="00625A5C" w:rsidRDefault="004371B8"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233C8FA6" w14:textId="0130CE15" w:rsidR="004371B8" w:rsidRPr="00625A5C" w:rsidRDefault="004371B8" w:rsidP="00590D8D">
            <w:pPr>
              <w:pStyle w:val="standaardcenterDTD"/>
              <w:rPr>
                <w:b/>
                <w:bCs/>
                <w:lang w:val="fr-FR"/>
              </w:rPr>
            </w:pPr>
            <w:r>
              <w:rPr>
                <w:b/>
                <w:bCs/>
                <w:lang w:val="fr-FR"/>
              </w:rPr>
              <w:t>N° Acier</w:t>
            </w:r>
          </w:p>
        </w:tc>
        <w:tc>
          <w:tcPr>
            <w:tcW w:w="2665" w:type="dxa"/>
            <w:shd w:val="clear" w:color="auto" w:fill="auto"/>
            <w:vAlign w:val="center"/>
          </w:tcPr>
          <w:p w14:paraId="655F87AD" w14:textId="100DF066" w:rsidR="004371B8" w:rsidRPr="00625A5C" w:rsidRDefault="004371B8" w:rsidP="00590D8D">
            <w:pPr>
              <w:pStyle w:val="standaardcenterDTD"/>
              <w:rPr>
                <w:b/>
                <w:bCs/>
              </w:rPr>
            </w:pPr>
            <w:r>
              <w:rPr>
                <w:b/>
                <w:bCs/>
              </w:rPr>
              <w:t xml:space="preserve">Gamme des </w:t>
            </w:r>
            <w:proofErr w:type="spellStart"/>
            <w:r>
              <w:rPr>
                <w:b/>
                <w:bCs/>
              </w:rPr>
              <w:t>diamètres</w:t>
            </w:r>
            <w:proofErr w:type="spellEnd"/>
          </w:p>
        </w:tc>
        <w:tc>
          <w:tcPr>
            <w:tcW w:w="2665" w:type="dxa"/>
            <w:shd w:val="clear" w:color="auto" w:fill="auto"/>
            <w:vAlign w:val="center"/>
          </w:tcPr>
          <w:p w14:paraId="1CE4F6C7" w14:textId="6F262B4B" w:rsidR="004371B8" w:rsidRPr="00166A46" w:rsidRDefault="004371B8" w:rsidP="00590D8D">
            <w:pPr>
              <w:pStyle w:val="standaardcenterDTD"/>
              <w:rPr>
                <w:b/>
                <w:bCs/>
                <w:lang w:val="fr-FR"/>
              </w:rPr>
            </w:pPr>
            <w:r w:rsidRPr="00166A46">
              <w:rPr>
                <w:b/>
                <w:bCs/>
                <w:lang w:val="fr-FR"/>
              </w:rPr>
              <w:t>Opération effectuée ou produit</w:t>
            </w:r>
            <w:r>
              <w:rPr>
                <w:b/>
                <w:bCs/>
                <w:lang w:val="fr-FR"/>
              </w:rPr>
              <w:t xml:space="preserve">s </w:t>
            </w:r>
            <w:r w:rsidRPr="00166A46">
              <w:rPr>
                <w:b/>
                <w:bCs/>
                <w:lang w:val="fr-FR"/>
              </w:rPr>
              <w:t>f</w:t>
            </w:r>
            <w:r>
              <w:rPr>
                <w:b/>
                <w:bCs/>
                <w:lang w:val="fr-FR"/>
              </w:rPr>
              <w:t>abriqués (*, **)</w:t>
            </w:r>
          </w:p>
        </w:tc>
      </w:tr>
      <w:tr w:rsidR="004371B8" w14:paraId="7CAF7A09" w14:textId="77777777" w:rsidTr="004371B8">
        <w:trPr>
          <w:trHeight w:val="440"/>
          <w:jc w:val="center"/>
        </w:trPr>
        <w:tc>
          <w:tcPr>
            <w:tcW w:w="978" w:type="dxa"/>
            <w:vAlign w:val="center"/>
          </w:tcPr>
          <w:p w14:paraId="1F15E869" w14:textId="77777777" w:rsidR="004371B8" w:rsidRPr="00883057" w:rsidRDefault="004371B8" w:rsidP="00590D8D">
            <w:pPr>
              <w:pStyle w:val="standaardcenterDTD"/>
            </w:pPr>
            <w:r w:rsidRPr="00883057">
              <w:t>A1</w:t>
            </w:r>
          </w:p>
        </w:tc>
        <w:tc>
          <w:tcPr>
            <w:tcW w:w="2665" w:type="dxa"/>
            <w:vAlign w:val="center"/>
          </w:tcPr>
          <w:p w14:paraId="2681BF0A" w14:textId="77777777" w:rsidR="004371B8" w:rsidRPr="00883057" w:rsidRDefault="004371B8" w:rsidP="00590D8D">
            <w:pPr>
              <w:pStyle w:val="standaardcenterDTD"/>
            </w:pPr>
          </w:p>
        </w:tc>
        <w:tc>
          <w:tcPr>
            <w:tcW w:w="2665" w:type="dxa"/>
            <w:shd w:val="clear" w:color="auto" w:fill="auto"/>
            <w:vAlign w:val="center"/>
          </w:tcPr>
          <w:p w14:paraId="5A8AB3A1" w14:textId="77777777" w:rsidR="004371B8" w:rsidRPr="00883057" w:rsidRDefault="004371B8" w:rsidP="00590D8D">
            <w:pPr>
              <w:pStyle w:val="standaardcenterDTD"/>
            </w:pPr>
          </w:p>
        </w:tc>
        <w:tc>
          <w:tcPr>
            <w:tcW w:w="2665" w:type="dxa"/>
            <w:shd w:val="clear" w:color="auto" w:fill="auto"/>
            <w:vAlign w:val="center"/>
          </w:tcPr>
          <w:p w14:paraId="161A0EE4" w14:textId="77777777" w:rsidR="004371B8" w:rsidRPr="00883057" w:rsidRDefault="004371B8" w:rsidP="00590D8D">
            <w:pPr>
              <w:pStyle w:val="standaardcenterDTD"/>
            </w:pPr>
          </w:p>
        </w:tc>
      </w:tr>
      <w:tr w:rsidR="004371B8" w14:paraId="2815AA0F" w14:textId="77777777" w:rsidTr="004371B8">
        <w:trPr>
          <w:trHeight w:val="440"/>
          <w:jc w:val="center"/>
        </w:trPr>
        <w:tc>
          <w:tcPr>
            <w:tcW w:w="978" w:type="dxa"/>
            <w:vAlign w:val="center"/>
          </w:tcPr>
          <w:p w14:paraId="72E996F1" w14:textId="77777777" w:rsidR="004371B8" w:rsidRPr="00883057" w:rsidRDefault="004371B8" w:rsidP="00590D8D">
            <w:pPr>
              <w:pStyle w:val="standaardcenterDTD"/>
            </w:pPr>
            <w:r w:rsidRPr="00883057">
              <w:t>A2</w:t>
            </w:r>
          </w:p>
        </w:tc>
        <w:tc>
          <w:tcPr>
            <w:tcW w:w="2665" w:type="dxa"/>
            <w:vAlign w:val="center"/>
          </w:tcPr>
          <w:p w14:paraId="065081AF" w14:textId="77777777" w:rsidR="004371B8" w:rsidRPr="00883057" w:rsidRDefault="004371B8" w:rsidP="00590D8D">
            <w:pPr>
              <w:pStyle w:val="standaardcenterDTD"/>
            </w:pPr>
          </w:p>
        </w:tc>
        <w:tc>
          <w:tcPr>
            <w:tcW w:w="2665" w:type="dxa"/>
            <w:shd w:val="clear" w:color="auto" w:fill="auto"/>
            <w:vAlign w:val="center"/>
          </w:tcPr>
          <w:p w14:paraId="598BB9DD" w14:textId="77777777" w:rsidR="004371B8" w:rsidRPr="00883057" w:rsidRDefault="004371B8" w:rsidP="00590D8D">
            <w:pPr>
              <w:pStyle w:val="standaardcenterDTD"/>
            </w:pPr>
          </w:p>
        </w:tc>
        <w:tc>
          <w:tcPr>
            <w:tcW w:w="2665" w:type="dxa"/>
            <w:shd w:val="clear" w:color="auto" w:fill="auto"/>
            <w:vAlign w:val="center"/>
          </w:tcPr>
          <w:p w14:paraId="60664254" w14:textId="77777777" w:rsidR="004371B8" w:rsidRPr="00883057" w:rsidRDefault="004371B8" w:rsidP="00590D8D">
            <w:pPr>
              <w:pStyle w:val="standaardcenterDTD"/>
            </w:pPr>
          </w:p>
        </w:tc>
      </w:tr>
      <w:tr w:rsidR="004371B8" w14:paraId="317B7819" w14:textId="77777777" w:rsidTr="004371B8">
        <w:trPr>
          <w:trHeight w:val="440"/>
          <w:jc w:val="center"/>
        </w:trPr>
        <w:tc>
          <w:tcPr>
            <w:tcW w:w="978" w:type="dxa"/>
            <w:vAlign w:val="center"/>
          </w:tcPr>
          <w:p w14:paraId="6229C69B" w14:textId="77777777" w:rsidR="004371B8" w:rsidRPr="00883057" w:rsidRDefault="004371B8" w:rsidP="00590D8D">
            <w:pPr>
              <w:pStyle w:val="standaardcenterDTD"/>
            </w:pPr>
          </w:p>
        </w:tc>
        <w:tc>
          <w:tcPr>
            <w:tcW w:w="2665" w:type="dxa"/>
            <w:vAlign w:val="center"/>
          </w:tcPr>
          <w:p w14:paraId="77B51B3F" w14:textId="77777777" w:rsidR="004371B8" w:rsidRPr="00883057" w:rsidRDefault="004371B8" w:rsidP="00590D8D">
            <w:pPr>
              <w:pStyle w:val="standaardcenterDTD"/>
            </w:pPr>
          </w:p>
        </w:tc>
        <w:tc>
          <w:tcPr>
            <w:tcW w:w="2665" w:type="dxa"/>
            <w:shd w:val="clear" w:color="auto" w:fill="auto"/>
            <w:vAlign w:val="center"/>
          </w:tcPr>
          <w:p w14:paraId="79E33226" w14:textId="77777777" w:rsidR="004371B8" w:rsidRPr="00883057" w:rsidRDefault="004371B8" w:rsidP="00590D8D">
            <w:pPr>
              <w:pStyle w:val="standaardcenterDTD"/>
            </w:pPr>
          </w:p>
        </w:tc>
        <w:tc>
          <w:tcPr>
            <w:tcW w:w="2665" w:type="dxa"/>
            <w:shd w:val="clear" w:color="auto" w:fill="auto"/>
            <w:vAlign w:val="center"/>
          </w:tcPr>
          <w:p w14:paraId="1C07DC29" w14:textId="77777777" w:rsidR="004371B8" w:rsidRPr="00883057" w:rsidRDefault="004371B8" w:rsidP="00590D8D">
            <w:pPr>
              <w:pStyle w:val="standaardcenterDTD"/>
            </w:pPr>
          </w:p>
        </w:tc>
      </w:tr>
    </w:tbl>
    <w:p w14:paraId="6F11A425" w14:textId="77777777" w:rsidR="00166A46" w:rsidRPr="007868A6" w:rsidRDefault="00166A46" w:rsidP="007868A6">
      <w:pPr>
        <w:pStyle w:val="NormalDTD"/>
        <w:ind w:left="2160"/>
      </w:pPr>
      <w:r w:rsidRPr="007868A6">
        <w:t>(*) Cas d'utilisation d'une machine pour un produit spécifique.</w:t>
      </w:r>
    </w:p>
    <w:p w14:paraId="12D311EF" w14:textId="77777777" w:rsidR="00166A46" w:rsidRPr="007868A6" w:rsidRDefault="00166A46" w:rsidP="007868A6">
      <w:pPr>
        <w:pStyle w:val="NormalDTD"/>
        <w:ind w:left="2160"/>
      </w:pPr>
      <w:r w:rsidRPr="007868A6">
        <w:t>(**) Le moyen de contrôle pour la détermination du rayon de courbure et du coin de pliage est … et est décrite de manière précise dans la partie "Description du contrôle de planification et des moyens de production”</w:t>
      </w:r>
    </w:p>
    <w:p w14:paraId="316C0D2D" w14:textId="77777777" w:rsidR="00166A46" w:rsidRDefault="00166A46" w:rsidP="00166A46">
      <w:pPr>
        <w:pStyle w:val="NormalDTD"/>
        <w:ind w:left="1440"/>
      </w:pPr>
    </w:p>
    <w:p w14:paraId="234E1682" w14:textId="1E290CB6" w:rsidR="00D632B0" w:rsidRPr="00A521F6" w:rsidRDefault="00166A46">
      <w:pPr>
        <w:widowControl/>
        <w:jc w:val="left"/>
        <w:rPr>
          <w:lang w:val="fr-FR"/>
        </w:rPr>
        <w:sectPr w:rsidR="00D632B0" w:rsidRPr="00A521F6" w:rsidSect="004371B8">
          <w:pgSz w:w="16840" w:h="11907" w:orient="landscape" w:code="9"/>
          <w:pgMar w:top="1418" w:right="958" w:bottom="1418" w:left="851" w:header="567" w:footer="567" w:gutter="0"/>
          <w:cols w:space="720"/>
          <w:docGrid w:linePitch="245"/>
        </w:sectPr>
      </w:pPr>
      <w:r w:rsidRPr="00A521F6">
        <w:rPr>
          <w:lang w:val="fr-FR"/>
        </w:rPr>
        <w:br w:type="page"/>
      </w:r>
    </w:p>
    <w:p w14:paraId="6891DCB9" w14:textId="77777777" w:rsidR="0010068B" w:rsidRPr="001E6EFD" w:rsidRDefault="0010068B" w:rsidP="00954E35">
      <w:pPr>
        <w:pStyle w:val="Title"/>
        <w:spacing w:line="240" w:lineRule="auto"/>
        <w:jc w:val="left"/>
        <w:rPr>
          <w:sz w:val="18"/>
          <w:szCs w:val="24"/>
          <w:lang w:val="fr-FR"/>
        </w:rPr>
      </w:pPr>
    </w:p>
    <w:p w14:paraId="3D15FF88" w14:textId="006CCA19" w:rsidR="004A3E88" w:rsidRDefault="000D67A2" w:rsidP="002E4517">
      <w:pPr>
        <w:pStyle w:val="Title"/>
        <w:numPr>
          <w:ilvl w:val="0"/>
          <w:numId w:val="37"/>
        </w:numPr>
        <w:ind w:left="811" w:hanging="357"/>
        <w:jc w:val="left"/>
        <w:rPr>
          <w:lang w:val="fr-FR"/>
        </w:rPr>
      </w:pPr>
      <w:r w:rsidRPr="000D67A2">
        <w:rPr>
          <w:lang w:val="fr-FR"/>
        </w:rPr>
        <w:t xml:space="preserve">Dossier soudure </w:t>
      </w:r>
    </w:p>
    <w:p w14:paraId="17A4F02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0EB19CA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390169C0" w14:textId="2D9D82D9" w:rsidR="001113D9" w:rsidRPr="001113D9" w:rsidRDefault="001113D9" w:rsidP="00954E35">
      <w:pPr>
        <w:pStyle w:val="SubTitleDTD"/>
        <w:numPr>
          <w:ilvl w:val="1"/>
          <w:numId w:val="39"/>
        </w:numPr>
        <w:ind w:left="1452" w:hanging="431"/>
        <w:jc w:val="left"/>
      </w:pPr>
      <w:r>
        <w:t xml:space="preserve">Soudeurs </w:t>
      </w:r>
    </w:p>
    <w:p w14:paraId="01BF480C" w14:textId="24CB1D58" w:rsidR="001113D9" w:rsidRPr="007868A6" w:rsidRDefault="001113D9" w:rsidP="0026242D">
      <w:pPr>
        <w:pStyle w:val="NormalDTD"/>
        <w:numPr>
          <w:ilvl w:val="0"/>
          <w:numId w:val="49"/>
        </w:numPr>
      </w:pPr>
      <w:r w:rsidRPr="007868A6">
        <w:t>Description de la catégorie des soudeurs 1 (</w:t>
      </w:r>
      <w:r w:rsidRPr="007868A6">
        <w:sym w:font="Symbol" w:char="F0C6"/>
      </w:r>
      <w:r w:rsidRPr="007868A6">
        <w:t>min qui peut être soudé est …)</w:t>
      </w:r>
    </w:p>
    <w:p w14:paraId="223B9DF2" w14:textId="2A5A70A0" w:rsidR="001113D9" w:rsidRPr="007868A6" w:rsidRDefault="001113D9" w:rsidP="0026242D">
      <w:pPr>
        <w:pStyle w:val="NormalDTD"/>
        <w:numPr>
          <w:ilvl w:val="0"/>
          <w:numId w:val="49"/>
        </w:numPr>
      </w:pPr>
      <w:r w:rsidRPr="007868A6">
        <w:t>Description de la catégorie des soudeurs 2 (</w:t>
      </w:r>
      <w:r w:rsidRPr="007868A6">
        <w:sym w:font="Symbol" w:char="F0C6"/>
      </w:r>
      <w:r w:rsidRPr="007868A6">
        <w:t>min qui peut être soudé est …)</w:t>
      </w:r>
    </w:p>
    <w:p w14:paraId="64271F7C" w14:textId="66D25E16" w:rsidR="001113D9" w:rsidRPr="007868A6" w:rsidRDefault="001113D9" w:rsidP="0026242D">
      <w:pPr>
        <w:pStyle w:val="NormalDTD"/>
        <w:numPr>
          <w:ilvl w:val="0"/>
          <w:numId w:val="49"/>
        </w:numPr>
      </w:pPr>
      <w:r w:rsidRPr="007868A6">
        <w:t>Paramètres de soudure : si la durée de la soudure et les produits de soudure (</w:t>
      </w:r>
      <w:r w:rsidRPr="007868A6">
        <w:sym w:font="Symbol" w:char="F0C6"/>
      </w:r>
      <w:r w:rsidRPr="007868A6">
        <w:t xml:space="preserve"> de l' électrode) changent en fonction de la liaison à faire, utilisez alors le tableau du §2.2.3 et désignez la durée de la soudure et des produits en tant que paramètres.</w:t>
      </w:r>
    </w:p>
    <w:p w14:paraId="6E4AE942" w14:textId="28C3251A" w:rsidR="004F57D9" w:rsidRDefault="004F57D9">
      <w:pPr>
        <w:widowControl/>
        <w:jc w:val="left"/>
        <w:rPr>
          <w:sz w:val="24"/>
          <w:lang w:val="fr-FR"/>
        </w:rPr>
      </w:pPr>
      <w:r w:rsidRPr="00A521F6">
        <w:rPr>
          <w:lang w:val="fr-FR"/>
        </w:rPr>
        <w:br w:type="page"/>
      </w:r>
    </w:p>
    <w:p w14:paraId="4797EFA8" w14:textId="77777777" w:rsidR="00F45075" w:rsidRPr="00F45075" w:rsidRDefault="00F45075" w:rsidP="0026242D">
      <w:pPr>
        <w:pStyle w:val="ListParagraph"/>
        <w:widowControl/>
        <w:numPr>
          <w:ilvl w:val="0"/>
          <w:numId w:val="40"/>
        </w:numPr>
        <w:spacing w:after="240"/>
        <w:jc w:val="left"/>
        <w:rPr>
          <w:bCs/>
          <w:caps/>
          <w:vanish/>
          <w:color w:val="076293"/>
          <w:sz w:val="22"/>
          <w:szCs w:val="22"/>
          <w:lang w:val="fr-FR"/>
        </w:rPr>
      </w:pPr>
    </w:p>
    <w:p w14:paraId="51242039" w14:textId="77777777" w:rsidR="00F45075" w:rsidRPr="00F45075" w:rsidRDefault="00F45075" w:rsidP="0026242D">
      <w:pPr>
        <w:pStyle w:val="ListParagraph"/>
        <w:widowControl/>
        <w:numPr>
          <w:ilvl w:val="0"/>
          <w:numId w:val="40"/>
        </w:numPr>
        <w:spacing w:after="240"/>
        <w:jc w:val="left"/>
        <w:rPr>
          <w:bCs/>
          <w:caps/>
          <w:vanish/>
          <w:color w:val="076293"/>
          <w:sz w:val="22"/>
          <w:szCs w:val="22"/>
          <w:lang w:val="fr-FR"/>
        </w:rPr>
      </w:pPr>
    </w:p>
    <w:p w14:paraId="62880054" w14:textId="77777777" w:rsidR="00F45075" w:rsidRPr="00F45075" w:rsidRDefault="00F45075" w:rsidP="0026242D">
      <w:pPr>
        <w:pStyle w:val="ListParagraph"/>
        <w:widowControl/>
        <w:numPr>
          <w:ilvl w:val="1"/>
          <w:numId w:val="40"/>
        </w:numPr>
        <w:spacing w:after="240"/>
        <w:jc w:val="left"/>
        <w:rPr>
          <w:bCs/>
          <w:caps/>
          <w:vanish/>
          <w:color w:val="076293"/>
          <w:sz w:val="22"/>
          <w:szCs w:val="22"/>
          <w:lang w:val="fr-FR"/>
        </w:rPr>
      </w:pPr>
    </w:p>
    <w:p w14:paraId="069A4379" w14:textId="77777777" w:rsidR="0010068B" w:rsidRPr="00435F48" w:rsidRDefault="0010068B" w:rsidP="00954E35">
      <w:pPr>
        <w:pStyle w:val="ListParagraph"/>
        <w:widowControl/>
        <w:ind w:left="794"/>
        <w:jc w:val="left"/>
        <w:rPr>
          <w:lang w:val="fr-FR"/>
        </w:rPr>
      </w:pPr>
    </w:p>
    <w:p w14:paraId="617317A2" w14:textId="1FBBE704" w:rsidR="004F57D9" w:rsidRDefault="004F57D9" w:rsidP="00954E35">
      <w:pPr>
        <w:pStyle w:val="SubTitleDTD"/>
        <w:numPr>
          <w:ilvl w:val="2"/>
          <w:numId w:val="40"/>
        </w:numPr>
        <w:ind w:left="1526" w:hanging="505"/>
        <w:jc w:val="left"/>
      </w:pPr>
      <w:r>
        <w:t xml:space="preserve">Exemple de fiche soudeur </w:t>
      </w:r>
    </w:p>
    <w:p w14:paraId="4687D5B4" w14:textId="323991D2" w:rsidR="00954E35" w:rsidRDefault="004F57D9" w:rsidP="004F57D9">
      <w:pPr>
        <w:pStyle w:val="NormalDTD"/>
      </w:pPr>
      <w:r w:rsidRPr="004F57D9">
        <w:t>Les fiches individuelles complétées de tous les soudeurs sont reprises dans le registre de la production</w:t>
      </w:r>
    </w:p>
    <w:p w14:paraId="29922973" w14:textId="77777777" w:rsidR="00954E35" w:rsidRDefault="00954E35" w:rsidP="00954E35">
      <w:pPr>
        <w:pStyle w:val="NormalDTD"/>
        <w:spacing w:before="0" w:after="0"/>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2586"/>
        <w:gridCol w:w="2586"/>
        <w:gridCol w:w="4169"/>
      </w:tblGrid>
      <w:tr w:rsidR="004F57D9" w:rsidRPr="004371B8" w14:paraId="3945523A" w14:textId="77777777" w:rsidTr="004F57D9">
        <w:trPr>
          <w:trHeight w:val="1534"/>
        </w:trPr>
        <w:tc>
          <w:tcPr>
            <w:tcW w:w="2586" w:type="dxa"/>
            <w:vAlign w:val="center"/>
          </w:tcPr>
          <w:p w14:paraId="6488BEB2" w14:textId="48E25DAB" w:rsidR="004F57D9" w:rsidRPr="004F57D9" w:rsidRDefault="004F57D9" w:rsidP="004F57D9">
            <w:pPr>
              <w:pStyle w:val="subtitleboldDTD"/>
            </w:pPr>
            <w:r w:rsidRPr="004F57D9">
              <w:t>N°</w:t>
            </w:r>
          </w:p>
        </w:tc>
        <w:tc>
          <w:tcPr>
            <w:tcW w:w="2586" w:type="dxa"/>
            <w:vAlign w:val="center"/>
          </w:tcPr>
          <w:p w14:paraId="6D08A454" w14:textId="0877822B" w:rsidR="004F57D9" w:rsidRPr="004F57D9" w:rsidRDefault="004F57D9" w:rsidP="004F57D9">
            <w:pPr>
              <w:pStyle w:val="subtitleboldDTD"/>
            </w:pPr>
            <w:r w:rsidRPr="004F57D9">
              <w:t>Photo</w:t>
            </w:r>
          </w:p>
          <w:p w14:paraId="7F951968" w14:textId="65FA7461" w:rsidR="004F57D9" w:rsidRPr="004F57D9" w:rsidRDefault="004F57D9" w:rsidP="004F57D9">
            <w:pPr>
              <w:pStyle w:val="subtitleboldDTD"/>
            </w:pPr>
            <w:r w:rsidRPr="004F57D9">
              <w:t>(type carte d'identité)</w:t>
            </w:r>
          </w:p>
        </w:tc>
        <w:tc>
          <w:tcPr>
            <w:tcW w:w="4169" w:type="dxa"/>
            <w:vAlign w:val="center"/>
          </w:tcPr>
          <w:p w14:paraId="15FCA465" w14:textId="77777777" w:rsidR="004F57D9" w:rsidRPr="00A521F6" w:rsidRDefault="004F57D9" w:rsidP="004F57D9">
            <w:pPr>
              <w:pStyle w:val="subtitleboldDTD"/>
              <w:rPr>
                <w:lang w:val="fr-FR"/>
              </w:rPr>
            </w:pPr>
            <w:r w:rsidRPr="00A521F6">
              <w:rPr>
                <w:lang w:val="fr-FR"/>
              </w:rPr>
              <w:t>Coordonnées du façonnier</w:t>
            </w:r>
          </w:p>
          <w:p w14:paraId="183B62AD" w14:textId="45A93044" w:rsidR="004F57D9" w:rsidRPr="004F57D9" w:rsidRDefault="004F57D9" w:rsidP="004F57D9">
            <w:pPr>
              <w:pStyle w:val="subtitleboldDTD"/>
              <w:rPr>
                <w:lang w:val="fr-FR"/>
              </w:rPr>
            </w:pPr>
            <w:r w:rsidRPr="004F57D9">
              <w:rPr>
                <w:lang w:val="fr-FR"/>
              </w:rPr>
              <w:t>Nom et prénom du soudeur</w:t>
            </w:r>
          </w:p>
        </w:tc>
      </w:tr>
      <w:tr w:rsidR="004F57D9" w:rsidRPr="004371B8" w14:paraId="1C9927E8" w14:textId="77777777" w:rsidTr="004F57D9">
        <w:trPr>
          <w:cantSplit/>
        </w:trPr>
        <w:tc>
          <w:tcPr>
            <w:tcW w:w="9341" w:type="dxa"/>
            <w:gridSpan w:val="3"/>
            <w:vAlign w:val="center"/>
          </w:tcPr>
          <w:p w14:paraId="33704A92" w14:textId="77777777" w:rsidR="004F57D9" w:rsidRPr="004F57D9" w:rsidRDefault="004F57D9" w:rsidP="004F57D9">
            <w:pPr>
              <w:pStyle w:val="Style3"/>
              <w:jc w:val="left"/>
              <w:rPr>
                <w:lang w:val="fr-FR"/>
              </w:rPr>
            </w:pPr>
            <w:r w:rsidRPr="004F57D9">
              <w:rPr>
                <w:lang w:val="fr-FR"/>
              </w:rPr>
              <w:t>Méthode de soudage (+ soudure) et éventuellement catégorie (1 ou 2):</w:t>
            </w:r>
          </w:p>
          <w:p w14:paraId="7C122F04" w14:textId="77777777" w:rsidR="004F57D9" w:rsidRPr="004F57D9" w:rsidRDefault="004F57D9" w:rsidP="004F57D9">
            <w:pPr>
              <w:pStyle w:val="Style3"/>
              <w:jc w:val="left"/>
              <w:rPr>
                <w:lang w:val="fr-FR"/>
              </w:rPr>
            </w:pPr>
          </w:p>
          <w:p w14:paraId="7D7A44CA" w14:textId="77777777" w:rsidR="004F57D9" w:rsidRPr="004F57D9" w:rsidRDefault="004F57D9" w:rsidP="004F57D9">
            <w:pPr>
              <w:pStyle w:val="Style3"/>
              <w:jc w:val="left"/>
              <w:rPr>
                <w:lang w:val="fr-FR"/>
              </w:rPr>
            </w:pPr>
          </w:p>
          <w:p w14:paraId="75E99229" w14:textId="77777777" w:rsidR="004F57D9" w:rsidRPr="004F57D9" w:rsidRDefault="004F57D9" w:rsidP="004F57D9">
            <w:pPr>
              <w:pStyle w:val="Style3"/>
              <w:jc w:val="left"/>
              <w:rPr>
                <w:lang w:val="fr-FR"/>
              </w:rPr>
            </w:pPr>
          </w:p>
        </w:tc>
      </w:tr>
      <w:tr w:rsidR="004F57D9" w:rsidRPr="004371B8" w14:paraId="413A0584" w14:textId="77777777" w:rsidTr="004F57D9">
        <w:trPr>
          <w:cantSplit/>
        </w:trPr>
        <w:tc>
          <w:tcPr>
            <w:tcW w:w="9341" w:type="dxa"/>
            <w:gridSpan w:val="3"/>
            <w:vAlign w:val="center"/>
          </w:tcPr>
          <w:p w14:paraId="3A9CB03F" w14:textId="77777777" w:rsidR="004F57D9" w:rsidRPr="00A521F6" w:rsidRDefault="004F57D9" w:rsidP="004F57D9">
            <w:pPr>
              <w:pStyle w:val="Style3"/>
              <w:jc w:val="left"/>
              <w:rPr>
                <w:lang w:val="fr-FR"/>
              </w:rPr>
            </w:pPr>
            <w:r w:rsidRPr="00A521F6">
              <w:rPr>
                <w:lang w:val="fr-FR"/>
              </w:rPr>
              <w:t>Sorte d'aciers pour béton qui doivent être soudés.</w:t>
            </w:r>
          </w:p>
          <w:p w14:paraId="5C0897E1" w14:textId="77777777" w:rsidR="004F57D9" w:rsidRPr="00A521F6" w:rsidRDefault="004F57D9" w:rsidP="004F57D9">
            <w:pPr>
              <w:pStyle w:val="Style3"/>
              <w:jc w:val="left"/>
              <w:rPr>
                <w:lang w:val="fr-FR"/>
              </w:rPr>
            </w:pPr>
          </w:p>
          <w:p w14:paraId="67D48946" w14:textId="77777777" w:rsidR="004F57D9" w:rsidRPr="00A521F6" w:rsidRDefault="004F57D9" w:rsidP="004F57D9">
            <w:pPr>
              <w:pStyle w:val="Style3"/>
              <w:jc w:val="left"/>
              <w:rPr>
                <w:lang w:val="fr-FR"/>
              </w:rPr>
            </w:pPr>
          </w:p>
          <w:p w14:paraId="282226DF" w14:textId="77777777" w:rsidR="004F57D9" w:rsidRPr="00A521F6" w:rsidRDefault="004F57D9" w:rsidP="004F57D9">
            <w:pPr>
              <w:pStyle w:val="Style3"/>
              <w:jc w:val="left"/>
              <w:rPr>
                <w:lang w:val="fr-FR"/>
              </w:rPr>
            </w:pPr>
          </w:p>
        </w:tc>
      </w:tr>
      <w:tr w:rsidR="004F57D9" w:rsidRPr="004371B8" w14:paraId="71A825C3" w14:textId="77777777" w:rsidTr="004F57D9">
        <w:trPr>
          <w:cantSplit/>
        </w:trPr>
        <w:tc>
          <w:tcPr>
            <w:tcW w:w="9341" w:type="dxa"/>
            <w:gridSpan w:val="3"/>
            <w:vAlign w:val="center"/>
          </w:tcPr>
          <w:p w14:paraId="69F25DE3" w14:textId="77777777" w:rsidR="004F57D9" w:rsidRPr="00A521F6" w:rsidRDefault="004F57D9" w:rsidP="004F57D9">
            <w:pPr>
              <w:pStyle w:val="Style3"/>
              <w:jc w:val="left"/>
              <w:rPr>
                <w:lang w:val="fr-FR"/>
              </w:rPr>
            </w:pPr>
            <w:r w:rsidRPr="00A521F6">
              <w:rPr>
                <w:lang w:val="fr-FR"/>
              </w:rPr>
              <w:t>Programme des essais effectués pour l'agrément et date de ceux-ci:</w:t>
            </w:r>
          </w:p>
          <w:p w14:paraId="271DE354" w14:textId="77777777" w:rsidR="004F57D9" w:rsidRPr="00A521F6" w:rsidRDefault="004F57D9" w:rsidP="004F57D9">
            <w:pPr>
              <w:pStyle w:val="Style3"/>
              <w:jc w:val="left"/>
              <w:rPr>
                <w:lang w:val="fr-FR"/>
              </w:rPr>
            </w:pPr>
          </w:p>
          <w:p w14:paraId="12A250A9" w14:textId="77777777" w:rsidR="004F57D9" w:rsidRPr="00A521F6" w:rsidRDefault="004F57D9" w:rsidP="004F57D9">
            <w:pPr>
              <w:pStyle w:val="Style3"/>
              <w:jc w:val="left"/>
              <w:rPr>
                <w:lang w:val="fr-FR"/>
              </w:rPr>
            </w:pPr>
          </w:p>
          <w:p w14:paraId="1208AB81" w14:textId="77777777" w:rsidR="004F57D9" w:rsidRPr="00A521F6" w:rsidRDefault="004F57D9" w:rsidP="004F57D9">
            <w:pPr>
              <w:pStyle w:val="Style3"/>
              <w:jc w:val="left"/>
              <w:rPr>
                <w:lang w:val="fr-FR"/>
              </w:rPr>
            </w:pPr>
          </w:p>
        </w:tc>
      </w:tr>
      <w:tr w:rsidR="004F57D9" w:rsidRPr="004371B8" w14:paraId="28A743EA" w14:textId="77777777" w:rsidTr="004F57D9">
        <w:trPr>
          <w:cantSplit/>
        </w:trPr>
        <w:tc>
          <w:tcPr>
            <w:tcW w:w="9341" w:type="dxa"/>
            <w:gridSpan w:val="3"/>
            <w:vAlign w:val="center"/>
          </w:tcPr>
          <w:p w14:paraId="5ABDA8FE" w14:textId="77777777" w:rsidR="004F57D9" w:rsidRPr="00A521F6" w:rsidRDefault="004F57D9" w:rsidP="004F57D9">
            <w:pPr>
              <w:pStyle w:val="Style3"/>
              <w:jc w:val="left"/>
              <w:rPr>
                <w:lang w:val="fr-FR"/>
              </w:rPr>
            </w:pPr>
            <w:r w:rsidRPr="00A521F6">
              <w:rPr>
                <w:lang w:val="fr-FR"/>
              </w:rPr>
              <w:t>Description de la dernière soudure effectuée:</w:t>
            </w:r>
          </w:p>
          <w:p w14:paraId="5B62DE1F" w14:textId="77777777" w:rsidR="004F57D9" w:rsidRPr="00A521F6" w:rsidRDefault="004F57D9" w:rsidP="004F57D9">
            <w:pPr>
              <w:pStyle w:val="Style3"/>
              <w:jc w:val="left"/>
              <w:rPr>
                <w:lang w:val="fr-FR"/>
              </w:rPr>
            </w:pPr>
          </w:p>
          <w:p w14:paraId="437D1985" w14:textId="77777777" w:rsidR="004F57D9" w:rsidRPr="00A521F6" w:rsidRDefault="004F57D9" w:rsidP="004F57D9">
            <w:pPr>
              <w:pStyle w:val="Style3"/>
              <w:jc w:val="left"/>
              <w:rPr>
                <w:lang w:val="fr-FR"/>
              </w:rPr>
            </w:pPr>
          </w:p>
          <w:p w14:paraId="3908FB8E" w14:textId="77777777" w:rsidR="004F57D9" w:rsidRPr="00A521F6" w:rsidRDefault="004F57D9" w:rsidP="004F57D9">
            <w:pPr>
              <w:pStyle w:val="Style3"/>
              <w:jc w:val="left"/>
              <w:rPr>
                <w:lang w:val="fr-FR"/>
              </w:rPr>
            </w:pPr>
          </w:p>
        </w:tc>
      </w:tr>
      <w:tr w:rsidR="004F57D9" w:rsidRPr="004371B8" w14:paraId="1755A3DF" w14:textId="77777777" w:rsidTr="004F57D9">
        <w:trPr>
          <w:cantSplit/>
        </w:trPr>
        <w:tc>
          <w:tcPr>
            <w:tcW w:w="9341" w:type="dxa"/>
            <w:gridSpan w:val="3"/>
            <w:vAlign w:val="center"/>
          </w:tcPr>
          <w:p w14:paraId="33E52CDE" w14:textId="77777777" w:rsidR="004F57D9" w:rsidRPr="00A521F6" w:rsidRDefault="004F57D9" w:rsidP="004F57D9">
            <w:pPr>
              <w:pStyle w:val="Style3"/>
              <w:jc w:val="left"/>
              <w:rPr>
                <w:lang w:val="fr-FR"/>
              </w:rPr>
            </w:pPr>
            <w:r w:rsidRPr="00A521F6">
              <w:rPr>
                <w:lang w:val="fr-FR"/>
              </w:rPr>
              <w:t>Statut de réception par type (initial, périodique, révision)</w:t>
            </w:r>
          </w:p>
          <w:p w14:paraId="6B2238BA" w14:textId="77777777" w:rsidR="004F57D9" w:rsidRPr="00A521F6" w:rsidRDefault="004F57D9" w:rsidP="004F57D9">
            <w:pPr>
              <w:pStyle w:val="Style3"/>
              <w:jc w:val="left"/>
              <w:rPr>
                <w:lang w:val="fr-FR"/>
              </w:rPr>
            </w:pPr>
          </w:p>
          <w:p w14:paraId="537B97A6" w14:textId="77777777" w:rsidR="004F57D9" w:rsidRPr="00A521F6" w:rsidRDefault="004F57D9" w:rsidP="004F57D9">
            <w:pPr>
              <w:pStyle w:val="Style3"/>
              <w:jc w:val="left"/>
              <w:rPr>
                <w:lang w:val="fr-FR"/>
              </w:rPr>
            </w:pPr>
          </w:p>
          <w:p w14:paraId="79F717B6" w14:textId="77777777" w:rsidR="004F57D9" w:rsidRPr="00A521F6" w:rsidRDefault="004F57D9" w:rsidP="004F57D9">
            <w:pPr>
              <w:pStyle w:val="Style3"/>
              <w:jc w:val="left"/>
              <w:rPr>
                <w:lang w:val="fr-FR"/>
              </w:rPr>
            </w:pPr>
          </w:p>
        </w:tc>
      </w:tr>
      <w:tr w:rsidR="004F57D9" w:rsidRPr="004371B8" w14:paraId="5DE082FC" w14:textId="77777777" w:rsidTr="004F57D9">
        <w:trPr>
          <w:cantSplit/>
        </w:trPr>
        <w:tc>
          <w:tcPr>
            <w:tcW w:w="9341" w:type="dxa"/>
            <w:gridSpan w:val="3"/>
            <w:vAlign w:val="center"/>
          </w:tcPr>
          <w:p w14:paraId="4B7C5423" w14:textId="77777777" w:rsidR="004F57D9" w:rsidRPr="00A521F6" w:rsidRDefault="004F57D9" w:rsidP="004F57D9">
            <w:pPr>
              <w:pStyle w:val="Style3"/>
              <w:jc w:val="left"/>
              <w:rPr>
                <w:lang w:val="fr-FR"/>
              </w:rPr>
            </w:pPr>
            <w:r w:rsidRPr="00A521F6">
              <w:rPr>
                <w:lang w:val="fr-FR"/>
              </w:rPr>
              <w:t>Date à laquelle les soudures ont été échantillonnées:</w:t>
            </w:r>
          </w:p>
          <w:p w14:paraId="2EC46D2F" w14:textId="77777777" w:rsidR="004F57D9" w:rsidRPr="00A521F6" w:rsidRDefault="004F57D9" w:rsidP="004F57D9">
            <w:pPr>
              <w:pStyle w:val="Style3"/>
              <w:jc w:val="left"/>
              <w:rPr>
                <w:lang w:val="fr-FR"/>
              </w:rPr>
            </w:pPr>
          </w:p>
          <w:p w14:paraId="08EC8FD1" w14:textId="77777777" w:rsidR="004F57D9" w:rsidRPr="00A521F6" w:rsidRDefault="004F57D9" w:rsidP="004F57D9">
            <w:pPr>
              <w:pStyle w:val="Style3"/>
              <w:jc w:val="left"/>
              <w:rPr>
                <w:lang w:val="fr-FR"/>
              </w:rPr>
            </w:pPr>
          </w:p>
          <w:p w14:paraId="7BB4B068" w14:textId="77777777" w:rsidR="004F57D9" w:rsidRPr="00A521F6" w:rsidRDefault="004F57D9" w:rsidP="004F57D9">
            <w:pPr>
              <w:pStyle w:val="Style3"/>
              <w:jc w:val="left"/>
              <w:rPr>
                <w:lang w:val="fr-FR"/>
              </w:rPr>
            </w:pPr>
          </w:p>
        </w:tc>
      </w:tr>
      <w:tr w:rsidR="004F57D9" w:rsidRPr="004371B8" w14:paraId="3D4A9B4D" w14:textId="77777777" w:rsidTr="004F57D9">
        <w:trPr>
          <w:cantSplit/>
        </w:trPr>
        <w:tc>
          <w:tcPr>
            <w:tcW w:w="9341" w:type="dxa"/>
            <w:gridSpan w:val="3"/>
            <w:vAlign w:val="center"/>
          </w:tcPr>
          <w:p w14:paraId="090DEB78" w14:textId="77777777" w:rsidR="004F57D9" w:rsidRPr="00A521F6" w:rsidRDefault="004F57D9" w:rsidP="004F57D9">
            <w:pPr>
              <w:pStyle w:val="Style3"/>
              <w:jc w:val="left"/>
              <w:rPr>
                <w:lang w:val="fr-FR"/>
              </w:rPr>
            </w:pPr>
            <w:r w:rsidRPr="00A521F6">
              <w:rPr>
                <w:lang w:val="fr-FR"/>
              </w:rPr>
              <w:t>Date à laquelle les soudures ont subi  un essai:</w:t>
            </w:r>
          </w:p>
          <w:p w14:paraId="73B53A08" w14:textId="77777777" w:rsidR="004F57D9" w:rsidRPr="00A521F6" w:rsidRDefault="004F57D9" w:rsidP="004F57D9">
            <w:pPr>
              <w:pStyle w:val="Style3"/>
              <w:jc w:val="left"/>
              <w:rPr>
                <w:lang w:val="fr-FR"/>
              </w:rPr>
            </w:pPr>
          </w:p>
          <w:p w14:paraId="5E3535E9" w14:textId="77777777" w:rsidR="004F57D9" w:rsidRPr="00A521F6" w:rsidRDefault="004F57D9" w:rsidP="004F57D9">
            <w:pPr>
              <w:pStyle w:val="Style3"/>
              <w:jc w:val="left"/>
              <w:rPr>
                <w:lang w:val="fr-FR"/>
              </w:rPr>
            </w:pPr>
          </w:p>
          <w:p w14:paraId="760F1FF9" w14:textId="6BC96EC1" w:rsidR="004F57D9" w:rsidRPr="00A521F6" w:rsidRDefault="004F57D9" w:rsidP="004F57D9">
            <w:pPr>
              <w:pStyle w:val="Style3"/>
              <w:jc w:val="left"/>
              <w:rPr>
                <w:lang w:val="fr-FR"/>
              </w:rPr>
            </w:pPr>
          </w:p>
        </w:tc>
      </w:tr>
      <w:tr w:rsidR="004F57D9" w:rsidRPr="004371B8" w14:paraId="2AF7847A" w14:textId="77777777" w:rsidTr="004F57D9">
        <w:trPr>
          <w:cantSplit/>
        </w:trPr>
        <w:tc>
          <w:tcPr>
            <w:tcW w:w="9341" w:type="dxa"/>
            <w:gridSpan w:val="3"/>
            <w:vAlign w:val="center"/>
          </w:tcPr>
          <w:p w14:paraId="7234BEF3" w14:textId="77777777" w:rsidR="004F57D9" w:rsidRPr="00A521F6" w:rsidRDefault="004F57D9" w:rsidP="004F57D9">
            <w:pPr>
              <w:pStyle w:val="Style3"/>
              <w:jc w:val="left"/>
              <w:rPr>
                <w:lang w:val="fr-FR"/>
              </w:rPr>
            </w:pPr>
            <w:r w:rsidRPr="00A521F6">
              <w:rPr>
                <w:lang w:val="fr-FR"/>
              </w:rPr>
              <w:t>Résultats des essais (inclus le suivi si les résultats ne sont pas satisfaisants)</w:t>
            </w:r>
          </w:p>
          <w:p w14:paraId="7566BACF" w14:textId="77777777" w:rsidR="004F57D9" w:rsidRPr="00A521F6" w:rsidRDefault="004F57D9" w:rsidP="004F57D9">
            <w:pPr>
              <w:pStyle w:val="Style3"/>
              <w:jc w:val="left"/>
              <w:rPr>
                <w:lang w:val="fr-FR"/>
              </w:rPr>
            </w:pPr>
          </w:p>
          <w:p w14:paraId="61EB8481" w14:textId="77777777" w:rsidR="004F57D9" w:rsidRPr="00A521F6" w:rsidRDefault="004F57D9" w:rsidP="004F57D9">
            <w:pPr>
              <w:pStyle w:val="Style3"/>
              <w:jc w:val="left"/>
              <w:rPr>
                <w:lang w:val="fr-FR"/>
              </w:rPr>
            </w:pPr>
          </w:p>
          <w:p w14:paraId="6C8E5248" w14:textId="77777777" w:rsidR="004F57D9" w:rsidRPr="00A521F6" w:rsidRDefault="004F57D9" w:rsidP="004F57D9">
            <w:pPr>
              <w:pStyle w:val="Style3"/>
              <w:jc w:val="left"/>
              <w:rPr>
                <w:lang w:val="fr-FR"/>
              </w:rPr>
            </w:pPr>
          </w:p>
        </w:tc>
      </w:tr>
      <w:tr w:rsidR="004F57D9" w:rsidRPr="004371B8" w14:paraId="63D30073" w14:textId="77777777" w:rsidTr="004F57D9">
        <w:trPr>
          <w:cantSplit/>
        </w:trPr>
        <w:tc>
          <w:tcPr>
            <w:tcW w:w="9341" w:type="dxa"/>
            <w:gridSpan w:val="3"/>
            <w:vAlign w:val="center"/>
          </w:tcPr>
          <w:p w14:paraId="74A1FA95" w14:textId="77777777" w:rsidR="004F57D9" w:rsidRPr="00A521F6" w:rsidRDefault="004F57D9" w:rsidP="004F57D9">
            <w:pPr>
              <w:pStyle w:val="Style3"/>
              <w:jc w:val="left"/>
              <w:rPr>
                <w:lang w:val="fr-FR"/>
              </w:rPr>
            </w:pPr>
            <w:r w:rsidRPr="00A521F6">
              <w:rPr>
                <w:lang w:val="fr-FR"/>
              </w:rPr>
              <w:t>Date à laquelle la qualification a été accordée:</w:t>
            </w:r>
          </w:p>
          <w:p w14:paraId="4EE32FF4" w14:textId="77777777" w:rsidR="004F57D9" w:rsidRPr="00A521F6" w:rsidRDefault="004F57D9" w:rsidP="004F57D9">
            <w:pPr>
              <w:pStyle w:val="Style3"/>
              <w:jc w:val="left"/>
              <w:rPr>
                <w:lang w:val="fr-FR"/>
              </w:rPr>
            </w:pPr>
          </w:p>
          <w:p w14:paraId="7DA04750" w14:textId="77777777" w:rsidR="004F57D9" w:rsidRPr="00A521F6" w:rsidRDefault="004F57D9" w:rsidP="004F57D9">
            <w:pPr>
              <w:pStyle w:val="Style3"/>
              <w:jc w:val="left"/>
              <w:rPr>
                <w:lang w:val="fr-FR"/>
              </w:rPr>
            </w:pPr>
          </w:p>
          <w:p w14:paraId="0517242A" w14:textId="77777777" w:rsidR="004F57D9" w:rsidRPr="00A521F6" w:rsidRDefault="004F57D9" w:rsidP="004F57D9">
            <w:pPr>
              <w:pStyle w:val="Style3"/>
              <w:jc w:val="left"/>
              <w:rPr>
                <w:lang w:val="fr-FR"/>
              </w:rPr>
            </w:pPr>
          </w:p>
        </w:tc>
      </w:tr>
    </w:tbl>
    <w:p w14:paraId="3825816D" w14:textId="0DA3DD28" w:rsidR="004F57D9" w:rsidRDefault="004F57D9" w:rsidP="004F57D9">
      <w:pPr>
        <w:pStyle w:val="standaardcenterDTD"/>
        <w:jc w:val="both"/>
        <w:rPr>
          <w:lang w:val="fr-BE"/>
        </w:rPr>
      </w:pPr>
    </w:p>
    <w:p w14:paraId="62680DAA" w14:textId="77777777" w:rsidR="004F57D9" w:rsidRDefault="004F57D9">
      <w:pPr>
        <w:widowControl/>
        <w:jc w:val="left"/>
        <w:rPr>
          <w:color w:val="076293"/>
          <w:lang w:val="fr-BE"/>
        </w:rPr>
      </w:pPr>
      <w:r>
        <w:rPr>
          <w:lang w:val="fr-BE"/>
        </w:rPr>
        <w:br w:type="page"/>
      </w:r>
    </w:p>
    <w:p w14:paraId="5B183A28" w14:textId="77777777" w:rsidR="00F45075" w:rsidRPr="00F45075" w:rsidRDefault="00F45075" w:rsidP="0026242D">
      <w:pPr>
        <w:pStyle w:val="ListParagraph"/>
        <w:widowControl/>
        <w:numPr>
          <w:ilvl w:val="0"/>
          <w:numId w:val="41"/>
        </w:numPr>
        <w:spacing w:after="240"/>
        <w:jc w:val="left"/>
        <w:rPr>
          <w:bCs/>
          <w:caps/>
          <w:vanish/>
          <w:color w:val="076293"/>
          <w:sz w:val="22"/>
          <w:szCs w:val="22"/>
          <w:lang w:val="fr-FR"/>
        </w:rPr>
      </w:pPr>
    </w:p>
    <w:p w14:paraId="6B6DD518" w14:textId="77777777" w:rsidR="00F45075" w:rsidRPr="00F45075" w:rsidRDefault="00F45075" w:rsidP="0026242D">
      <w:pPr>
        <w:pStyle w:val="ListParagraph"/>
        <w:widowControl/>
        <w:numPr>
          <w:ilvl w:val="0"/>
          <w:numId w:val="41"/>
        </w:numPr>
        <w:spacing w:after="240"/>
        <w:jc w:val="left"/>
        <w:rPr>
          <w:bCs/>
          <w:caps/>
          <w:vanish/>
          <w:color w:val="076293"/>
          <w:sz w:val="22"/>
          <w:szCs w:val="22"/>
          <w:lang w:val="fr-FR"/>
        </w:rPr>
      </w:pPr>
    </w:p>
    <w:p w14:paraId="41AC1FD3" w14:textId="77777777" w:rsidR="00F45075" w:rsidRPr="00F45075" w:rsidRDefault="00F45075" w:rsidP="0026242D">
      <w:pPr>
        <w:pStyle w:val="ListParagraph"/>
        <w:widowControl/>
        <w:numPr>
          <w:ilvl w:val="1"/>
          <w:numId w:val="41"/>
        </w:numPr>
        <w:spacing w:after="240"/>
        <w:jc w:val="left"/>
        <w:rPr>
          <w:bCs/>
          <w:caps/>
          <w:vanish/>
          <w:color w:val="076293"/>
          <w:sz w:val="22"/>
          <w:szCs w:val="22"/>
          <w:lang w:val="fr-FR"/>
        </w:rPr>
      </w:pPr>
    </w:p>
    <w:p w14:paraId="59DF0E45" w14:textId="77777777" w:rsidR="00F45075" w:rsidRPr="00F45075" w:rsidRDefault="00F45075" w:rsidP="0026242D">
      <w:pPr>
        <w:pStyle w:val="ListParagraph"/>
        <w:widowControl/>
        <w:numPr>
          <w:ilvl w:val="2"/>
          <w:numId w:val="41"/>
        </w:numPr>
        <w:spacing w:after="240"/>
        <w:jc w:val="left"/>
        <w:rPr>
          <w:bCs/>
          <w:caps/>
          <w:vanish/>
          <w:color w:val="076293"/>
          <w:sz w:val="22"/>
          <w:szCs w:val="22"/>
          <w:lang w:val="fr-FR"/>
        </w:rPr>
      </w:pPr>
    </w:p>
    <w:p w14:paraId="3A7CC3EF" w14:textId="77777777" w:rsidR="0010068B" w:rsidRPr="00435F48" w:rsidRDefault="0010068B" w:rsidP="001E6EFD">
      <w:pPr>
        <w:pStyle w:val="ListParagraph"/>
        <w:widowControl/>
        <w:ind w:left="1225"/>
        <w:jc w:val="left"/>
        <w:rPr>
          <w:lang w:val="fr-FR"/>
        </w:rPr>
      </w:pPr>
    </w:p>
    <w:p w14:paraId="6A4B9585" w14:textId="20B14977" w:rsidR="00954E35" w:rsidRDefault="004F57D9" w:rsidP="00954E35">
      <w:pPr>
        <w:pStyle w:val="SubTitleDTD"/>
        <w:numPr>
          <w:ilvl w:val="2"/>
          <w:numId w:val="41"/>
        </w:numPr>
        <w:ind w:left="1526" w:hanging="505"/>
        <w:jc w:val="left"/>
      </w:pPr>
      <w:r>
        <w:t xml:space="preserve">Exemple de liste de soudeurs </w:t>
      </w:r>
    </w:p>
    <w:p w14:paraId="05834807" w14:textId="77777777" w:rsidR="00954E35" w:rsidRDefault="00954E35" w:rsidP="00954E35">
      <w:pPr>
        <w:pStyle w:val="SubTitleDTD"/>
        <w:spacing w:after="0"/>
        <w:ind w:left="1525"/>
        <w:jc w:val="left"/>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3013"/>
        <w:gridCol w:w="3013"/>
        <w:gridCol w:w="3015"/>
      </w:tblGrid>
      <w:tr w:rsidR="004F57D9" w14:paraId="383E0FFD" w14:textId="77777777" w:rsidTr="00576C33">
        <w:trPr>
          <w:jc w:val="center"/>
        </w:trPr>
        <w:tc>
          <w:tcPr>
            <w:tcW w:w="3020" w:type="dxa"/>
            <w:vAlign w:val="center"/>
          </w:tcPr>
          <w:p w14:paraId="4E0FD472" w14:textId="77777777" w:rsidR="003F1F10" w:rsidRPr="00F45075" w:rsidRDefault="003F1F10" w:rsidP="003F1F10">
            <w:pPr>
              <w:pStyle w:val="subtitleboldDTD"/>
              <w:rPr>
                <w:lang w:val="fr-FR"/>
              </w:rPr>
            </w:pPr>
          </w:p>
          <w:p w14:paraId="0B25A484" w14:textId="77777777" w:rsidR="004F57D9" w:rsidRDefault="004F57D9" w:rsidP="003F1F10">
            <w:pPr>
              <w:pStyle w:val="subtitleboldDTD"/>
            </w:pPr>
            <w:r>
              <w:t>N°</w:t>
            </w:r>
          </w:p>
          <w:p w14:paraId="5D2976BD" w14:textId="4442B468" w:rsidR="003F1F10" w:rsidRPr="003F1F10" w:rsidRDefault="003F1F10" w:rsidP="003F1F10">
            <w:pPr>
              <w:pStyle w:val="STANDAARDbold"/>
            </w:pPr>
          </w:p>
        </w:tc>
        <w:tc>
          <w:tcPr>
            <w:tcW w:w="3020" w:type="dxa"/>
            <w:vAlign w:val="center"/>
          </w:tcPr>
          <w:p w14:paraId="1ABD166A" w14:textId="53FB8CC7" w:rsidR="004F57D9" w:rsidRDefault="00576C33" w:rsidP="003F1F10">
            <w:pPr>
              <w:pStyle w:val="subtitleboldDTD"/>
            </w:pPr>
            <w:r>
              <w:t>Nom</w:t>
            </w:r>
          </w:p>
        </w:tc>
        <w:tc>
          <w:tcPr>
            <w:tcW w:w="3021" w:type="dxa"/>
            <w:vAlign w:val="center"/>
          </w:tcPr>
          <w:p w14:paraId="6311AD9B" w14:textId="07D723AE" w:rsidR="004F57D9" w:rsidRDefault="00576C33" w:rsidP="003F1F10">
            <w:pPr>
              <w:pStyle w:val="subtitleboldDTD"/>
            </w:pPr>
            <w:r>
              <w:t>grade</w:t>
            </w:r>
          </w:p>
        </w:tc>
      </w:tr>
      <w:tr w:rsidR="004F57D9" w14:paraId="4734674E" w14:textId="77777777" w:rsidTr="00576C33">
        <w:trPr>
          <w:jc w:val="center"/>
        </w:trPr>
        <w:tc>
          <w:tcPr>
            <w:tcW w:w="3020" w:type="dxa"/>
            <w:vAlign w:val="center"/>
          </w:tcPr>
          <w:p w14:paraId="3FF84057" w14:textId="49DD4A75" w:rsidR="004F57D9" w:rsidRDefault="004F57D9" w:rsidP="00576C33">
            <w:pPr>
              <w:pStyle w:val="SubTitleDTD"/>
            </w:pPr>
            <w:r>
              <w:t>1</w:t>
            </w:r>
          </w:p>
        </w:tc>
        <w:tc>
          <w:tcPr>
            <w:tcW w:w="3020" w:type="dxa"/>
            <w:vAlign w:val="center"/>
          </w:tcPr>
          <w:p w14:paraId="31C924DF" w14:textId="77777777" w:rsidR="004F57D9" w:rsidRDefault="004F57D9" w:rsidP="00576C33">
            <w:pPr>
              <w:pStyle w:val="SubTitleDTD"/>
            </w:pPr>
          </w:p>
        </w:tc>
        <w:tc>
          <w:tcPr>
            <w:tcW w:w="3021" w:type="dxa"/>
            <w:vAlign w:val="center"/>
          </w:tcPr>
          <w:p w14:paraId="0C983BA2" w14:textId="77777777" w:rsidR="004F57D9" w:rsidRDefault="004F57D9" w:rsidP="00576C33">
            <w:pPr>
              <w:pStyle w:val="SubTitleDTD"/>
            </w:pPr>
          </w:p>
        </w:tc>
      </w:tr>
      <w:tr w:rsidR="004F57D9" w14:paraId="5A086150" w14:textId="77777777" w:rsidTr="00576C33">
        <w:trPr>
          <w:jc w:val="center"/>
        </w:trPr>
        <w:tc>
          <w:tcPr>
            <w:tcW w:w="3020" w:type="dxa"/>
            <w:vAlign w:val="center"/>
          </w:tcPr>
          <w:p w14:paraId="406BF0AE" w14:textId="497E56DA" w:rsidR="004F57D9" w:rsidRDefault="004F57D9" w:rsidP="00576C33">
            <w:pPr>
              <w:pStyle w:val="SubTitleDTD"/>
            </w:pPr>
            <w:r>
              <w:t>2</w:t>
            </w:r>
          </w:p>
        </w:tc>
        <w:tc>
          <w:tcPr>
            <w:tcW w:w="3020" w:type="dxa"/>
            <w:vAlign w:val="center"/>
          </w:tcPr>
          <w:p w14:paraId="07FD18C8" w14:textId="77777777" w:rsidR="004F57D9" w:rsidRDefault="004F57D9" w:rsidP="00576C33">
            <w:pPr>
              <w:pStyle w:val="SubTitleDTD"/>
            </w:pPr>
          </w:p>
        </w:tc>
        <w:tc>
          <w:tcPr>
            <w:tcW w:w="3021" w:type="dxa"/>
            <w:vAlign w:val="center"/>
          </w:tcPr>
          <w:p w14:paraId="13AC74C5" w14:textId="77777777" w:rsidR="004F57D9" w:rsidRDefault="004F57D9" w:rsidP="00576C33">
            <w:pPr>
              <w:pStyle w:val="SubTitleDTD"/>
            </w:pPr>
          </w:p>
        </w:tc>
      </w:tr>
      <w:tr w:rsidR="004F57D9" w14:paraId="2747A5B6" w14:textId="77777777" w:rsidTr="00576C33">
        <w:trPr>
          <w:jc w:val="center"/>
        </w:trPr>
        <w:tc>
          <w:tcPr>
            <w:tcW w:w="3020" w:type="dxa"/>
            <w:vAlign w:val="center"/>
          </w:tcPr>
          <w:p w14:paraId="0E8A194D" w14:textId="6E670353" w:rsidR="004F57D9" w:rsidRDefault="00576C33" w:rsidP="00576C33">
            <w:pPr>
              <w:pStyle w:val="SubTitleDTD"/>
            </w:pPr>
            <w:r>
              <w:t>….</w:t>
            </w:r>
          </w:p>
        </w:tc>
        <w:tc>
          <w:tcPr>
            <w:tcW w:w="3020" w:type="dxa"/>
            <w:vAlign w:val="center"/>
          </w:tcPr>
          <w:p w14:paraId="62F94D47" w14:textId="77777777" w:rsidR="004F57D9" w:rsidRDefault="004F57D9" w:rsidP="00576C33">
            <w:pPr>
              <w:pStyle w:val="SubTitleDTD"/>
            </w:pPr>
          </w:p>
        </w:tc>
        <w:tc>
          <w:tcPr>
            <w:tcW w:w="3021" w:type="dxa"/>
            <w:vAlign w:val="center"/>
          </w:tcPr>
          <w:p w14:paraId="11168060" w14:textId="77777777" w:rsidR="004F57D9" w:rsidRDefault="004F57D9" w:rsidP="00576C33">
            <w:pPr>
              <w:pStyle w:val="SubTitleDTD"/>
            </w:pPr>
          </w:p>
        </w:tc>
      </w:tr>
    </w:tbl>
    <w:p w14:paraId="72F89BFB" w14:textId="77777777" w:rsidR="004F57D9" w:rsidRDefault="004F57D9" w:rsidP="004F57D9">
      <w:pPr>
        <w:pStyle w:val="SubTitleDTD"/>
        <w:jc w:val="left"/>
      </w:pPr>
    </w:p>
    <w:p w14:paraId="56313A47" w14:textId="399594BA" w:rsidR="00576C33" w:rsidRDefault="00576C33">
      <w:pPr>
        <w:widowControl/>
        <w:jc w:val="left"/>
        <w:rPr>
          <w:bCs/>
          <w:caps/>
          <w:color w:val="076293"/>
          <w:sz w:val="22"/>
          <w:szCs w:val="22"/>
          <w:lang w:val="fr-FR"/>
        </w:rPr>
      </w:pPr>
      <w:r>
        <w:br w:type="page"/>
      </w:r>
    </w:p>
    <w:p w14:paraId="15DF0DA3" w14:textId="77777777" w:rsidR="00576C33" w:rsidRDefault="00576C33" w:rsidP="004F57D9">
      <w:pPr>
        <w:pStyle w:val="SubTitleDTD"/>
        <w:jc w:val="left"/>
        <w:sectPr w:rsidR="00576C33" w:rsidSect="004371B8">
          <w:headerReference w:type="default" r:id="rId14"/>
          <w:pgSz w:w="11907" w:h="16840" w:code="9"/>
          <w:pgMar w:top="958" w:right="1418" w:bottom="851" w:left="1418" w:header="567" w:footer="567" w:gutter="0"/>
          <w:cols w:space="720"/>
          <w:docGrid w:linePitch="245"/>
        </w:sectPr>
      </w:pPr>
    </w:p>
    <w:p w14:paraId="178B215C"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35F57109"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6C1C41C6" w14:textId="77777777" w:rsidR="00F45075" w:rsidRPr="00F45075" w:rsidRDefault="00F45075" w:rsidP="0026242D">
      <w:pPr>
        <w:pStyle w:val="ListParagraph"/>
        <w:numPr>
          <w:ilvl w:val="1"/>
          <w:numId w:val="42"/>
        </w:numPr>
        <w:spacing w:line="312" w:lineRule="auto"/>
        <w:jc w:val="left"/>
        <w:rPr>
          <w:caps/>
          <w:vanish/>
          <w:color w:val="076293"/>
          <w:sz w:val="28"/>
          <w:szCs w:val="40"/>
        </w:rPr>
      </w:pPr>
    </w:p>
    <w:p w14:paraId="4395BD38" w14:textId="77777777" w:rsidR="001E6EFD" w:rsidRPr="004371B8" w:rsidRDefault="001E6EFD" w:rsidP="004371B8">
      <w:pPr>
        <w:pStyle w:val="ListParagraph"/>
        <w:ind w:left="794"/>
        <w:jc w:val="left"/>
        <w:rPr>
          <w:szCs w:val="24"/>
        </w:rPr>
      </w:pPr>
    </w:p>
    <w:p w14:paraId="3A7782BB" w14:textId="235D0BAD" w:rsidR="00576C33" w:rsidRDefault="00576C33" w:rsidP="002E4517">
      <w:pPr>
        <w:pStyle w:val="Title"/>
        <w:numPr>
          <w:ilvl w:val="1"/>
          <w:numId w:val="42"/>
        </w:numPr>
        <w:ind w:left="885" w:hanging="431"/>
        <w:jc w:val="left"/>
      </w:pPr>
      <w:r>
        <w:t xml:space="preserve">Machines de soudage </w:t>
      </w:r>
    </w:p>
    <w:p w14:paraId="7948C337"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097BEDCA"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1D05806D"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1DA9653B"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0D58C1EC" w14:textId="26C8F4CA" w:rsidR="00DA4666" w:rsidRDefault="00576C33" w:rsidP="002E4517">
      <w:pPr>
        <w:pStyle w:val="SubTitleDTD"/>
        <w:numPr>
          <w:ilvl w:val="2"/>
          <w:numId w:val="43"/>
        </w:numPr>
        <w:ind w:left="1526" w:hanging="505"/>
        <w:jc w:val="left"/>
      </w:pPr>
      <w:r>
        <w:t>Machines de soudage semi automatique</w:t>
      </w:r>
      <w:r w:rsidR="00A521F6">
        <w:t>s</w:t>
      </w:r>
      <w:r>
        <w:t xml:space="preserve"> </w:t>
      </w:r>
    </w:p>
    <w:p w14:paraId="3BCC78D0" w14:textId="77777777" w:rsidR="002E4517" w:rsidRDefault="002E4517" w:rsidP="00954E35">
      <w:pPr>
        <w:pStyle w:val="SubTitleDTD"/>
        <w:spacing w:after="0"/>
        <w:ind w:left="1525"/>
        <w:jc w:val="left"/>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A4666" w14:paraId="7FDD63B6" w14:textId="77777777" w:rsidTr="00590D8D">
        <w:trPr>
          <w:trHeight w:val="847"/>
          <w:jc w:val="center"/>
        </w:trPr>
        <w:tc>
          <w:tcPr>
            <w:tcW w:w="978" w:type="dxa"/>
            <w:vAlign w:val="center"/>
          </w:tcPr>
          <w:p w14:paraId="5D7761EB" w14:textId="77777777" w:rsidR="00DA4666" w:rsidRPr="00625A5C" w:rsidRDefault="00DA4666"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47F453AE" w14:textId="67CB31FD" w:rsidR="00DA4666" w:rsidRPr="00625A5C" w:rsidRDefault="00DA4666" w:rsidP="00590D8D">
            <w:pPr>
              <w:pStyle w:val="standaardcenterDTD"/>
              <w:rPr>
                <w:b/>
                <w:bCs/>
                <w:lang w:val="fr-FR"/>
              </w:rPr>
            </w:pPr>
            <w:r>
              <w:rPr>
                <w:b/>
                <w:bCs/>
                <w:lang w:val="fr-FR"/>
              </w:rPr>
              <w:t xml:space="preserve">Identification </w:t>
            </w:r>
          </w:p>
        </w:tc>
        <w:tc>
          <w:tcPr>
            <w:tcW w:w="2665" w:type="dxa"/>
            <w:shd w:val="clear" w:color="auto" w:fill="auto"/>
            <w:vAlign w:val="center"/>
          </w:tcPr>
          <w:p w14:paraId="033B15DA" w14:textId="02A25A58" w:rsidR="00DA4666" w:rsidRPr="00625A5C" w:rsidRDefault="00DA4666" w:rsidP="00590D8D">
            <w:pPr>
              <w:pStyle w:val="standaardcenterDTD"/>
              <w:rPr>
                <w:b/>
                <w:bCs/>
              </w:rPr>
            </w:pPr>
            <w:proofErr w:type="spellStart"/>
            <w:r>
              <w:rPr>
                <w:b/>
                <w:bCs/>
              </w:rPr>
              <w:t>Produits</w:t>
            </w:r>
            <w:proofErr w:type="spellEnd"/>
            <w:r>
              <w:rPr>
                <w:b/>
                <w:bCs/>
              </w:rPr>
              <w:t xml:space="preserve"> de </w:t>
            </w:r>
            <w:proofErr w:type="spellStart"/>
            <w:r>
              <w:rPr>
                <w:b/>
                <w:bCs/>
              </w:rPr>
              <w:t>soudage</w:t>
            </w:r>
            <w:proofErr w:type="spellEnd"/>
          </w:p>
        </w:tc>
        <w:tc>
          <w:tcPr>
            <w:tcW w:w="2665" w:type="dxa"/>
            <w:shd w:val="clear" w:color="auto" w:fill="auto"/>
            <w:vAlign w:val="center"/>
          </w:tcPr>
          <w:p w14:paraId="0CC2054B" w14:textId="4FFF15DD" w:rsidR="00DA4666" w:rsidRPr="00625A5C" w:rsidRDefault="00DA4666" w:rsidP="00590D8D">
            <w:pPr>
              <w:pStyle w:val="standaardcenterDTD"/>
              <w:rPr>
                <w:b/>
                <w:bCs/>
              </w:rPr>
            </w:pPr>
            <w:proofErr w:type="spellStart"/>
            <w:r>
              <w:rPr>
                <w:b/>
                <w:bCs/>
              </w:rPr>
              <w:t>Statut</w:t>
            </w:r>
            <w:proofErr w:type="spellEnd"/>
            <w:r>
              <w:rPr>
                <w:b/>
                <w:bCs/>
              </w:rPr>
              <w:t xml:space="preserve"> </w:t>
            </w:r>
          </w:p>
        </w:tc>
        <w:tc>
          <w:tcPr>
            <w:tcW w:w="2665" w:type="dxa"/>
            <w:shd w:val="clear" w:color="auto" w:fill="auto"/>
            <w:vAlign w:val="center"/>
          </w:tcPr>
          <w:p w14:paraId="0A51D176" w14:textId="5138A5D7" w:rsidR="00DA4666" w:rsidRPr="00625A5C" w:rsidRDefault="00DA4666" w:rsidP="00590D8D">
            <w:pPr>
              <w:pStyle w:val="subtitleboldDTD"/>
              <w:rPr>
                <w:u w:val="single"/>
              </w:rPr>
            </w:pPr>
            <w:proofErr w:type="spellStart"/>
            <w:r>
              <w:t>Annexe</w:t>
            </w:r>
            <w:proofErr w:type="spellEnd"/>
            <w:r>
              <w:t xml:space="preserve"> N° </w:t>
            </w:r>
          </w:p>
        </w:tc>
      </w:tr>
      <w:tr w:rsidR="00DA4666" w14:paraId="330A1C54" w14:textId="77777777" w:rsidTr="00590D8D">
        <w:trPr>
          <w:trHeight w:val="440"/>
          <w:jc w:val="center"/>
        </w:trPr>
        <w:tc>
          <w:tcPr>
            <w:tcW w:w="978" w:type="dxa"/>
            <w:vAlign w:val="center"/>
          </w:tcPr>
          <w:p w14:paraId="6B47357A" w14:textId="77777777" w:rsidR="00DA4666" w:rsidRPr="00883057" w:rsidRDefault="00DA4666" w:rsidP="00590D8D">
            <w:pPr>
              <w:pStyle w:val="standaardcenterDTD"/>
            </w:pPr>
            <w:r w:rsidRPr="00883057">
              <w:t>A1</w:t>
            </w:r>
          </w:p>
        </w:tc>
        <w:tc>
          <w:tcPr>
            <w:tcW w:w="2665" w:type="dxa"/>
            <w:vAlign w:val="center"/>
          </w:tcPr>
          <w:p w14:paraId="25DB8614" w14:textId="77777777" w:rsidR="00DA4666" w:rsidRPr="00883057" w:rsidRDefault="00DA4666" w:rsidP="00590D8D">
            <w:pPr>
              <w:pStyle w:val="standaardcenterDTD"/>
            </w:pPr>
          </w:p>
        </w:tc>
        <w:tc>
          <w:tcPr>
            <w:tcW w:w="2665" w:type="dxa"/>
            <w:shd w:val="clear" w:color="auto" w:fill="auto"/>
            <w:vAlign w:val="center"/>
          </w:tcPr>
          <w:p w14:paraId="71B3715F" w14:textId="77777777" w:rsidR="00DA4666" w:rsidRPr="00883057" w:rsidRDefault="00DA4666" w:rsidP="00590D8D">
            <w:pPr>
              <w:pStyle w:val="standaardcenterDTD"/>
            </w:pPr>
          </w:p>
        </w:tc>
        <w:tc>
          <w:tcPr>
            <w:tcW w:w="2665" w:type="dxa"/>
            <w:shd w:val="clear" w:color="auto" w:fill="auto"/>
            <w:vAlign w:val="center"/>
          </w:tcPr>
          <w:p w14:paraId="0C114DFD" w14:textId="77777777" w:rsidR="00DA4666" w:rsidRPr="00883057" w:rsidRDefault="00DA4666" w:rsidP="00590D8D">
            <w:pPr>
              <w:pStyle w:val="standaardcenterDTD"/>
            </w:pPr>
          </w:p>
        </w:tc>
        <w:tc>
          <w:tcPr>
            <w:tcW w:w="2665" w:type="dxa"/>
            <w:shd w:val="clear" w:color="auto" w:fill="auto"/>
            <w:vAlign w:val="center"/>
          </w:tcPr>
          <w:p w14:paraId="0EE99BC9" w14:textId="77777777" w:rsidR="00DA4666" w:rsidRPr="00883057" w:rsidRDefault="00DA4666" w:rsidP="00590D8D">
            <w:pPr>
              <w:pStyle w:val="standaardcenterDTD"/>
            </w:pPr>
          </w:p>
        </w:tc>
      </w:tr>
      <w:tr w:rsidR="00DA4666" w14:paraId="517072CE" w14:textId="77777777" w:rsidTr="00590D8D">
        <w:trPr>
          <w:trHeight w:val="440"/>
          <w:jc w:val="center"/>
        </w:trPr>
        <w:tc>
          <w:tcPr>
            <w:tcW w:w="978" w:type="dxa"/>
            <w:vAlign w:val="center"/>
          </w:tcPr>
          <w:p w14:paraId="25ED7FBC" w14:textId="77777777" w:rsidR="00DA4666" w:rsidRPr="00883057" w:rsidRDefault="00DA4666" w:rsidP="00590D8D">
            <w:pPr>
              <w:pStyle w:val="standaardcenterDTD"/>
            </w:pPr>
            <w:r w:rsidRPr="00883057">
              <w:t>A2</w:t>
            </w:r>
          </w:p>
        </w:tc>
        <w:tc>
          <w:tcPr>
            <w:tcW w:w="2665" w:type="dxa"/>
            <w:vAlign w:val="center"/>
          </w:tcPr>
          <w:p w14:paraId="234A1223" w14:textId="77777777" w:rsidR="00DA4666" w:rsidRPr="00883057" w:rsidRDefault="00DA4666" w:rsidP="00590D8D">
            <w:pPr>
              <w:pStyle w:val="standaardcenterDTD"/>
            </w:pPr>
          </w:p>
        </w:tc>
        <w:tc>
          <w:tcPr>
            <w:tcW w:w="2665" w:type="dxa"/>
            <w:shd w:val="clear" w:color="auto" w:fill="auto"/>
            <w:vAlign w:val="center"/>
          </w:tcPr>
          <w:p w14:paraId="6BA67D16" w14:textId="77777777" w:rsidR="00DA4666" w:rsidRPr="00883057" w:rsidRDefault="00DA4666" w:rsidP="00590D8D">
            <w:pPr>
              <w:pStyle w:val="standaardcenterDTD"/>
            </w:pPr>
          </w:p>
        </w:tc>
        <w:tc>
          <w:tcPr>
            <w:tcW w:w="2665" w:type="dxa"/>
            <w:shd w:val="clear" w:color="auto" w:fill="auto"/>
            <w:vAlign w:val="center"/>
          </w:tcPr>
          <w:p w14:paraId="6D19B3EB" w14:textId="77777777" w:rsidR="00DA4666" w:rsidRPr="00883057" w:rsidRDefault="00DA4666" w:rsidP="00590D8D">
            <w:pPr>
              <w:pStyle w:val="standaardcenterDTD"/>
            </w:pPr>
          </w:p>
        </w:tc>
        <w:tc>
          <w:tcPr>
            <w:tcW w:w="2665" w:type="dxa"/>
            <w:shd w:val="clear" w:color="auto" w:fill="auto"/>
            <w:vAlign w:val="center"/>
          </w:tcPr>
          <w:p w14:paraId="0E183330" w14:textId="77777777" w:rsidR="00DA4666" w:rsidRPr="00883057" w:rsidRDefault="00DA4666" w:rsidP="00590D8D">
            <w:pPr>
              <w:pStyle w:val="standaardcenterDTD"/>
            </w:pPr>
          </w:p>
        </w:tc>
      </w:tr>
      <w:tr w:rsidR="00DA4666" w14:paraId="3B82C04F" w14:textId="77777777" w:rsidTr="00590D8D">
        <w:trPr>
          <w:trHeight w:val="440"/>
          <w:jc w:val="center"/>
        </w:trPr>
        <w:tc>
          <w:tcPr>
            <w:tcW w:w="978" w:type="dxa"/>
            <w:vAlign w:val="center"/>
          </w:tcPr>
          <w:p w14:paraId="61F135C8" w14:textId="77777777" w:rsidR="00DA4666" w:rsidRPr="00883057" w:rsidRDefault="00DA4666" w:rsidP="00590D8D">
            <w:pPr>
              <w:pStyle w:val="standaardcenterDTD"/>
            </w:pPr>
          </w:p>
        </w:tc>
        <w:tc>
          <w:tcPr>
            <w:tcW w:w="2665" w:type="dxa"/>
            <w:vAlign w:val="center"/>
          </w:tcPr>
          <w:p w14:paraId="7DA9178A" w14:textId="77777777" w:rsidR="00DA4666" w:rsidRPr="00883057" w:rsidRDefault="00DA4666" w:rsidP="00590D8D">
            <w:pPr>
              <w:pStyle w:val="standaardcenterDTD"/>
            </w:pPr>
          </w:p>
        </w:tc>
        <w:tc>
          <w:tcPr>
            <w:tcW w:w="2665" w:type="dxa"/>
            <w:shd w:val="clear" w:color="auto" w:fill="auto"/>
            <w:vAlign w:val="center"/>
          </w:tcPr>
          <w:p w14:paraId="5AF8F9D3" w14:textId="77777777" w:rsidR="00DA4666" w:rsidRPr="00883057" w:rsidRDefault="00DA4666" w:rsidP="00590D8D">
            <w:pPr>
              <w:pStyle w:val="standaardcenterDTD"/>
            </w:pPr>
          </w:p>
        </w:tc>
        <w:tc>
          <w:tcPr>
            <w:tcW w:w="2665" w:type="dxa"/>
            <w:shd w:val="clear" w:color="auto" w:fill="auto"/>
            <w:vAlign w:val="center"/>
          </w:tcPr>
          <w:p w14:paraId="1C94F4B0" w14:textId="77777777" w:rsidR="00DA4666" w:rsidRPr="00883057" w:rsidRDefault="00DA4666" w:rsidP="00590D8D">
            <w:pPr>
              <w:pStyle w:val="standaardcenterDTD"/>
            </w:pPr>
          </w:p>
        </w:tc>
        <w:tc>
          <w:tcPr>
            <w:tcW w:w="2665" w:type="dxa"/>
            <w:shd w:val="clear" w:color="auto" w:fill="auto"/>
            <w:vAlign w:val="center"/>
          </w:tcPr>
          <w:p w14:paraId="197BC008" w14:textId="77777777" w:rsidR="00DA4666" w:rsidRPr="00883057" w:rsidRDefault="00DA4666" w:rsidP="00590D8D">
            <w:pPr>
              <w:pStyle w:val="standaardcenterDTD"/>
            </w:pPr>
          </w:p>
        </w:tc>
      </w:tr>
    </w:tbl>
    <w:p w14:paraId="4C866D23" w14:textId="77777777" w:rsidR="00DA4666" w:rsidRDefault="00DA4666" w:rsidP="00DA4666">
      <w:pPr>
        <w:pStyle w:val="SubTitleDTD"/>
        <w:ind w:left="360"/>
        <w:jc w:val="left"/>
      </w:pPr>
    </w:p>
    <w:p w14:paraId="433B22FF" w14:textId="350EE67C" w:rsidR="00435F48" w:rsidRDefault="00435F48" w:rsidP="00435F48">
      <w:pPr>
        <w:pStyle w:val="NormalDTD"/>
        <w:ind w:left="720" w:firstLine="720"/>
      </w:pPr>
      <w:r w:rsidRPr="007868A6">
        <w:t>Si 2 méthodes de soudage semi-automatique sont présentes, il est nécessaire de séparer les informations.</w:t>
      </w:r>
    </w:p>
    <w:p w14:paraId="29808E54" w14:textId="1FDC6452" w:rsidR="00435F48" w:rsidRDefault="00435F48" w:rsidP="00435F48">
      <w:pPr>
        <w:pStyle w:val="NormalDTD"/>
        <w:ind w:left="720" w:firstLine="720"/>
      </w:pPr>
      <w:r>
        <w:t>Soudeurs concernés: Nombre + Noms:</w:t>
      </w:r>
    </w:p>
    <w:p w14:paraId="2DAE4D91" w14:textId="036D4040" w:rsidR="003F1F10" w:rsidRPr="007868A6" w:rsidRDefault="003F1F10" w:rsidP="007868A6">
      <w:pPr>
        <w:pStyle w:val="NormalDTD"/>
        <w:ind w:left="2160"/>
      </w:pPr>
      <w:r w:rsidRPr="007868A6">
        <w:t xml:space="preserve">IDENTIFICATION : Marque, Type, Année de construction, </w:t>
      </w:r>
    </w:p>
    <w:p w14:paraId="0BA4BE18" w14:textId="112BFE29" w:rsidR="003F1F10" w:rsidRPr="007868A6" w:rsidRDefault="003F1F10" w:rsidP="007868A6">
      <w:pPr>
        <w:pStyle w:val="NormalDTD"/>
        <w:ind w:left="2160"/>
      </w:pPr>
      <w:r w:rsidRPr="007868A6">
        <w:t>PRODUITS DE SOUDAGE : marque, type diamètre fil, gaz</w:t>
      </w:r>
    </w:p>
    <w:p w14:paraId="1902060D" w14:textId="36DFDF7E" w:rsidR="003F1F10" w:rsidRPr="007868A6" w:rsidRDefault="003F1F10" w:rsidP="007868A6">
      <w:pPr>
        <w:pStyle w:val="NormalDTD"/>
        <w:ind w:left="2160"/>
      </w:pPr>
      <w:r w:rsidRPr="007868A6">
        <w:t xml:space="preserve">STATUT : initiale, périodique ou révision </w:t>
      </w:r>
    </w:p>
    <w:p w14:paraId="6C56A15D" w14:textId="3DF91940" w:rsidR="00D43EE4" w:rsidRDefault="003F1F10" w:rsidP="00435F48">
      <w:pPr>
        <w:pStyle w:val="NormalDTD"/>
        <w:ind w:left="2160"/>
      </w:pPr>
      <w:r w:rsidRPr="007868A6">
        <w:t>ANNEXE : La description de la machine Mi</w:t>
      </w:r>
      <w:r w:rsidR="00435F48">
        <w:t xml:space="preserve"> + </w:t>
      </w:r>
      <w:r w:rsidRPr="007868A6">
        <w:t xml:space="preserve">Les paramètres de la machine Mi ainsi que les écarts admissibles en fonction  de l'acier utilisé </w:t>
      </w:r>
      <w:proofErr w:type="spellStart"/>
      <w:r w:rsidRPr="007868A6">
        <w:t>Aj</w:t>
      </w:r>
      <w:proofErr w:type="spellEnd"/>
      <w:r w:rsidR="00435F48">
        <w:t xml:space="preserve"> + </w:t>
      </w:r>
      <w:r w:rsidRPr="007868A6">
        <w:t>Les types d'assemblages réalisés sont décrits au moyen du tableau ci-joint qui donne, le cas échéant, les paramètres utilisés en fonction des assemblages (paramètres A, B, C, p. ex. temps de soudage)</w:t>
      </w:r>
      <w:r w:rsidR="00D43EE4" w:rsidRPr="007868A6">
        <w:t xml:space="preserve">. </w:t>
      </w:r>
    </w:p>
    <w:p w14:paraId="7B0A546D" w14:textId="77777777" w:rsidR="00435F48" w:rsidRPr="002E4517" w:rsidRDefault="00435F48" w:rsidP="00435F48">
      <w:pPr>
        <w:pStyle w:val="NormalDTD"/>
        <w:ind w:left="2160"/>
      </w:pPr>
    </w:p>
    <w:p w14:paraId="5FD87DDF" w14:textId="77777777" w:rsidR="00F45075" w:rsidRPr="00F45075" w:rsidRDefault="00F45075" w:rsidP="0026242D">
      <w:pPr>
        <w:pStyle w:val="ListParagraph"/>
        <w:widowControl/>
        <w:numPr>
          <w:ilvl w:val="0"/>
          <w:numId w:val="46"/>
        </w:numPr>
        <w:spacing w:after="240"/>
        <w:rPr>
          <w:bCs/>
          <w:caps/>
          <w:vanish/>
          <w:color w:val="076293"/>
          <w:sz w:val="22"/>
          <w:szCs w:val="22"/>
          <w:lang w:val="fr-FR"/>
        </w:rPr>
      </w:pPr>
    </w:p>
    <w:p w14:paraId="35A16477" w14:textId="77777777" w:rsidR="00F45075" w:rsidRPr="00F45075" w:rsidRDefault="00F45075" w:rsidP="0026242D">
      <w:pPr>
        <w:pStyle w:val="ListParagraph"/>
        <w:widowControl/>
        <w:numPr>
          <w:ilvl w:val="0"/>
          <w:numId w:val="46"/>
        </w:numPr>
        <w:spacing w:after="240"/>
        <w:rPr>
          <w:bCs/>
          <w:caps/>
          <w:vanish/>
          <w:color w:val="076293"/>
          <w:sz w:val="22"/>
          <w:szCs w:val="22"/>
          <w:lang w:val="fr-FR"/>
        </w:rPr>
      </w:pPr>
    </w:p>
    <w:p w14:paraId="61759E50" w14:textId="77777777" w:rsidR="00F45075" w:rsidRPr="00F45075" w:rsidRDefault="00F45075" w:rsidP="0026242D">
      <w:pPr>
        <w:pStyle w:val="ListParagraph"/>
        <w:widowControl/>
        <w:numPr>
          <w:ilvl w:val="1"/>
          <w:numId w:val="46"/>
        </w:numPr>
        <w:spacing w:after="240"/>
        <w:rPr>
          <w:bCs/>
          <w:caps/>
          <w:vanish/>
          <w:color w:val="076293"/>
          <w:sz w:val="22"/>
          <w:szCs w:val="22"/>
          <w:lang w:val="fr-FR"/>
        </w:rPr>
      </w:pPr>
    </w:p>
    <w:p w14:paraId="6339D615" w14:textId="77777777" w:rsidR="00F45075" w:rsidRPr="00F45075" w:rsidRDefault="00F45075" w:rsidP="0026242D">
      <w:pPr>
        <w:pStyle w:val="ListParagraph"/>
        <w:widowControl/>
        <w:numPr>
          <w:ilvl w:val="1"/>
          <w:numId w:val="46"/>
        </w:numPr>
        <w:spacing w:after="240"/>
        <w:rPr>
          <w:bCs/>
          <w:caps/>
          <w:vanish/>
          <w:color w:val="076293"/>
          <w:sz w:val="22"/>
          <w:szCs w:val="22"/>
          <w:lang w:val="fr-FR"/>
        </w:rPr>
      </w:pPr>
    </w:p>
    <w:p w14:paraId="19FDBEEB" w14:textId="77777777" w:rsidR="00F45075" w:rsidRPr="00F45075" w:rsidRDefault="00F45075" w:rsidP="0026242D">
      <w:pPr>
        <w:pStyle w:val="ListParagraph"/>
        <w:widowControl/>
        <w:numPr>
          <w:ilvl w:val="2"/>
          <w:numId w:val="46"/>
        </w:numPr>
        <w:spacing w:after="240"/>
        <w:rPr>
          <w:bCs/>
          <w:caps/>
          <w:vanish/>
          <w:color w:val="076293"/>
          <w:sz w:val="22"/>
          <w:szCs w:val="22"/>
          <w:lang w:val="fr-FR"/>
        </w:rPr>
      </w:pPr>
    </w:p>
    <w:p w14:paraId="1B393041" w14:textId="77777777" w:rsidR="001E6EFD" w:rsidRPr="001E6EFD" w:rsidRDefault="001E6EFD" w:rsidP="001E6EFD">
      <w:pPr>
        <w:pStyle w:val="SubTitleDTD"/>
        <w:spacing w:after="0"/>
        <w:ind w:left="1525"/>
        <w:jc w:val="both"/>
        <w:rPr>
          <w:sz w:val="18"/>
          <w:szCs w:val="18"/>
        </w:rPr>
      </w:pPr>
    </w:p>
    <w:p w14:paraId="14491AD6" w14:textId="2347F971" w:rsidR="00D43EE4" w:rsidRDefault="00EE71AF" w:rsidP="00954E35">
      <w:pPr>
        <w:pStyle w:val="SubTitleDTD"/>
        <w:numPr>
          <w:ilvl w:val="2"/>
          <w:numId w:val="46"/>
        </w:numPr>
        <w:ind w:left="1526" w:hanging="505"/>
        <w:jc w:val="both"/>
      </w:pPr>
      <w:r w:rsidRPr="00EE71AF">
        <w:t>MACHINES DE SOUDAGE AUTOMATIQUES</w:t>
      </w:r>
    </w:p>
    <w:p w14:paraId="701A6B32" w14:textId="77777777" w:rsidR="002E4517" w:rsidRPr="00EE71AF" w:rsidRDefault="002E4517" w:rsidP="00954E35">
      <w:pPr>
        <w:pStyle w:val="SubTitleDTD"/>
        <w:spacing w:after="0"/>
        <w:ind w:left="1225"/>
        <w:jc w:val="both"/>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43EE4" w14:paraId="10D5A6EA" w14:textId="77777777" w:rsidTr="00590D8D">
        <w:trPr>
          <w:trHeight w:val="847"/>
          <w:jc w:val="center"/>
        </w:trPr>
        <w:tc>
          <w:tcPr>
            <w:tcW w:w="978" w:type="dxa"/>
            <w:vAlign w:val="center"/>
          </w:tcPr>
          <w:p w14:paraId="4C880995" w14:textId="77777777" w:rsidR="00D43EE4" w:rsidRPr="00625A5C" w:rsidRDefault="00D43EE4" w:rsidP="00590D8D">
            <w:pPr>
              <w:pStyle w:val="standaardcenterDTD"/>
              <w:rPr>
                <w:b/>
                <w:bCs/>
              </w:rPr>
            </w:pPr>
            <w:r>
              <w:rPr>
                <w:b/>
                <w:bCs/>
              </w:rPr>
              <w:t xml:space="preserve">Machine </w:t>
            </w:r>
            <w:proofErr w:type="spellStart"/>
            <w:r>
              <w:rPr>
                <w:b/>
                <w:bCs/>
              </w:rPr>
              <w:t>N°Mi</w:t>
            </w:r>
            <w:proofErr w:type="spellEnd"/>
          </w:p>
        </w:tc>
        <w:tc>
          <w:tcPr>
            <w:tcW w:w="2665" w:type="dxa"/>
            <w:vAlign w:val="center"/>
          </w:tcPr>
          <w:p w14:paraId="19E47DE9" w14:textId="77777777" w:rsidR="00D43EE4" w:rsidRPr="00625A5C" w:rsidRDefault="00D43EE4" w:rsidP="00590D8D">
            <w:pPr>
              <w:pStyle w:val="standaardcenterDTD"/>
              <w:rPr>
                <w:b/>
                <w:bCs/>
                <w:lang w:val="fr-FR"/>
              </w:rPr>
            </w:pPr>
            <w:r>
              <w:rPr>
                <w:b/>
                <w:bCs/>
                <w:lang w:val="fr-FR"/>
              </w:rPr>
              <w:t xml:space="preserve">Identification </w:t>
            </w:r>
          </w:p>
        </w:tc>
        <w:tc>
          <w:tcPr>
            <w:tcW w:w="2665" w:type="dxa"/>
            <w:shd w:val="clear" w:color="auto" w:fill="auto"/>
            <w:vAlign w:val="center"/>
          </w:tcPr>
          <w:p w14:paraId="6DBF12E2" w14:textId="109A750C" w:rsidR="00D43EE4" w:rsidRPr="00625A5C" w:rsidRDefault="00D43EE4" w:rsidP="00590D8D">
            <w:pPr>
              <w:pStyle w:val="standaardcenterDTD"/>
              <w:rPr>
                <w:b/>
                <w:bCs/>
              </w:rPr>
            </w:pPr>
            <w:r>
              <w:rPr>
                <w:b/>
                <w:bCs/>
              </w:rPr>
              <w:t xml:space="preserve">Nom des </w:t>
            </w:r>
            <w:proofErr w:type="spellStart"/>
            <w:r>
              <w:rPr>
                <w:b/>
                <w:bCs/>
              </w:rPr>
              <w:t>opérateurs</w:t>
            </w:r>
            <w:proofErr w:type="spellEnd"/>
            <w:r>
              <w:rPr>
                <w:b/>
                <w:bCs/>
              </w:rPr>
              <w:t xml:space="preserve"> </w:t>
            </w:r>
            <w:proofErr w:type="spellStart"/>
            <w:r>
              <w:rPr>
                <w:b/>
                <w:bCs/>
              </w:rPr>
              <w:t>formés</w:t>
            </w:r>
            <w:proofErr w:type="spellEnd"/>
          </w:p>
        </w:tc>
        <w:tc>
          <w:tcPr>
            <w:tcW w:w="2665" w:type="dxa"/>
            <w:shd w:val="clear" w:color="auto" w:fill="auto"/>
            <w:vAlign w:val="center"/>
          </w:tcPr>
          <w:p w14:paraId="56444DA1" w14:textId="77777777" w:rsidR="00D43EE4" w:rsidRPr="00625A5C" w:rsidRDefault="00D43EE4" w:rsidP="00590D8D">
            <w:pPr>
              <w:pStyle w:val="standaardcenterDTD"/>
              <w:rPr>
                <w:b/>
                <w:bCs/>
              </w:rPr>
            </w:pPr>
            <w:proofErr w:type="spellStart"/>
            <w:r>
              <w:rPr>
                <w:b/>
                <w:bCs/>
              </w:rPr>
              <w:t>Statut</w:t>
            </w:r>
            <w:proofErr w:type="spellEnd"/>
            <w:r>
              <w:rPr>
                <w:b/>
                <w:bCs/>
              </w:rPr>
              <w:t xml:space="preserve"> </w:t>
            </w:r>
          </w:p>
        </w:tc>
        <w:tc>
          <w:tcPr>
            <w:tcW w:w="2665" w:type="dxa"/>
            <w:shd w:val="clear" w:color="auto" w:fill="auto"/>
            <w:vAlign w:val="center"/>
          </w:tcPr>
          <w:p w14:paraId="1562F820" w14:textId="77777777" w:rsidR="00D43EE4" w:rsidRPr="00625A5C" w:rsidRDefault="00D43EE4" w:rsidP="00590D8D">
            <w:pPr>
              <w:pStyle w:val="subtitleboldDTD"/>
              <w:rPr>
                <w:u w:val="single"/>
              </w:rPr>
            </w:pPr>
            <w:proofErr w:type="spellStart"/>
            <w:r>
              <w:t>Annexe</w:t>
            </w:r>
            <w:proofErr w:type="spellEnd"/>
            <w:r>
              <w:t xml:space="preserve"> N° </w:t>
            </w:r>
          </w:p>
        </w:tc>
      </w:tr>
      <w:tr w:rsidR="00D43EE4" w14:paraId="06106162" w14:textId="77777777" w:rsidTr="00590D8D">
        <w:trPr>
          <w:trHeight w:val="440"/>
          <w:jc w:val="center"/>
        </w:trPr>
        <w:tc>
          <w:tcPr>
            <w:tcW w:w="978" w:type="dxa"/>
            <w:vAlign w:val="center"/>
          </w:tcPr>
          <w:p w14:paraId="6F7116D4" w14:textId="77777777" w:rsidR="00D43EE4" w:rsidRPr="00883057" w:rsidRDefault="00D43EE4" w:rsidP="00590D8D">
            <w:pPr>
              <w:pStyle w:val="standaardcenterDTD"/>
            </w:pPr>
            <w:r w:rsidRPr="00883057">
              <w:t>A1</w:t>
            </w:r>
          </w:p>
        </w:tc>
        <w:tc>
          <w:tcPr>
            <w:tcW w:w="2665" w:type="dxa"/>
            <w:vAlign w:val="center"/>
          </w:tcPr>
          <w:p w14:paraId="6085A937" w14:textId="77777777" w:rsidR="00D43EE4" w:rsidRPr="00883057" w:rsidRDefault="00D43EE4" w:rsidP="00590D8D">
            <w:pPr>
              <w:pStyle w:val="standaardcenterDTD"/>
            </w:pPr>
          </w:p>
        </w:tc>
        <w:tc>
          <w:tcPr>
            <w:tcW w:w="2665" w:type="dxa"/>
            <w:shd w:val="clear" w:color="auto" w:fill="auto"/>
            <w:vAlign w:val="center"/>
          </w:tcPr>
          <w:p w14:paraId="02B999E5" w14:textId="77777777" w:rsidR="00D43EE4" w:rsidRPr="00883057" w:rsidRDefault="00D43EE4" w:rsidP="00590D8D">
            <w:pPr>
              <w:pStyle w:val="standaardcenterDTD"/>
            </w:pPr>
          </w:p>
        </w:tc>
        <w:tc>
          <w:tcPr>
            <w:tcW w:w="2665" w:type="dxa"/>
            <w:shd w:val="clear" w:color="auto" w:fill="auto"/>
            <w:vAlign w:val="center"/>
          </w:tcPr>
          <w:p w14:paraId="2551A3C9" w14:textId="77777777" w:rsidR="00D43EE4" w:rsidRPr="00883057" w:rsidRDefault="00D43EE4" w:rsidP="00590D8D">
            <w:pPr>
              <w:pStyle w:val="standaardcenterDTD"/>
            </w:pPr>
          </w:p>
        </w:tc>
        <w:tc>
          <w:tcPr>
            <w:tcW w:w="2665" w:type="dxa"/>
            <w:shd w:val="clear" w:color="auto" w:fill="auto"/>
            <w:vAlign w:val="center"/>
          </w:tcPr>
          <w:p w14:paraId="48051556" w14:textId="77777777" w:rsidR="00D43EE4" w:rsidRPr="00883057" w:rsidRDefault="00D43EE4" w:rsidP="00590D8D">
            <w:pPr>
              <w:pStyle w:val="standaardcenterDTD"/>
            </w:pPr>
          </w:p>
        </w:tc>
      </w:tr>
      <w:tr w:rsidR="00D43EE4" w14:paraId="54574F17" w14:textId="77777777" w:rsidTr="00590D8D">
        <w:trPr>
          <w:trHeight w:val="440"/>
          <w:jc w:val="center"/>
        </w:trPr>
        <w:tc>
          <w:tcPr>
            <w:tcW w:w="978" w:type="dxa"/>
            <w:vAlign w:val="center"/>
          </w:tcPr>
          <w:p w14:paraId="3D74979C" w14:textId="77777777" w:rsidR="00D43EE4" w:rsidRPr="00883057" w:rsidRDefault="00D43EE4" w:rsidP="00590D8D">
            <w:pPr>
              <w:pStyle w:val="standaardcenterDTD"/>
            </w:pPr>
            <w:r w:rsidRPr="00883057">
              <w:t>A2</w:t>
            </w:r>
          </w:p>
        </w:tc>
        <w:tc>
          <w:tcPr>
            <w:tcW w:w="2665" w:type="dxa"/>
            <w:vAlign w:val="center"/>
          </w:tcPr>
          <w:p w14:paraId="3CE91F8D" w14:textId="77777777" w:rsidR="00D43EE4" w:rsidRPr="00883057" w:rsidRDefault="00D43EE4" w:rsidP="00590D8D">
            <w:pPr>
              <w:pStyle w:val="standaardcenterDTD"/>
            </w:pPr>
          </w:p>
        </w:tc>
        <w:tc>
          <w:tcPr>
            <w:tcW w:w="2665" w:type="dxa"/>
            <w:shd w:val="clear" w:color="auto" w:fill="auto"/>
            <w:vAlign w:val="center"/>
          </w:tcPr>
          <w:p w14:paraId="566C42EE" w14:textId="77777777" w:rsidR="00D43EE4" w:rsidRPr="00883057" w:rsidRDefault="00D43EE4" w:rsidP="00590D8D">
            <w:pPr>
              <w:pStyle w:val="standaardcenterDTD"/>
            </w:pPr>
          </w:p>
        </w:tc>
        <w:tc>
          <w:tcPr>
            <w:tcW w:w="2665" w:type="dxa"/>
            <w:shd w:val="clear" w:color="auto" w:fill="auto"/>
            <w:vAlign w:val="center"/>
          </w:tcPr>
          <w:p w14:paraId="12509515" w14:textId="77777777" w:rsidR="00D43EE4" w:rsidRPr="00883057" w:rsidRDefault="00D43EE4" w:rsidP="00590D8D">
            <w:pPr>
              <w:pStyle w:val="standaardcenterDTD"/>
            </w:pPr>
          </w:p>
        </w:tc>
        <w:tc>
          <w:tcPr>
            <w:tcW w:w="2665" w:type="dxa"/>
            <w:shd w:val="clear" w:color="auto" w:fill="auto"/>
            <w:vAlign w:val="center"/>
          </w:tcPr>
          <w:p w14:paraId="3873FA55" w14:textId="77777777" w:rsidR="00D43EE4" w:rsidRPr="00883057" w:rsidRDefault="00D43EE4" w:rsidP="00590D8D">
            <w:pPr>
              <w:pStyle w:val="standaardcenterDTD"/>
            </w:pPr>
          </w:p>
        </w:tc>
      </w:tr>
      <w:tr w:rsidR="00D43EE4" w14:paraId="63DDE152" w14:textId="77777777" w:rsidTr="00590D8D">
        <w:trPr>
          <w:trHeight w:val="440"/>
          <w:jc w:val="center"/>
        </w:trPr>
        <w:tc>
          <w:tcPr>
            <w:tcW w:w="978" w:type="dxa"/>
            <w:vAlign w:val="center"/>
          </w:tcPr>
          <w:p w14:paraId="348218BF" w14:textId="77777777" w:rsidR="00D43EE4" w:rsidRPr="00883057" w:rsidRDefault="00D43EE4" w:rsidP="00590D8D">
            <w:pPr>
              <w:pStyle w:val="standaardcenterDTD"/>
            </w:pPr>
          </w:p>
        </w:tc>
        <w:tc>
          <w:tcPr>
            <w:tcW w:w="2665" w:type="dxa"/>
            <w:vAlign w:val="center"/>
          </w:tcPr>
          <w:p w14:paraId="7DFC26BB" w14:textId="77777777" w:rsidR="00D43EE4" w:rsidRPr="00883057" w:rsidRDefault="00D43EE4" w:rsidP="00590D8D">
            <w:pPr>
              <w:pStyle w:val="standaardcenterDTD"/>
            </w:pPr>
          </w:p>
        </w:tc>
        <w:tc>
          <w:tcPr>
            <w:tcW w:w="2665" w:type="dxa"/>
            <w:shd w:val="clear" w:color="auto" w:fill="auto"/>
            <w:vAlign w:val="center"/>
          </w:tcPr>
          <w:p w14:paraId="4D66E1D9" w14:textId="77777777" w:rsidR="00D43EE4" w:rsidRPr="00883057" w:rsidRDefault="00D43EE4" w:rsidP="00590D8D">
            <w:pPr>
              <w:pStyle w:val="standaardcenterDTD"/>
            </w:pPr>
          </w:p>
        </w:tc>
        <w:tc>
          <w:tcPr>
            <w:tcW w:w="2665" w:type="dxa"/>
            <w:shd w:val="clear" w:color="auto" w:fill="auto"/>
            <w:vAlign w:val="center"/>
          </w:tcPr>
          <w:p w14:paraId="7EF31CDE" w14:textId="77777777" w:rsidR="00D43EE4" w:rsidRPr="00883057" w:rsidRDefault="00D43EE4" w:rsidP="00590D8D">
            <w:pPr>
              <w:pStyle w:val="standaardcenterDTD"/>
            </w:pPr>
          </w:p>
        </w:tc>
        <w:tc>
          <w:tcPr>
            <w:tcW w:w="2665" w:type="dxa"/>
            <w:shd w:val="clear" w:color="auto" w:fill="auto"/>
            <w:vAlign w:val="center"/>
          </w:tcPr>
          <w:p w14:paraId="4FA76516" w14:textId="77777777" w:rsidR="00D43EE4" w:rsidRPr="00883057" w:rsidRDefault="00D43EE4" w:rsidP="00590D8D">
            <w:pPr>
              <w:pStyle w:val="standaardcenterDTD"/>
            </w:pPr>
          </w:p>
        </w:tc>
      </w:tr>
    </w:tbl>
    <w:p w14:paraId="49E0B4E1" w14:textId="77777777" w:rsidR="00D43EE4" w:rsidRDefault="00D43EE4" w:rsidP="00D43EE4">
      <w:pPr>
        <w:pStyle w:val="SubTitleDTD"/>
        <w:ind w:left="1728"/>
        <w:jc w:val="left"/>
        <w:rPr>
          <w:caps w:val="0"/>
        </w:rPr>
      </w:pPr>
    </w:p>
    <w:p w14:paraId="1C20345A" w14:textId="06085E26" w:rsidR="00D43EE4" w:rsidRDefault="00D43EE4" w:rsidP="00A521F6">
      <w:pPr>
        <w:pStyle w:val="NormalDTD"/>
        <w:ind w:left="2160"/>
        <w:rPr>
          <w:caps/>
        </w:rPr>
      </w:pPr>
      <w:r>
        <w:t>IDENTIFICATION : marque, type, année de construction, …</w:t>
      </w:r>
    </w:p>
    <w:p w14:paraId="2F55E757" w14:textId="7FC74626" w:rsidR="00D43EE4" w:rsidRDefault="00D43EE4" w:rsidP="00A521F6">
      <w:pPr>
        <w:pStyle w:val="NormalDTD"/>
        <w:ind w:left="2160"/>
        <w:rPr>
          <w:caps/>
        </w:rPr>
      </w:pPr>
      <w:r>
        <w:t>STATUT : Initiale, périodique, ou révision</w:t>
      </w:r>
    </w:p>
    <w:p w14:paraId="25BE922D" w14:textId="0A1334CE" w:rsidR="00D43EE4" w:rsidRDefault="00D43EE4" w:rsidP="00435F48">
      <w:pPr>
        <w:pStyle w:val="NormalDTD"/>
        <w:ind w:left="2160"/>
        <w:rPr>
          <w:caps/>
        </w:rPr>
      </w:pPr>
      <w:r>
        <w:t xml:space="preserve">ANNEXE : </w:t>
      </w:r>
      <w:r w:rsidR="00A521F6">
        <w:t>L</w:t>
      </w:r>
      <w:r w:rsidRPr="00D43EE4">
        <w:t>a description de la machine</w:t>
      </w:r>
      <w:r>
        <w:t xml:space="preserve"> Mi</w:t>
      </w:r>
      <w:r w:rsidR="00435F48">
        <w:rPr>
          <w:caps/>
        </w:rPr>
        <w:t xml:space="preserve"> + </w:t>
      </w:r>
      <w:r w:rsidR="00A521F6">
        <w:t>L</w:t>
      </w:r>
      <w:r w:rsidRPr="00D43EE4">
        <w:t xml:space="preserve">es paramètres de la machine Mi ainsi que les écarts admissibles en fonction  de l'acier utilisé </w:t>
      </w:r>
      <w:proofErr w:type="spellStart"/>
      <w:r w:rsidRPr="00D43EE4">
        <w:t>Aj</w:t>
      </w:r>
      <w:proofErr w:type="spellEnd"/>
      <w:r w:rsidR="00435F48">
        <w:rPr>
          <w:caps/>
        </w:rPr>
        <w:t xml:space="preserve"> + </w:t>
      </w:r>
      <w:r w:rsidR="00A521F6">
        <w:t>L</w:t>
      </w:r>
      <w:r w:rsidRPr="00D43EE4">
        <w:t>es types d'assemblages réalisés sont décrits au moyen du tableau ci-joint qui donne, le cas échéant, les paramètres utilisés en fonction des assemblages (paramètres A, B, C, p. ex. temps de soudage)</w:t>
      </w:r>
      <w:r>
        <w:t>.</w:t>
      </w:r>
    </w:p>
    <w:p w14:paraId="461588FC" w14:textId="433513FF" w:rsidR="00D43EE4" w:rsidRDefault="00D43EE4">
      <w:pPr>
        <w:widowControl/>
        <w:jc w:val="left"/>
        <w:rPr>
          <w:bCs/>
          <w:color w:val="076293"/>
          <w:sz w:val="22"/>
          <w:szCs w:val="22"/>
          <w:lang w:val="fr-FR"/>
        </w:rPr>
      </w:pPr>
      <w:r w:rsidRPr="00A521F6">
        <w:rPr>
          <w:caps/>
          <w:lang w:val="fr-FR"/>
        </w:rPr>
        <w:br w:type="page"/>
      </w:r>
    </w:p>
    <w:p w14:paraId="4F912A45" w14:textId="77777777" w:rsidR="00F45075" w:rsidRPr="00F45075" w:rsidRDefault="00F45075" w:rsidP="0026242D">
      <w:pPr>
        <w:pStyle w:val="ListParagraph"/>
        <w:widowControl/>
        <w:numPr>
          <w:ilvl w:val="0"/>
          <w:numId w:val="47"/>
        </w:numPr>
        <w:spacing w:after="240"/>
        <w:jc w:val="left"/>
        <w:rPr>
          <w:bCs/>
          <w:caps/>
          <w:vanish/>
          <w:color w:val="076293"/>
          <w:sz w:val="22"/>
          <w:szCs w:val="22"/>
          <w:lang w:val="fr-FR"/>
        </w:rPr>
      </w:pPr>
    </w:p>
    <w:p w14:paraId="5E170732" w14:textId="77777777" w:rsidR="00F45075" w:rsidRPr="00F45075" w:rsidRDefault="00F45075" w:rsidP="0026242D">
      <w:pPr>
        <w:pStyle w:val="ListParagraph"/>
        <w:widowControl/>
        <w:numPr>
          <w:ilvl w:val="0"/>
          <w:numId w:val="47"/>
        </w:numPr>
        <w:spacing w:after="240"/>
        <w:jc w:val="left"/>
        <w:rPr>
          <w:bCs/>
          <w:caps/>
          <w:vanish/>
          <w:color w:val="076293"/>
          <w:sz w:val="22"/>
          <w:szCs w:val="22"/>
          <w:lang w:val="fr-FR"/>
        </w:rPr>
      </w:pPr>
    </w:p>
    <w:p w14:paraId="0FC62EC8" w14:textId="77777777" w:rsidR="00F45075" w:rsidRPr="00F45075" w:rsidRDefault="00F45075" w:rsidP="0026242D">
      <w:pPr>
        <w:pStyle w:val="ListParagraph"/>
        <w:widowControl/>
        <w:numPr>
          <w:ilvl w:val="1"/>
          <w:numId w:val="47"/>
        </w:numPr>
        <w:spacing w:after="240"/>
        <w:jc w:val="left"/>
        <w:rPr>
          <w:bCs/>
          <w:caps/>
          <w:vanish/>
          <w:color w:val="076293"/>
          <w:sz w:val="22"/>
          <w:szCs w:val="22"/>
          <w:lang w:val="fr-FR"/>
        </w:rPr>
      </w:pPr>
    </w:p>
    <w:p w14:paraId="525D1306" w14:textId="77777777" w:rsidR="00F45075" w:rsidRPr="00F45075" w:rsidRDefault="00F45075" w:rsidP="0026242D">
      <w:pPr>
        <w:pStyle w:val="ListParagraph"/>
        <w:widowControl/>
        <w:numPr>
          <w:ilvl w:val="1"/>
          <w:numId w:val="47"/>
        </w:numPr>
        <w:spacing w:after="240"/>
        <w:jc w:val="left"/>
        <w:rPr>
          <w:bCs/>
          <w:caps/>
          <w:vanish/>
          <w:color w:val="076293"/>
          <w:sz w:val="22"/>
          <w:szCs w:val="22"/>
          <w:lang w:val="fr-FR"/>
        </w:rPr>
      </w:pPr>
    </w:p>
    <w:p w14:paraId="0B3C5EBF" w14:textId="77777777" w:rsidR="00F45075" w:rsidRPr="00F45075" w:rsidRDefault="00F45075" w:rsidP="0026242D">
      <w:pPr>
        <w:pStyle w:val="ListParagraph"/>
        <w:widowControl/>
        <w:numPr>
          <w:ilvl w:val="2"/>
          <w:numId w:val="47"/>
        </w:numPr>
        <w:spacing w:after="240"/>
        <w:jc w:val="left"/>
        <w:rPr>
          <w:bCs/>
          <w:caps/>
          <w:vanish/>
          <w:color w:val="076293"/>
          <w:sz w:val="22"/>
          <w:szCs w:val="22"/>
          <w:lang w:val="fr-FR"/>
        </w:rPr>
      </w:pPr>
    </w:p>
    <w:p w14:paraId="22C67556" w14:textId="77777777" w:rsidR="00F45075" w:rsidRPr="00F45075" w:rsidRDefault="00F45075" w:rsidP="0026242D">
      <w:pPr>
        <w:pStyle w:val="ListParagraph"/>
        <w:widowControl/>
        <w:numPr>
          <w:ilvl w:val="2"/>
          <w:numId w:val="47"/>
        </w:numPr>
        <w:spacing w:after="240"/>
        <w:jc w:val="left"/>
        <w:rPr>
          <w:bCs/>
          <w:caps/>
          <w:vanish/>
          <w:color w:val="076293"/>
          <w:sz w:val="22"/>
          <w:szCs w:val="22"/>
          <w:lang w:val="fr-FR"/>
        </w:rPr>
      </w:pPr>
    </w:p>
    <w:p w14:paraId="2D42EF66" w14:textId="77777777" w:rsidR="001E6EFD" w:rsidRPr="00435F48" w:rsidRDefault="001E6EFD" w:rsidP="001E6EFD">
      <w:pPr>
        <w:pStyle w:val="ListParagraph"/>
        <w:widowControl/>
        <w:ind w:left="1225"/>
        <w:jc w:val="left"/>
        <w:rPr>
          <w:lang w:val="fr-FR"/>
        </w:rPr>
      </w:pPr>
    </w:p>
    <w:p w14:paraId="664CFF6B" w14:textId="39E55036" w:rsidR="00D43EE4" w:rsidRDefault="00D43EE4" w:rsidP="002E4517">
      <w:pPr>
        <w:pStyle w:val="SubTitleDTD"/>
        <w:numPr>
          <w:ilvl w:val="2"/>
          <w:numId w:val="47"/>
        </w:numPr>
        <w:ind w:left="1526" w:hanging="505"/>
        <w:jc w:val="left"/>
      </w:pPr>
      <w:r w:rsidRPr="00D43EE4">
        <w:t xml:space="preserve">Soudage par points – Types d’assemblages </w:t>
      </w:r>
    </w:p>
    <w:p w14:paraId="2AD82D1A" w14:textId="47EB0CC3" w:rsidR="00EE71AF" w:rsidRDefault="00EE71AF" w:rsidP="0026242D">
      <w:pPr>
        <w:pStyle w:val="NormalDTD"/>
        <w:numPr>
          <w:ilvl w:val="0"/>
          <w:numId w:val="48"/>
        </w:numPr>
      </w:pPr>
      <w:r>
        <w:t xml:space="preserve">Procédé de soudage </w:t>
      </w:r>
    </w:p>
    <w:p w14:paraId="2CB76D0C" w14:textId="548D3DC8" w:rsidR="00EE71AF" w:rsidRDefault="00F45075" w:rsidP="0026242D">
      <w:pPr>
        <w:pStyle w:val="NormalDTD"/>
        <w:numPr>
          <w:ilvl w:val="0"/>
          <w:numId w:val="48"/>
        </w:numPr>
      </w:pPr>
      <w:r>
        <w:t>M</w:t>
      </w:r>
      <w:r w:rsidR="00EE71AF">
        <w:t xml:space="preserve">achines </w:t>
      </w:r>
    </w:p>
    <w:tbl>
      <w:tblPr>
        <w:tblW w:w="14175"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878"/>
        <w:gridCol w:w="1015"/>
        <w:gridCol w:w="1023"/>
        <w:gridCol w:w="1024"/>
        <w:gridCol w:w="1023"/>
        <w:gridCol w:w="1024"/>
        <w:gridCol w:w="1023"/>
        <w:gridCol w:w="1024"/>
        <w:gridCol w:w="1023"/>
        <w:gridCol w:w="1024"/>
        <w:gridCol w:w="1023"/>
        <w:gridCol w:w="1024"/>
        <w:gridCol w:w="1023"/>
        <w:gridCol w:w="1024"/>
      </w:tblGrid>
      <w:tr w:rsidR="00EE71AF" w14:paraId="0CF3B530" w14:textId="77777777" w:rsidTr="00F45075">
        <w:trPr>
          <w:trHeight w:val="847"/>
          <w:jc w:val="center"/>
        </w:trPr>
        <w:tc>
          <w:tcPr>
            <w:tcW w:w="2112" w:type="dxa"/>
            <w:gridSpan w:val="2"/>
            <w:vAlign w:val="center"/>
          </w:tcPr>
          <w:p w14:paraId="1BA1188D" w14:textId="77777777" w:rsidR="00EE71AF" w:rsidRPr="00625A5C" w:rsidRDefault="00EE71AF" w:rsidP="00590D8D">
            <w:pPr>
              <w:pStyle w:val="standaardcenterDTD"/>
              <w:rPr>
                <w:b/>
                <w:bCs/>
              </w:rPr>
            </w:pPr>
            <w:r>
              <w:rPr>
                <w:b/>
                <w:bCs/>
              </w:rPr>
              <w:t xml:space="preserve">Armatures </w:t>
            </w:r>
            <w:proofErr w:type="spellStart"/>
            <w:r>
              <w:rPr>
                <w:b/>
                <w:bCs/>
              </w:rPr>
              <w:t>soudées</w:t>
            </w:r>
            <w:proofErr w:type="spellEnd"/>
          </w:p>
          <w:p w14:paraId="23E254C3" w14:textId="06879D10" w:rsidR="00EE71AF" w:rsidRPr="00625A5C" w:rsidRDefault="00EE71AF" w:rsidP="00590D8D">
            <w:pPr>
              <w:pStyle w:val="standaardcenterDTD"/>
              <w:rPr>
                <w:b/>
                <w:bCs/>
                <w:lang w:val="fr-FR"/>
              </w:rPr>
            </w:pPr>
            <w:r>
              <w:rPr>
                <w:b/>
                <w:bCs/>
                <w:lang w:val="fr-FR"/>
              </w:rPr>
              <w:t xml:space="preserve">Identification </w:t>
            </w:r>
          </w:p>
        </w:tc>
        <w:tc>
          <w:tcPr>
            <w:tcW w:w="13722" w:type="dxa"/>
            <w:gridSpan w:val="12"/>
            <w:vAlign w:val="center"/>
          </w:tcPr>
          <w:p w14:paraId="43B18979" w14:textId="051AE63D" w:rsidR="00EE71AF" w:rsidRPr="00625A5C" w:rsidRDefault="00EE71AF" w:rsidP="00A521F6">
            <w:pPr>
              <w:pStyle w:val="subtitleboldDTD"/>
              <w:rPr>
                <w:u w:val="single"/>
              </w:rPr>
            </w:pPr>
            <w:r>
              <w:rPr>
                <w:u w:val="single"/>
              </w:rPr>
              <w:t xml:space="preserve">Ø </w:t>
            </w:r>
            <w:proofErr w:type="spellStart"/>
            <w:r>
              <w:rPr>
                <w:u w:val="single"/>
              </w:rPr>
              <w:t>soudé</w:t>
            </w:r>
            <w:proofErr w:type="spellEnd"/>
            <w:r>
              <w:rPr>
                <w:u w:val="single"/>
              </w:rPr>
              <w:t xml:space="preserve"> </w:t>
            </w:r>
            <w:proofErr w:type="spellStart"/>
            <w:r>
              <w:rPr>
                <w:u w:val="single"/>
              </w:rPr>
              <w:t>transversalement</w:t>
            </w:r>
            <w:proofErr w:type="spellEnd"/>
            <w:r>
              <w:rPr>
                <w:u w:val="single"/>
              </w:rPr>
              <w:t xml:space="preserve"> (mm)</w:t>
            </w:r>
          </w:p>
        </w:tc>
      </w:tr>
      <w:tr w:rsidR="00F41AC0" w14:paraId="2D5A19AB" w14:textId="77777777" w:rsidTr="00F45075">
        <w:trPr>
          <w:trHeight w:val="910"/>
          <w:jc w:val="center"/>
        </w:trPr>
        <w:tc>
          <w:tcPr>
            <w:tcW w:w="978" w:type="dxa"/>
            <w:vMerge w:val="restart"/>
            <w:vAlign w:val="center"/>
          </w:tcPr>
          <w:p w14:paraId="7082D329" w14:textId="1FB9C7A5" w:rsidR="00F41AC0" w:rsidRDefault="00F41AC0" w:rsidP="00F41AC0">
            <w:pPr>
              <w:pStyle w:val="standaardcenterDTD"/>
            </w:pPr>
            <w:r>
              <w:t>Ø (mm)</w:t>
            </w:r>
          </w:p>
        </w:tc>
        <w:tc>
          <w:tcPr>
            <w:tcW w:w="1134" w:type="dxa"/>
            <w:vMerge w:val="restart"/>
            <w:vAlign w:val="center"/>
          </w:tcPr>
          <w:p w14:paraId="65EBCFEB" w14:textId="4AA8236B" w:rsidR="00F41AC0" w:rsidRDefault="00F41AC0" w:rsidP="00F41AC0">
            <w:pPr>
              <w:pStyle w:val="standaardcenterDTD"/>
            </w:pPr>
            <w:proofErr w:type="spellStart"/>
            <w:r>
              <w:t>Acier</w:t>
            </w:r>
            <w:proofErr w:type="spellEnd"/>
          </w:p>
        </w:tc>
        <w:tc>
          <w:tcPr>
            <w:tcW w:w="1143" w:type="dxa"/>
            <w:vAlign w:val="center"/>
          </w:tcPr>
          <w:p w14:paraId="6785E7FD" w14:textId="2D121B15" w:rsidR="00F41AC0" w:rsidRPr="00883057" w:rsidRDefault="00F41AC0" w:rsidP="00F41AC0">
            <w:pPr>
              <w:pStyle w:val="standaardcenterDTD"/>
            </w:pPr>
            <w:r>
              <w:t>6</w:t>
            </w:r>
          </w:p>
        </w:tc>
        <w:tc>
          <w:tcPr>
            <w:tcW w:w="1144" w:type="dxa"/>
            <w:vAlign w:val="center"/>
          </w:tcPr>
          <w:p w14:paraId="1721C30F" w14:textId="2AA5CFD1" w:rsidR="00F41AC0" w:rsidRPr="00883057" w:rsidRDefault="00F41AC0" w:rsidP="00F41AC0">
            <w:pPr>
              <w:pStyle w:val="standaardcenterDTD"/>
            </w:pPr>
            <w:r>
              <w:t>8</w:t>
            </w:r>
          </w:p>
        </w:tc>
        <w:tc>
          <w:tcPr>
            <w:tcW w:w="1143" w:type="dxa"/>
            <w:vAlign w:val="center"/>
          </w:tcPr>
          <w:p w14:paraId="0544CA61" w14:textId="5FEDB31F" w:rsidR="00F41AC0" w:rsidRPr="00883057" w:rsidRDefault="00F41AC0" w:rsidP="00F41AC0">
            <w:pPr>
              <w:pStyle w:val="standaardcenterDTD"/>
            </w:pPr>
            <w:r>
              <w:t>10</w:t>
            </w:r>
          </w:p>
        </w:tc>
        <w:tc>
          <w:tcPr>
            <w:tcW w:w="1144" w:type="dxa"/>
            <w:vAlign w:val="center"/>
          </w:tcPr>
          <w:p w14:paraId="3B1499FF" w14:textId="6A134B4E" w:rsidR="00F41AC0" w:rsidRPr="00883057" w:rsidRDefault="00F41AC0" w:rsidP="00F41AC0">
            <w:pPr>
              <w:pStyle w:val="standaardcenterDTD"/>
            </w:pPr>
            <w:r>
              <w:t>12</w:t>
            </w:r>
          </w:p>
        </w:tc>
        <w:tc>
          <w:tcPr>
            <w:tcW w:w="1143" w:type="dxa"/>
            <w:vAlign w:val="center"/>
          </w:tcPr>
          <w:p w14:paraId="20648C4D" w14:textId="199334BF" w:rsidR="00F41AC0" w:rsidRPr="00883057" w:rsidRDefault="00F41AC0" w:rsidP="00F41AC0">
            <w:pPr>
              <w:pStyle w:val="standaardcenterDTD"/>
            </w:pPr>
            <w:r>
              <w:t>14</w:t>
            </w:r>
          </w:p>
        </w:tc>
        <w:tc>
          <w:tcPr>
            <w:tcW w:w="1144" w:type="dxa"/>
            <w:vAlign w:val="center"/>
          </w:tcPr>
          <w:p w14:paraId="4C673672" w14:textId="2CC711C2" w:rsidR="00F41AC0" w:rsidRPr="00883057" w:rsidRDefault="00F41AC0" w:rsidP="00F41AC0">
            <w:pPr>
              <w:pStyle w:val="standaardcenterDTD"/>
            </w:pPr>
            <w:r>
              <w:t>16</w:t>
            </w:r>
          </w:p>
        </w:tc>
        <w:tc>
          <w:tcPr>
            <w:tcW w:w="1143" w:type="dxa"/>
            <w:vAlign w:val="center"/>
          </w:tcPr>
          <w:p w14:paraId="2EA09067" w14:textId="41965274" w:rsidR="00F41AC0" w:rsidRPr="00883057" w:rsidRDefault="00F41AC0" w:rsidP="00F41AC0">
            <w:pPr>
              <w:pStyle w:val="standaardcenterDTD"/>
            </w:pPr>
            <w:r>
              <w:t>18</w:t>
            </w:r>
          </w:p>
        </w:tc>
        <w:tc>
          <w:tcPr>
            <w:tcW w:w="1144" w:type="dxa"/>
            <w:vAlign w:val="center"/>
          </w:tcPr>
          <w:p w14:paraId="60D082DA" w14:textId="18D3C79E" w:rsidR="00F41AC0" w:rsidRPr="00883057" w:rsidRDefault="00F41AC0" w:rsidP="00F41AC0">
            <w:pPr>
              <w:pStyle w:val="standaardcenterDTD"/>
            </w:pPr>
            <w:r>
              <w:t>20</w:t>
            </w:r>
          </w:p>
        </w:tc>
        <w:tc>
          <w:tcPr>
            <w:tcW w:w="1143" w:type="dxa"/>
            <w:vAlign w:val="center"/>
          </w:tcPr>
          <w:p w14:paraId="3A38D151" w14:textId="3155A556" w:rsidR="00F41AC0" w:rsidRPr="00883057" w:rsidRDefault="00F41AC0" w:rsidP="00F41AC0">
            <w:pPr>
              <w:pStyle w:val="standaardcenterDTD"/>
            </w:pPr>
            <w:r>
              <w:t>25</w:t>
            </w:r>
          </w:p>
        </w:tc>
        <w:tc>
          <w:tcPr>
            <w:tcW w:w="1144" w:type="dxa"/>
            <w:vAlign w:val="center"/>
          </w:tcPr>
          <w:p w14:paraId="30C2EE63" w14:textId="77777777" w:rsidR="00F41AC0" w:rsidRPr="00883057" w:rsidRDefault="00F41AC0" w:rsidP="00F41AC0">
            <w:pPr>
              <w:pStyle w:val="standaardcenterDTD"/>
            </w:pPr>
          </w:p>
        </w:tc>
        <w:tc>
          <w:tcPr>
            <w:tcW w:w="1143" w:type="dxa"/>
            <w:vAlign w:val="center"/>
          </w:tcPr>
          <w:p w14:paraId="41401D43" w14:textId="77777777" w:rsidR="00F41AC0" w:rsidRPr="00883057" w:rsidRDefault="00F41AC0" w:rsidP="00F41AC0">
            <w:pPr>
              <w:pStyle w:val="standaardcenterDTD"/>
            </w:pPr>
          </w:p>
        </w:tc>
        <w:tc>
          <w:tcPr>
            <w:tcW w:w="1144" w:type="dxa"/>
            <w:vAlign w:val="center"/>
          </w:tcPr>
          <w:p w14:paraId="2294464F" w14:textId="585623FD" w:rsidR="00F41AC0" w:rsidRPr="00883057" w:rsidRDefault="00F41AC0" w:rsidP="00F41AC0">
            <w:pPr>
              <w:pStyle w:val="standaardcenterDTD"/>
            </w:pPr>
            <w:r>
              <w:t>40</w:t>
            </w:r>
          </w:p>
        </w:tc>
      </w:tr>
      <w:tr w:rsidR="00F41AC0" w14:paraId="2C8490AA" w14:textId="77777777" w:rsidTr="00F45075">
        <w:trPr>
          <w:trHeight w:val="910"/>
          <w:jc w:val="center"/>
        </w:trPr>
        <w:tc>
          <w:tcPr>
            <w:tcW w:w="978" w:type="dxa"/>
            <w:vMerge/>
            <w:vAlign w:val="center"/>
          </w:tcPr>
          <w:p w14:paraId="62FC03D9" w14:textId="77777777" w:rsidR="00F41AC0" w:rsidRDefault="00F41AC0" w:rsidP="00F41AC0">
            <w:pPr>
              <w:pStyle w:val="standaardcenterDTD"/>
            </w:pPr>
          </w:p>
        </w:tc>
        <w:tc>
          <w:tcPr>
            <w:tcW w:w="1134" w:type="dxa"/>
            <w:vMerge/>
            <w:vAlign w:val="center"/>
          </w:tcPr>
          <w:p w14:paraId="792C815B" w14:textId="77777777" w:rsidR="00F41AC0" w:rsidRDefault="00F41AC0" w:rsidP="00F41AC0">
            <w:pPr>
              <w:pStyle w:val="standaardcenterDTD"/>
            </w:pPr>
          </w:p>
        </w:tc>
        <w:tc>
          <w:tcPr>
            <w:tcW w:w="13722" w:type="dxa"/>
            <w:gridSpan w:val="12"/>
            <w:vAlign w:val="center"/>
          </w:tcPr>
          <w:p w14:paraId="4820C724" w14:textId="21F37771" w:rsidR="00F41AC0" w:rsidRPr="00883057" w:rsidRDefault="00F41AC0" w:rsidP="00F41AC0">
            <w:pPr>
              <w:pStyle w:val="standaardcenterDTD"/>
            </w:pPr>
            <w:proofErr w:type="spellStart"/>
            <w:r>
              <w:t>Paramètres</w:t>
            </w:r>
            <w:proofErr w:type="spellEnd"/>
            <w:r>
              <w:t xml:space="preserve"> (A,B, C …)(*)</w:t>
            </w:r>
          </w:p>
        </w:tc>
      </w:tr>
      <w:tr w:rsidR="00F41AC0" w14:paraId="70662CC0" w14:textId="77777777" w:rsidTr="00F45075">
        <w:trPr>
          <w:trHeight w:val="737"/>
          <w:jc w:val="center"/>
        </w:trPr>
        <w:tc>
          <w:tcPr>
            <w:tcW w:w="978" w:type="dxa"/>
            <w:vAlign w:val="center"/>
          </w:tcPr>
          <w:p w14:paraId="5E93A651" w14:textId="77777777" w:rsidR="00F41AC0" w:rsidRDefault="00F41AC0" w:rsidP="00590D8D">
            <w:pPr>
              <w:pStyle w:val="standaardcenterDTD"/>
            </w:pPr>
          </w:p>
        </w:tc>
        <w:tc>
          <w:tcPr>
            <w:tcW w:w="1134" w:type="dxa"/>
            <w:vAlign w:val="center"/>
          </w:tcPr>
          <w:p w14:paraId="6160584D" w14:textId="77777777" w:rsidR="00F41AC0" w:rsidRDefault="00F41AC0" w:rsidP="00590D8D">
            <w:pPr>
              <w:pStyle w:val="standaardcenterDTD"/>
            </w:pPr>
          </w:p>
        </w:tc>
        <w:tc>
          <w:tcPr>
            <w:tcW w:w="1143" w:type="dxa"/>
          </w:tcPr>
          <w:p w14:paraId="48286ADF" w14:textId="77777777" w:rsidR="00F41AC0" w:rsidRPr="00883057" w:rsidRDefault="00F41AC0" w:rsidP="00590D8D">
            <w:pPr>
              <w:pStyle w:val="standaardcenterDTD"/>
            </w:pPr>
          </w:p>
        </w:tc>
        <w:tc>
          <w:tcPr>
            <w:tcW w:w="1144" w:type="dxa"/>
          </w:tcPr>
          <w:p w14:paraId="5198D23D" w14:textId="77777777" w:rsidR="00F41AC0" w:rsidRPr="00883057" w:rsidRDefault="00F41AC0" w:rsidP="00590D8D">
            <w:pPr>
              <w:pStyle w:val="standaardcenterDTD"/>
            </w:pPr>
          </w:p>
        </w:tc>
        <w:tc>
          <w:tcPr>
            <w:tcW w:w="1143" w:type="dxa"/>
          </w:tcPr>
          <w:p w14:paraId="6EC65735" w14:textId="77777777" w:rsidR="00F41AC0" w:rsidRPr="00883057" w:rsidRDefault="00F41AC0" w:rsidP="00590D8D">
            <w:pPr>
              <w:pStyle w:val="standaardcenterDTD"/>
            </w:pPr>
          </w:p>
        </w:tc>
        <w:tc>
          <w:tcPr>
            <w:tcW w:w="1144" w:type="dxa"/>
          </w:tcPr>
          <w:p w14:paraId="4A0C7F6B" w14:textId="77777777" w:rsidR="00F41AC0" w:rsidRPr="00883057" w:rsidRDefault="00F41AC0" w:rsidP="00590D8D">
            <w:pPr>
              <w:pStyle w:val="standaardcenterDTD"/>
            </w:pPr>
          </w:p>
        </w:tc>
        <w:tc>
          <w:tcPr>
            <w:tcW w:w="1143" w:type="dxa"/>
          </w:tcPr>
          <w:p w14:paraId="5C810CC1" w14:textId="77777777" w:rsidR="00F41AC0" w:rsidRPr="00883057" w:rsidRDefault="00F41AC0" w:rsidP="00590D8D">
            <w:pPr>
              <w:pStyle w:val="standaardcenterDTD"/>
            </w:pPr>
          </w:p>
        </w:tc>
        <w:tc>
          <w:tcPr>
            <w:tcW w:w="1144" w:type="dxa"/>
          </w:tcPr>
          <w:p w14:paraId="5DD31CA2" w14:textId="77777777" w:rsidR="00F41AC0" w:rsidRPr="00883057" w:rsidRDefault="00F41AC0" w:rsidP="00590D8D">
            <w:pPr>
              <w:pStyle w:val="standaardcenterDTD"/>
            </w:pPr>
          </w:p>
        </w:tc>
        <w:tc>
          <w:tcPr>
            <w:tcW w:w="1143" w:type="dxa"/>
          </w:tcPr>
          <w:p w14:paraId="06FE4880" w14:textId="77777777" w:rsidR="00F41AC0" w:rsidRPr="00883057" w:rsidRDefault="00F41AC0" w:rsidP="00590D8D">
            <w:pPr>
              <w:pStyle w:val="standaardcenterDTD"/>
            </w:pPr>
          </w:p>
        </w:tc>
        <w:tc>
          <w:tcPr>
            <w:tcW w:w="1144" w:type="dxa"/>
          </w:tcPr>
          <w:p w14:paraId="642FFB37" w14:textId="77777777" w:rsidR="00F41AC0" w:rsidRPr="00883057" w:rsidRDefault="00F41AC0" w:rsidP="00590D8D">
            <w:pPr>
              <w:pStyle w:val="standaardcenterDTD"/>
            </w:pPr>
          </w:p>
        </w:tc>
        <w:tc>
          <w:tcPr>
            <w:tcW w:w="1143" w:type="dxa"/>
          </w:tcPr>
          <w:p w14:paraId="1FC546F9" w14:textId="77777777" w:rsidR="00F41AC0" w:rsidRPr="00883057" w:rsidRDefault="00F41AC0" w:rsidP="00590D8D">
            <w:pPr>
              <w:pStyle w:val="standaardcenterDTD"/>
            </w:pPr>
          </w:p>
        </w:tc>
        <w:tc>
          <w:tcPr>
            <w:tcW w:w="1144" w:type="dxa"/>
          </w:tcPr>
          <w:p w14:paraId="6E4077B3" w14:textId="77777777" w:rsidR="00F41AC0" w:rsidRPr="00883057" w:rsidRDefault="00F41AC0" w:rsidP="00590D8D">
            <w:pPr>
              <w:pStyle w:val="standaardcenterDTD"/>
            </w:pPr>
          </w:p>
        </w:tc>
        <w:tc>
          <w:tcPr>
            <w:tcW w:w="1143" w:type="dxa"/>
          </w:tcPr>
          <w:p w14:paraId="3A3D058A" w14:textId="77777777" w:rsidR="00F41AC0" w:rsidRPr="00883057" w:rsidRDefault="00F41AC0" w:rsidP="00590D8D">
            <w:pPr>
              <w:pStyle w:val="standaardcenterDTD"/>
            </w:pPr>
          </w:p>
        </w:tc>
        <w:tc>
          <w:tcPr>
            <w:tcW w:w="1144" w:type="dxa"/>
          </w:tcPr>
          <w:p w14:paraId="520A4E2E" w14:textId="77777777" w:rsidR="00F41AC0" w:rsidRPr="00883057" w:rsidRDefault="00F41AC0" w:rsidP="00590D8D">
            <w:pPr>
              <w:pStyle w:val="standaardcenterDTD"/>
            </w:pPr>
          </w:p>
        </w:tc>
      </w:tr>
      <w:tr w:rsidR="00F41AC0" w14:paraId="1313C259" w14:textId="77777777" w:rsidTr="00F45075">
        <w:trPr>
          <w:trHeight w:val="737"/>
          <w:jc w:val="center"/>
        </w:trPr>
        <w:tc>
          <w:tcPr>
            <w:tcW w:w="978" w:type="dxa"/>
            <w:vAlign w:val="center"/>
          </w:tcPr>
          <w:p w14:paraId="4C9A1433" w14:textId="77777777" w:rsidR="00F41AC0" w:rsidRDefault="00F41AC0" w:rsidP="00590D8D">
            <w:pPr>
              <w:pStyle w:val="standaardcenterDTD"/>
            </w:pPr>
          </w:p>
        </w:tc>
        <w:tc>
          <w:tcPr>
            <w:tcW w:w="1134" w:type="dxa"/>
            <w:vAlign w:val="center"/>
          </w:tcPr>
          <w:p w14:paraId="4E05B3AF" w14:textId="77777777" w:rsidR="00F41AC0" w:rsidRDefault="00F41AC0" w:rsidP="00590D8D">
            <w:pPr>
              <w:pStyle w:val="standaardcenterDTD"/>
            </w:pPr>
          </w:p>
        </w:tc>
        <w:tc>
          <w:tcPr>
            <w:tcW w:w="1143" w:type="dxa"/>
          </w:tcPr>
          <w:p w14:paraId="4BCB122C" w14:textId="77777777" w:rsidR="00F41AC0" w:rsidRPr="00883057" w:rsidRDefault="00F41AC0" w:rsidP="00590D8D">
            <w:pPr>
              <w:pStyle w:val="standaardcenterDTD"/>
            </w:pPr>
          </w:p>
        </w:tc>
        <w:tc>
          <w:tcPr>
            <w:tcW w:w="1144" w:type="dxa"/>
          </w:tcPr>
          <w:p w14:paraId="4884F468" w14:textId="77777777" w:rsidR="00F41AC0" w:rsidRPr="00883057" w:rsidRDefault="00F41AC0" w:rsidP="00590D8D">
            <w:pPr>
              <w:pStyle w:val="standaardcenterDTD"/>
            </w:pPr>
          </w:p>
        </w:tc>
        <w:tc>
          <w:tcPr>
            <w:tcW w:w="1143" w:type="dxa"/>
          </w:tcPr>
          <w:p w14:paraId="2FA10C21" w14:textId="77777777" w:rsidR="00F41AC0" w:rsidRPr="00883057" w:rsidRDefault="00F41AC0" w:rsidP="00590D8D">
            <w:pPr>
              <w:pStyle w:val="standaardcenterDTD"/>
            </w:pPr>
          </w:p>
        </w:tc>
        <w:tc>
          <w:tcPr>
            <w:tcW w:w="1144" w:type="dxa"/>
          </w:tcPr>
          <w:p w14:paraId="505B195E" w14:textId="77777777" w:rsidR="00F41AC0" w:rsidRPr="00883057" w:rsidRDefault="00F41AC0" w:rsidP="00590D8D">
            <w:pPr>
              <w:pStyle w:val="standaardcenterDTD"/>
            </w:pPr>
          </w:p>
        </w:tc>
        <w:tc>
          <w:tcPr>
            <w:tcW w:w="1143" w:type="dxa"/>
          </w:tcPr>
          <w:p w14:paraId="51E8FAA6" w14:textId="77777777" w:rsidR="00F41AC0" w:rsidRPr="00883057" w:rsidRDefault="00F41AC0" w:rsidP="00590D8D">
            <w:pPr>
              <w:pStyle w:val="standaardcenterDTD"/>
            </w:pPr>
          </w:p>
        </w:tc>
        <w:tc>
          <w:tcPr>
            <w:tcW w:w="1144" w:type="dxa"/>
          </w:tcPr>
          <w:p w14:paraId="71E4816D" w14:textId="77777777" w:rsidR="00F41AC0" w:rsidRPr="00883057" w:rsidRDefault="00F41AC0" w:rsidP="00590D8D">
            <w:pPr>
              <w:pStyle w:val="standaardcenterDTD"/>
            </w:pPr>
          </w:p>
        </w:tc>
        <w:tc>
          <w:tcPr>
            <w:tcW w:w="1143" w:type="dxa"/>
          </w:tcPr>
          <w:p w14:paraId="66462B9B" w14:textId="77777777" w:rsidR="00F41AC0" w:rsidRPr="00883057" w:rsidRDefault="00F41AC0" w:rsidP="00590D8D">
            <w:pPr>
              <w:pStyle w:val="standaardcenterDTD"/>
            </w:pPr>
          </w:p>
        </w:tc>
        <w:tc>
          <w:tcPr>
            <w:tcW w:w="1144" w:type="dxa"/>
          </w:tcPr>
          <w:p w14:paraId="2D03C0A3" w14:textId="77777777" w:rsidR="00F41AC0" w:rsidRPr="00883057" w:rsidRDefault="00F41AC0" w:rsidP="00590D8D">
            <w:pPr>
              <w:pStyle w:val="standaardcenterDTD"/>
            </w:pPr>
          </w:p>
        </w:tc>
        <w:tc>
          <w:tcPr>
            <w:tcW w:w="1143" w:type="dxa"/>
          </w:tcPr>
          <w:p w14:paraId="0401F334" w14:textId="77777777" w:rsidR="00F41AC0" w:rsidRPr="00883057" w:rsidRDefault="00F41AC0" w:rsidP="00590D8D">
            <w:pPr>
              <w:pStyle w:val="standaardcenterDTD"/>
            </w:pPr>
          </w:p>
        </w:tc>
        <w:tc>
          <w:tcPr>
            <w:tcW w:w="1144" w:type="dxa"/>
          </w:tcPr>
          <w:p w14:paraId="59DBB807" w14:textId="77777777" w:rsidR="00F41AC0" w:rsidRPr="00883057" w:rsidRDefault="00F41AC0" w:rsidP="00590D8D">
            <w:pPr>
              <w:pStyle w:val="standaardcenterDTD"/>
            </w:pPr>
          </w:p>
        </w:tc>
        <w:tc>
          <w:tcPr>
            <w:tcW w:w="1143" w:type="dxa"/>
          </w:tcPr>
          <w:p w14:paraId="5D2FCFD7" w14:textId="77777777" w:rsidR="00F41AC0" w:rsidRPr="00883057" w:rsidRDefault="00F41AC0" w:rsidP="00590D8D">
            <w:pPr>
              <w:pStyle w:val="standaardcenterDTD"/>
            </w:pPr>
          </w:p>
        </w:tc>
        <w:tc>
          <w:tcPr>
            <w:tcW w:w="1144" w:type="dxa"/>
          </w:tcPr>
          <w:p w14:paraId="0E454925" w14:textId="77777777" w:rsidR="00F41AC0" w:rsidRPr="00883057" w:rsidRDefault="00F41AC0" w:rsidP="00590D8D">
            <w:pPr>
              <w:pStyle w:val="standaardcenterDTD"/>
            </w:pPr>
          </w:p>
        </w:tc>
      </w:tr>
      <w:tr w:rsidR="00F41AC0" w14:paraId="2FBA5CCE" w14:textId="77777777" w:rsidTr="00F45075">
        <w:trPr>
          <w:trHeight w:val="737"/>
          <w:jc w:val="center"/>
        </w:trPr>
        <w:tc>
          <w:tcPr>
            <w:tcW w:w="978" w:type="dxa"/>
            <w:vAlign w:val="center"/>
          </w:tcPr>
          <w:p w14:paraId="7BFFE494" w14:textId="77777777" w:rsidR="00F41AC0" w:rsidRDefault="00F41AC0" w:rsidP="00590D8D">
            <w:pPr>
              <w:pStyle w:val="standaardcenterDTD"/>
            </w:pPr>
          </w:p>
        </w:tc>
        <w:tc>
          <w:tcPr>
            <w:tcW w:w="1134" w:type="dxa"/>
            <w:vAlign w:val="center"/>
          </w:tcPr>
          <w:p w14:paraId="22F106B1" w14:textId="77777777" w:rsidR="00F41AC0" w:rsidRDefault="00F41AC0" w:rsidP="00590D8D">
            <w:pPr>
              <w:pStyle w:val="standaardcenterDTD"/>
            </w:pPr>
          </w:p>
        </w:tc>
        <w:tc>
          <w:tcPr>
            <w:tcW w:w="1143" w:type="dxa"/>
          </w:tcPr>
          <w:p w14:paraId="139A70C5" w14:textId="77777777" w:rsidR="00F41AC0" w:rsidRPr="00883057" w:rsidRDefault="00F41AC0" w:rsidP="00590D8D">
            <w:pPr>
              <w:pStyle w:val="standaardcenterDTD"/>
            </w:pPr>
          </w:p>
        </w:tc>
        <w:tc>
          <w:tcPr>
            <w:tcW w:w="1144" w:type="dxa"/>
          </w:tcPr>
          <w:p w14:paraId="26E4FF73" w14:textId="77777777" w:rsidR="00F41AC0" w:rsidRPr="00883057" w:rsidRDefault="00F41AC0" w:rsidP="00590D8D">
            <w:pPr>
              <w:pStyle w:val="standaardcenterDTD"/>
            </w:pPr>
          </w:p>
        </w:tc>
        <w:tc>
          <w:tcPr>
            <w:tcW w:w="1143" w:type="dxa"/>
          </w:tcPr>
          <w:p w14:paraId="3A289600" w14:textId="77777777" w:rsidR="00F41AC0" w:rsidRPr="00883057" w:rsidRDefault="00F41AC0" w:rsidP="00590D8D">
            <w:pPr>
              <w:pStyle w:val="standaardcenterDTD"/>
            </w:pPr>
          </w:p>
        </w:tc>
        <w:tc>
          <w:tcPr>
            <w:tcW w:w="1144" w:type="dxa"/>
          </w:tcPr>
          <w:p w14:paraId="420F52D2" w14:textId="77777777" w:rsidR="00F41AC0" w:rsidRPr="00883057" w:rsidRDefault="00F41AC0" w:rsidP="00590D8D">
            <w:pPr>
              <w:pStyle w:val="standaardcenterDTD"/>
            </w:pPr>
          </w:p>
        </w:tc>
        <w:tc>
          <w:tcPr>
            <w:tcW w:w="1143" w:type="dxa"/>
          </w:tcPr>
          <w:p w14:paraId="60E90D71" w14:textId="77777777" w:rsidR="00F41AC0" w:rsidRPr="00883057" w:rsidRDefault="00F41AC0" w:rsidP="00590D8D">
            <w:pPr>
              <w:pStyle w:val="standaardcenterDTD"/>
            </w:pPr>
          </w:p>
        </w:tc>
        <w:tc>
          <w:tcPr>
            <w:tcW w:w="1144" w:type="dxa"/>
          </w:tcPr>
          <w:p w14:paraId="67B58902" w14:textId="77777777" w:rsidR="00F41AC0" w:rsidRPr="00883057" w:rsidRDefault="00F41AC0" w:rsidP="00590D8D">
            <w:pPr>
              <w:pStyle w:val="standaardcenterDTD"/>
            </w:pPr>
          </w:p>
        </w:tc>
        <w:tc>
          <w:tcPr>
            <w:tcW w:w="1143" w:type="dxa"/>
          </w:tcPr>
          <w:p w14:paraId="3A55ED37" w14:textId="77777777" w:rsidR="00F41AC0" w:rsidRPr="00883057" w:rsidRDefault="00F41AC0" w:rsidP="00590D8D">
            <w:pPr>
              <w:pStyle w:val="standaardcenterDTD"/>
            </w:pPr>
          </w:p>
        </w:tc>
        <w:tc>
          <w:tcPr>
            <w:tcW w:w="1144" w:type="dxa"/>
          </w:tcPr>
          <w:p w14:paraId="0D7A2882" w14:textId="77777777" w:rsidR="00F41AC0" w:rsidRPr="00883057" w:rsidRDefault="00F41AC0" w:rsidP="00590D8D">
            <w:pPr>
              <w:pStyle w:val="standaardcenterDTD"/>
            </w:pPr>
          </w:p>
        </w:tc>
        <w:tc>
          <w:tcPr>
            <w:tcW w:w="1143" w:type="dxa"/>
          </w:tcPr>
          <w:p w14:paraId="2270A851" w14:textId="77777777" w:rsidR="00F41AC0" w:rsidRPr="00883057" w:rsidRDefault="00F41AC0" w:rsidP="00590D8D">
            <w:pPr>
              <w:pStyle w:val="standaardcenterDTD"/>
            </w:pPr>
          </w:p>
        </w:tc>
        <w:tc>
          <w:tcPr>
            <w:tcW w:w="1144" w:type="dxa"/>
          </w:tcPr>
          <w:p w14:paraId="56F601E4" w14:textId="77777777" w:rsidR="00F41AC0" w:rsidRPr="00883057" w:rsidRDefault="00F41AC0" w:rsidP="00590D8D">
            <w:pPr>
              <w:pStyle w:val="standaardcenterDTD"/>
            </w:pPr>
          </w:p>
        </w:tc>
        <w:tc>
          <w:tcPr>
            <w:tcW w:w="1143" w:type="dxa"/>
          </w:tcPr>
          <w:p w14:paraId="36B37932" w14:textId="77777777" w:rsidR="00F41AC0" w:rsidRPr="00883057" w:rsidRDefault="00F41AC0" w:rsidP="00590D8D">
            <w:pPr>
              <w:pStyle w:val="standaardcenterDTD"/>
            </w:pPr>
          </w:p>
        </w:tc>
        <w:tc>
          <w:tcPr>
            <w:tcW w:w="1144" w:type="dxa"/>
          </w:tcPr>
          <w:p w14:paraId="1E3D4630" w14:textId="77777777" w:rsidR="00F41AC0" w:rsidRPr="00883057" w:rsidRDefault="00F41AC0" w:rsidP="00590D8D">
            <w:pPr>
              <w:pStyle w:val="standaardcenterDTD"/>
            </w:pPr>
          </w:p>
        </w:tc>
      </w:tr>
      <w:tr w:rsidR="00F41AC0" w14:paraId="2BA67CE5" w14:textId="77777777" w:rsidTr="00F45075">
        <w:trPr>
          <w:trHeight w:val="737"/>
          <w:jc w:val="center"/>
        </w:trPr>
        <w:tc>
          <w:tcPr>
            <w:tcW w:w="978" w:type="dxa"/>
            <w:vAlign w:val="center"/>
          </w:tcPr>
          <w:p w14:paraId="0BB8E0A5" w14:textId="77777777" w:rsidR="00F41AC0" w:rsidRDefault="00F41AC0" w:rsidP="00590D8D">
            <w:pPr>
              <w:pStyle w:val="standaardcenterDTD"/>
            </w:pPr>
          </w:p>
        </w:tc>
        <w:tc>
          <w:tcPr>
            <w:tcW w:w="1134" w:type="dxa"/>
            <w:vAlign w:val="center"/>
          </w:tcPr>
          <w:p w14:paraId="4E8EC46D" w14:textId="77777777" w:rsidR="00F41AC0" w:rsidRDefault="00F41AC0" w:rsidP="00590D8D">
            <w:pPr>
              <w:pStyle w:val="standaardcenterDTD"/>
            </w:pPr>
          </w:p>
        </w:tc>
        <w:tc>
          <w:tcPr>
            <w:tcW w:w="1143" w:type="dxa"/>
          </w:tcPr>
          <w:p w14:paraId="56126310" w14:textId="77777777" w:rsidR="00F41AC0" w:rsidRPr="00883057" w:rsidRDefault="00F41AC0" w:rsidP="00590D8D">
            <w:pPr>
              <w:pStyle w:val="standaardcenterDTD"/>
            </w:pPr>
          </w:p>
        </w:tc>
        <w:tc>
          <w:tcPr>
            <w:tcW w:w="1144" w:type="dxa"/>
          </w:tcPr>
          <w:p w14:paraId="1A6F3202" w14:textId="77777777" w:rsidR="00F41AC0" w:rsidRPr="00883057" w:rsidRDefault="00F41AC0" w:rsidP="00590D8D">
            <w:pPr>
              <w:pStyle w:val="standaardcenterDTD"/>
            </w:pPr>
          </w:p>
        </w:tc>
        <w:tc>
          <w:tcPr>
            <w:tcW w:w="1143" w:type="dxa"/>
          </w:tcPr>
          <w:p w14:paraId="36DE3E5C" w14:textId="77777777" w:rsidR="00F41AC0" w:rsidRPr="00883057" w:rsidRDefault="00F41AC0" w:rsidP="00590D8D">
            <w:pPr>
              <w:pStyle w:val="standaardcenterDTD"/>
            </w:pPr>
          </w:p>
        </w:tc>
        <w:tc>
          <w:tcPr>
            <w:tcW w:w="1144" w:type="dxa"/>
          </w:tcPr>
          <w:p w14:paraId="070B1BC7" w14:textId="77777777" w:rsidR="00F41AC0" w:rsidRPr="00883057" w:rsidRDefault="00F41AC0" w:rsidP="00590D8D">
            <w:pPr>
              <w:pStyle w:val="standaardcenterDTD"/>
            </w:pPr>
          </w:p>
        </w:tc>
        <w:tc>
          <w:tcPr>
            <w:tcW w:w="1143" w:type="dxa"/>
          </w:tcPr>
          <w:p w14:paraId="5035584A" w14:textId="77777777" w:rsidR="00F41AC0" w:rsidRPr="00883057" w:rsidRDefault="00F41AC0" w:rsidP="00590D8D">
            <w:pPr>
              <w:pStyle w:val="standaardcenterDTD"/>
            </w:pPr>
          </w:p>
        </w:tc>
        <w:tc>
          <w:tcPr>
            <w:tcW w:w="1144" w:type="dxa"/>
          </w:tcPr>
          <w:p w14:paraId="2988F529" w14:textId="77777777" w:rsidR="00F41AC0" w:rsidRPr="00883057" w:rsidRDefault="00F41AC0" w:rsidP="00590D8D">
            <w:pPr>
              <w:pStyle w:val="standaardcenterDTD"/>
            </w:pPr>
          </w:p>
        </w:tc>
        <w:tc>
          <w:tcPr>
            <w:tcW w:w="1143" w:type="dxa"/>
          </w:tcPr>
          <w:p w14:paraId="0631FD6A" w14:textId="77777777" w:rsidR="00F41AC0" w:rsidRPr="00883057" w:rsidRDefault="00F41AC0" w:rsidP="00590D8D">
            <w:pPr>
              <w:pStyle w:val="standaardcenterDTD"/>
            </w:pPr>
          </w:p>
        </w:tc>
        <w:tc>
          <w:tcPr>
            <w:tcW w:w="1144" w:type="dxa"/>
          </w:tcPr>
          <w:p w14:paraId="46D384FA" w14:textId="77777777" w:rsidR="00F41AC0" w:rsidRPr="00883057" w:rsidRDefault="00F41AC0" w:rsidP="00590D8D">
            <w:pPr>
              <w:pStyle w:val="standaardcenterDTD"/>
            </w:pPr>
          </w:p>
        </w:tc>
        <w:tc>
          <w:tcPr>
            <w:tcW w:w="1143" w:type="dxa"/>
          </w:tcPr>
          <w:p w14:paraId="3BA150E0" w14:textId="77777777" w:rsidR="00F41AC0" w:rsidRPr="00883057" w:rsidRDefault="00F41AC0" w:rsidP="00590D8D">
            <w:pPr>
              <w:pStyle w:val="standaardcenterDTD"/>
            </w:pPr>
          </w:p>
        </w:tc>
        <w:tc>
          <w:tcPr>
            <w:tcW w:w="1144" w:type="dxa"/>
          </w:tcPr>
          <w:p w14:paraId="36A863FD" w14:textId="77777777" w:rsidR="00F41AC0" w:rsidRPr="00883057" w:rsidRDefault="00F41AC0" w:rsidP="00590D8D">
            <w:pPr>
              <w:pStyle w:val="standaardcenterDTD"/>
            </w:pPr>
          </w:p>
        </w:tc>
        <w:tc>
          <w:tcPr>
            <w:tcW w:w="1143" w:type="dxa"/>
          </w:tcPr>
          <w:p w14:paraId="7510A6BE" w14:textId="77777777" w:rsidR="00F41AC0" w:rsidRPr="00883057" w:rsidRDefault="00F41AC0" w:rsidP="00590D8D">
            <w:pPr>
              <w:pStyle w:val="standaardcenterDTD"/>
            </w:pPr>
          </w:p>
        </w:tc>
        <w:tc>
          <w:tcPr>
            <w:tcW w:w="1144" w:type="dxa"/>
          </w:tcPr>
          <w:p w14:paraId="1AD9ABF4" w14:textId="77777777" w:rsidR="00F41AC0" w:rsidRPr="00883057" w:rsidRDefault="00F41AC0" w:rsidP="00590D8D">
            <w:pPr>
              <w:pStyle w:val="standaardcenterDTD"/>
            </w:pPr>
          </w:p>
        </w:tc>
      </w:tr>
    </w:tbl>
    <w:p w14:paraId="7ADFC9A5" w14:textId="77777777" w:rsidR="00F41AC0" w:rsidRDefault="00F41AC0" w:rsidP="007868A6">
      <w:pPr>
        <w:pStyle w:val="SubTitleDTD"/>
        <w:jc w:val="left"/>
        <w:rPr>
          <w:rFonts w:ascii="Arial" w:hAnsi="Arial" w:cs="Arial"/>
          <w:sz w:val="24"/>
          <w:lang w:val="fr-BE"/>
        </w:rPr>
      </w:pPr>
    </w:p>
    <w:p w14:paraId="2095D821" w14:textId="77777777" w:rsidR="00F41AC0" w:rsidRDefault="00F41AC0" w:rsidP="007868A6">
      <w:pPr>
        <w:pStyle w:val="NormalDTD"/>
        <w:ind w:firstLine="720"/>
      </w:pPr>
      <w:r w:rsidRPr="00F45075">
        <w:t>(*) les cases laissées vides représentent des assemblages qui ne sont pas soudés par points.</w:t>
      </w:r>
    </w:p>
    <w:p w14:paraId="08290012" w14:textId="6135AFE2" w:rsidR="007868A6" w:rsidRPr="007868A6" w:rsidRDefault="007868A6" w:rsidP="007868A6">
      <w:pPr>
        <w:widowControl/>
        <w:jc w:val="left"/>
        <w:rPr>
          <w:rFonts w:ascii="Avenir Next LT Pro Light" w:hAnsi="Avenir Next LT Pro Light"/>
          <w:sz w:val="20"/>
          <w:lang w:val="fr-FR"/>
        </w:rPr>
        <w:sectPr w:rsidR="007868A6" w:rsidRPr="007868A6" w:rsidSect="004371B8">
          <w:headerReference w:type="default" r:id="rId15"/>
          <w:pgSz w:w="16840" w:h="11907" w:orient="landscape" w:code="9"/>
          <w:pgMar w:top="1418" w:right="958" w:bottom="1418" w:left="851" w:header="567" w:footer="567" w:gutter="0"/>
          <w:cols w:space="720"/>
          <w:docGrid w:linePitch="245"/>
        </w:sectPr>
      </w:pPr>
    </w:p>
    <w:p w14:paraId="03639D19" w14:textId="77777777" w:rsidR="001E6EFD" w:rsidRPr="00435F48" w:rsidRDefault="001E6EFD" w:rsidP="004371B8">
      <w:pPr>
        <w:pStyle w:val="Title"/>
        <w:spacing w:line="240" w:lineRule="auto"/>
        <w:ind w:left="811"/>
        <w:jc w:val="left"/>
        <w:rPr>
          <w:sz w:val="18"/>
          <w:szCs w:val="24"/>
          <w:lang w:val="fr-FR"/>
        </w:rPr>
      </w:pPr>
    </w:p>
    <w:p w14:paraId="1DEC2ED3" w14:textId="2BA8BCE6" w:rsidR="007868A6" w:rsidRPr="001E6EFD" w:rsidRDefault="007868A6" w:rsidP="002E4517">
      <w:pPr>
        <w:pStyle w:val="Title"/>
        <w:numPr>
          <w:ilvl w:val="0"/>
          <w:numId w:val="47"/>
        </w:numPr>
        <w:ind w:left="811" w:hanging="357"/>
        <w:jc w:val="left"/>
        <w:rPr>
          <w:lang w:val="fr-FR"/>
        </w:rPr>
      </w:pPr>
      <w:r w:rsidRPr="001E6EFD">
        <w:rPr>
          <w:lang w:val="fr-FR"/>
        </w:rPr>
        <w:t>Dossier de contrôle de production</w:t>
      </w:r>
    </w:p>
    <w:p w14:paraId="0FB3F006" w14:textId="77777777" w:rsidR="007868A6" w:rsidRDefault="007868A6" w:rsidP="007868A6">
      <w:pPr>
        <w:rPr>
          <w:lang w:val="fr-FR"/>
        </w:rPr>
      </w:pPr>
    </w:p>
    <w:p w14:paraId="5082713F"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179BE3A3"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78DBA1E6"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39156DA5" w14:textId="5278A195" w:rsidR="007868A6" w:rsidRPr="00B24D30" w:rsidRDefault="007868A6" w:rsidP="002E4517">
      <w:pPr>
        <w:pStyle w:val="SubTitleDTD"/>
        <w:numPr>
          <w:ilvl w:val="1"/>
          <w:numId w:val="51"/>
        </w:numPr>
        <w:ind w:left="1452" w:hanging="431"/>
        <w:jc w:val="left"/>
      </w:pPr>
      <w:r w:rsidRPr="00B24D30">
        <w:t xml:space="preserve">Description </w:t>
      </w:r>
      <w:r>
        <w:t>du</w:t>
      </w:r>
      <w:r w:rsidRPr="00B24D30">
        <w:t xml:space="preserve"> type </w:t>
      </w:r>
      <w:r>
        <w:t xml:space="preserve">de contrôle </w:t>
      </w:r>
      <w:r w:rsidRPr="00B24D30">
        <w:t>périodique de l'acier pour béton façonné (redressé et/ou soudé</w:t>
      </w:r>
      <w:r>
        <w:t>)</w:t>
      </w:r>
    </w:p>
    <w:p w14:paraId="061C3540" w14:textId="2ED359F9" w:rsidR="007868A6" w:rsidRPr="00B24D30" w:rsidRDefault="007868A6" w:rsidP="002E4517">
      <w:pPr>
        <w:pStyle w:val="NormalDTD"/>
        <w:numPr>
          <w:ilvl w:val="0"/>
          <w:numId w:val="65"/>
        </w:numPr>
      </w:pPr>
      <w:r w:rsidRPr="00B24D30">
        <w:t>Responsable;</w:t>
      </w:r>
    </w:p>
    <w:p w14:paraId="033397B8" w14:textId="1D4B30CD" w:rsidR="007868A6" w:rsidRPr="00B24D30" w:rsidRDefault="007868A6" w:rsidP="002E4517">
      <w:pPr>
        <w:pStyle w:val="NormalDTD"/>
        <w:numPr>
          <w:ilvl w:val="0"/>
          <w:numId w:val="65"/>
        </w:numPr>
      </w:pPr>
      <w:r w:rsidRPr="00B24D30">
        <w:t>Enregistrement;</w:t>
      </w:r>
    </w:p>
    <w:p w14:paraId="16DC94FB" w14:textId="6902A54A" w:rsidR="007868A6" w:rsidRPr="00BC1CF8" w:rsidRDefault="007868A6" w:rsidP="002E4517">
      <w:pPr>
        <w:pStyle w:val="NormalDTD"/>
        <w:numPr>
          <w:ilvl w:val="0"/>
          <w:numId w:val="65"/>
        </w:numPr>
        <w:rPr>
          <w:rFonts w:ascii="Avenir Next LT Pro Light" w:hAnsi="Avenir Next LT Pro Light"/>
        </w:rPr>
      </w:pPr>
      <w:r w:rsidRPr="00B24D30">
        <w:t>Suivi</w:t>
      </w:r>
      <w:r w:rsidR="00BC1CF8">
        <w:t>, ….</w:t>
      </w:r>
    </w:p>
    <w:p w14:paraId="274C1DF4" w14:textId="56EA826C" w:rsidR="007868A6" w:rsidRPr="00B24D30" w:rsidRDefault="007868A6" w:rsidP="002E4517">
      <w:pPr>
        <w:pStyle w:val="SubTitleDTD"/>
        <w:numPr>
          <w:ilvl w:val="1"/>
          <w:numId w:val="51"/>
        </w:numPr>
        <w:ind w:left="1452" w:hanging="431"/>
        <w:jc w:val="left"/>
      </w:pPr>
      <w:r w:rsidRPr="00B24D30">
        <w:t xml:space="preserve">Description du schéma </w:t>
      </w:r>
      <w:r>
        <w:t>de contrôle</w:t>
      </w:r>
    </w:p>
    <w:p w14:paraId="2E25D908" w14:textId="77777777" w:rsidR="007868A6" w:rsidRPr="00B24D30" w:rsidRDefault="007868A6" w:rsidP="00BC1CF8">
      <w:pPr>
        <w:pStyle w:val="NormalDTD"/>
      </w:pPr>
      <w:r w:rsidRPr="00B24D30">
        <w:t xml:space="preserve">(au minimum les points repris dans </w:t>
      </w:r>
      <w:r>
        <w:t xml:space="preserve">le </w:t>
      </w:r>
      <w:r w:rsidRPr="00B24D30">
        <w:t>TRA</w:t>
      </w:r>
      <w:r>
        <w:t xml:space="preserve"> </w:t>
      </w:r>
      <w:r w:rsidRPr="00B24D30">
        <w:t>500)</w:t>
      </w:r>
    </w:p>
    <w:p w14:paraId="13EEBCA6" w14:textId="10123800" w:rsidR="007868A6" w:rsidRPr="00BC1CF8" w:rsidRDefault="007868A6" w:rsidP="00BC1CF8">
      <w:pPr>
        <w:pStyle w:val="NormalDTD"/>
        <w:rPr>
          <w:rFonts w:ascii="Avenir Next LT Pro Light" w:hAnsi="Avenir Next LT Pro Light"/>
        </w:rPr>
      </w:pPr>
      <w:r w:rsidRPr="00B24D30">
        <w:t>Le schéma d'agrément doit définir les opérations de contrôle et d'enregistrement de ceux-ci de manière à couvrir toutes les activités au départ de l'entrée de l'acier, jusqu'à et y compris  le marquage et l'identification des produits de sorte que la conformité des produits livrés soit garantie et la traçabilité assurée.</w:t>
      </w:r>
    </w:p>
    <w:p w14:paraId="28C166D8"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0F3741D4"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50EF0F03" w14:textId="77777777" w:rsidR="00BC1CF8" w:rsidRPr="00BC1CF8" w:rsidRDefault="00BC1CF8" w:rsidP="0026242D">
      <w:pPr>
        <w:pStyle w:val="ListParagraph"/>
        <w:widowControl/>
        <w:numPr>
          <w:ilvl w:val="0"/>
          <w:numId w:val="53"/>
        </w:numPr>
        <w:spacing w:after="240"/>
        <w:jc w:val="left"/>
        <w:rPr>
          <w:bCs/>
          <w:caps/>
          <w:vanish/>
          <w:color w:val="076293"/>
          <w:sz w:val="22"/>
          <w:szCs w:val="22"/>
          <w:lang w:val="fr-FR"/>
        </w:rPr>
      </w:pPr>
    </w:p>
    <w:p w14:paraId="25D03F94" w14:textId="77777777" w:rsidR="00BC1CF8" w:rsidRPr="00BC1CF8" w:rsidRDefault="00BC1CF8" w:rsidP="0026242D">
      <w:pPr>
        <w:pStyle w:val="ListParagraph"/>
        <w:widowControl/>
        <w:numPr>
          <w:ilvl w:val="1"/>
          <w:numId w:val="53"/>
        </w:numPr>
        <w:spacing w:after="240"/>
        <w:jc w:val="left"/>
        <w:rPr>
          <w:bCs/>
          <w:caps/>
          <w:vanish/>
          <w:color w:val="076293"/>
          <w:sz w:val="22"/>
          <w:szCs w:val="22"/>
          <w:lang w:val="fr-FR"/>
        </w:rPr>
      </w:pPr>
    </w:p>
    <w:p w14:paraId="18AA1C78" w14:textId="77777777" w:rsidR="00BC1CF8" w:rsidRPr="00BC1CF8" w:rsidRDefault="00BC1CF8" w:rsidP="0026242D">
      <w:pPr>
        <w:pStyle w:val="ListParagraph"/>
        <w:widowControl/>
        <w:numPr>
          <w:ilvl w:val="1"/>
          <w:numId w:val="53"/>
        </w:numPr>
        <w:spacing w:after="240"/>
        <w:jc w:val="left"/>
        <w:rPr>
          <w:bCs/>
          <w:caps/>
          <w:vanish/>
          <w:color w:val="076293"/>
          <w:sz w:val="22"/>
          <w:szCs w:val="22"/>
          <w:lang w:val="fr-FR"/>
        </w:rPr>
      </w:pPr>
    </w:p>
    <w:p w14:paraId="0AB3CFF3" w14:textId="2029C931" w:rsidR="007868A6" w:rsidRPr="00BC1CF8" w:rsidRDefault="007868A6" w:rsidP="002E4517">
      <w:pPr>
        <w:pStyle w:val="SubTitleDTD"/>
        <w:numPr>
          <w:ilvl w:val="1"/>
          <w:numId w:val="53"/>
        </w:numPr>
        <w:ind w:left="1452" w:hanging="431"/>
        <w:jc w:val="left"/>
        <w:rPr>
          <w:sz w:val="24"/>
          <w:szCs w:val="20"/>
        </w:rPr>
      </w:pPr>
      <w:r w:rsidRPr="002D1F7B">
        <w:t>Organisation et maîtrise du façonnage et contrôle de l'acier pour béton</w:t>
      </w:r>
    </w:p>
    <w:p w14:paraId="5C5BA449" w14:textId="7DD2B0C4" w:rsidR="007868A6" w:rsidRPr="00B24D30" w:rsidRDefault="007868A6" w:rsidP="002E4517">
      <w:pPr>
        <w:pStyle w:val="NormalDTD"/>
        <w:numPr>
          <w:ilvl w:val="0"/>
          <w:numId w:val="67"/>
        </w:numPr>
      </w:pPr>
      <w:r w:rsidRPr="00B24D30">
        <w:t>Plan reprenant l'implantation des machines avec leur désignation, les zones de stockage, le cheminement des aciers au cours de la production, ...</w:t>
      </w:r>
    </w:p>
    <w:p w14:paraId="42BA786F" w14:textId="77777777" w:rsidR="007868A6" w:rsidRPr="00B24D30" w:rsidRDefault="007868A6" w:rsidP="002E4517">
      <w:pPr>
        <w:pStyle w:val="NormalDTD"/>
        <w:numPr>
          <w:ilvl w:val="0"/>
          <w:numId w:val="67"/>
        </w:numPr>
      </w:pPr>
      <w:r w:rsidRPr="00B24D30">
        <w:t xml:space="preserve">Description de l'organisation de la production depuis la réception de la commande </w:t>
      </w:r>
    </w:p>
    <w:p w14:paraId="06AB1418" w14:textId="1DC7FA9B" w:rsidR="007868A6" w:rsidRPr="00B24D30" w:rsidRDefault="007868A6" w:rsidP="002E4517">
      <w:pPr>
        <w:pStyle w:val="NormalDTD"/>
        <w:numPr>
          <w:ilvl w:val="0"/>
          <w:numId w:val="67"/>
        </w:numPr>
      </w:pPr>
      <w:r w:rsidRPr="00B24D30">
        <w:t>Contrôle des plans de réception et bordereaux de livraison (données manquantes, ...).</w:t>
      </w:r>
    </w:p>
    <w:p w14:paraId="6C2E810E" w14:textId="1A021AB7" w:rsidR="007868A6" w:rsidRPr="00B24D30" w:rsidRDefault="007868A6" w:rsidP="002E4517">
      <w:pPr>
        <w:pStyle w:val="NormalDTD"/>
        <w:numPr>
          <w:ilvl w:val="0"/>
          <w:numId w:val="67"/>
        </w:numPr>
      </w:pPr>
      <w:r w:rsidRPr="00B24D30">
        <w:t>Enquête de ce qui n'est pas exécutable ou qui ne respecte pas les normes et qui seront l'objet de dérogations.</w:t>
      </w:r>
    </w:p>
    <w:p w14:paraId="6ABBD39E" w14:textId="1429C3E8" w:rsidR="007868A6" w:rsidRPr="00B24D30" w:rsidRDefault="007868A6" w:rsidP="002E4517">
      <w:pPr>
        <w:pStyle w:val="NormalDTD"/>
        <w:numPr>
          <w:ilvl w:val="0"/>
          <w:numId w:val="67"/>
        </w:numPr>
      </w:pPr>
      <w:r w:rsidRPr="00B24D30">
        <w:t>Document autorisant la rédaction de l'ordre de fabrication OF avec remarques si des dérogation(s) ou donnée(s) manquante(s) est/ sont attendue(s). Ce document peut, par exemple, se présenter sous la forme d'une simple fiche qui accompagne les plans et/ou bordereaux de livraison.</w:t>
      </w:r>
    </w:p>
    <w:p w14:paraId="49A76031" w14:textId="55D63FEA" w:rsidR="007868A6" w:rsidRPr="00B24D30" w:rsidRDefault="007868A6" w:rsidP="00BC1CF8">
      <w:pPr>
        <w:pStyle w:val="NormalDTD"/>
      </w:pPr>
      <w:r w:rsidRPr="00B24D30">
        <w:t>… jusqu'à la livraison avec y compris les dérogations qui sont la conséquence de produits non réalisables ou ne respectant pas les prescriptions de normes.</w:t>
      </w:r>
    </w:p>
    <w:p w14:paraId="78E2FD0A" w14:textId="2104D9A9" w:rsidR="007868A6" w:rsidRPr="00BC1CF8" w:rsidRDefault="007868A6" w:rsidP="0026242D">
      <w:pPr>
        <w:pStyle w:val="NormalDTD"/>
        <w:numPr>
          <w:ilvl w:val="0"/>
          <w:numId w:val="55"/>
        </w:numPr>
      </w:pPr>
      <w:r w:rsidRPr="00BC1CF8">
        <w:t>Modèle d’OF, modèle d'étiquette (éventuellement couleurs différentes).</w:t>
      </w:r>
    </w:p>
    <w:p w14:paraId="5BCA89F9" w14:textId="1E064BE9" w:rsidR="007868A6" w:rsidRPr="00BC1CF8" w:rsidRDefault="007868A6" w:rsidP="0026242D">
      <w:pPr>
        <w:pStyle w:val="NormalDTD"/>
        <w:numPr>
          <w:ilvl w:val="0"/>
          <w:numId w:val="55"/>
        </w:numPr>
        <w:rPr>
          <w:rFonts w:ascii="Avenir Next LT Pro Light" w:hAnsi="Avenir Next LT Pro Light"/>
        </w:rPr>
      </w:pPr>
      <w:r w:rsidRPr="00BC1CF8">
        <w:t>Modèle d'étiquette.</w:t>
      </w:r>
    </w:p>
    <w:p w14:paraId="5CC7F4DA" w14:textId="77777777" w:rsidR="007868A6" w:rsidRDefault="007868A6" w:rsidP="001E6EFD">
      <w:pPr>
        <w:pStyle w:val="NormalDTD"/>
        <w:numPr>
          <w:ilvl w:val="0"/>
          <w:numId w:val="55"/>
        </w:numPr>
      </w:pPr>
      <w:r w:rsidRPr="00BC1CF8">
        <w:t>Modèle de bordereau de livraison.</w:t>
      </w:r>
    </w:p>
    <w:p w14:paraId="0A1A7A09" w14:textId="5910543D" w:rsidR="001E6EFD" w:rsidRPr="001E6EFD" w:rsidRDefault="001E6EFD" w:rsidP="001E6EFD">
      <w:pPr>
        <w:pStyle w:val="NormalDTD"/>
        <w:sectPr w:rsidR="001E6EFD" w:rsidRPr="001E6EFD" w:rsidSect="004371B8">
          <w:pgSz w:w="11907" w:h="16840" w:code="9"/>
          <w:pgMar w:top="958" w:right="1418" w:bottom="851" w:left="1418" w:header="567" w:footer="567" w:gutter="0"/>
          <w:cols w:space="720"/>
          <w:docGrid w:linePitch="245"/>
        </w:sectPr>
      </w:pPr>
    </w:p>
    <w:p w14:paraId="2DD2C69E" w14:textId="77777777" w:rsidR="00F41AC0" w:rsidRPr="001E6EFD" w:rsidRDefault="00F41AC0" w:rsidP="004371B8">
      <w:pPr>
        <w:widowControl/>
        <w:jc w:val="left"/>
        <w:rPr>
          <w:rFonts w:ascii="Arial" w:hAnsi="Arial" w:cs="Arial"/>
          <w:bCs/>
          <w:color w:val="076293"/>
          <w:szCs w:val="16"/>
          <w:lang w:val="fr-BE"/>
        </w:rPr>
      </w:pPr>
    </w:p>
    <w:p w14:paraId="0C383212" w14:textId="77777777" w:rsidR="001E6EFD" w:rsidRDefault="001E6EFD">
      <w:pPr>
        <w:widowControl/>
        <w:jc w:val="left"/>
        <w:rPr>
          <w:rFonts w:ascii="Arial" w:hAnsi="Arial" w:cs="Arial"/>
          <w:bCs/>
          <w:color w:val="076293"/>
          <w:sz w:val="24"/>
          <w:szCs w:val="22"/>
          <w:lang w:val="fr-BE"/>
        </w:rPr>
      </w:pPr>
    </w:p>
    <w:p w14:paraId="58428D7F"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466C4E5"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B3E6458"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22852BD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16565813"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319F542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00DD32CF" w14:textId="097D93E4" w:rsidR="00BC1CF8" w:rsidRDefault="00BC1CF8" w:rsidP="001E6EFD">
      <w:pPr>
        <w:pStyle w:val="SubTitleDTD"/>
        <w:numPr>
          <w:ilvl w:val="1"/>
          <w:numId w:val="56"/>
        </w:numPr>
        <w:ind w:left="1452" w:hanging="431"/>
        <w:jc w:val="left"/>
      </w:pPr>
      <w:r w:rsidRPr="002D1F7B">
        <w:t>Formation des soudeurs</w:t>
      </w:r>
    </w:p>
    <w:p w14:paraId="44F2141E" w14:textId="77777777" w:rsidR="00083EF7" w:rsidRDefault="00083EF7" w:rsidP="00083EF7">
      <w:pPr>
        <w:pStyle w:val="SubTitleDTD"/>
        <w:ind w:left="792"/>
        <w:jc w:val="left"/>
      </w:pPr>
    </w:p>
    <w:p w14:paraId="495061C3" w14:textId="77777777" w:rsidR="00083EF7" w:rsidRPr="002D1F7B" w:rsidRDefault="00083EF7" w:rsidP="00083EF7">
      <w:pPr>
        <w:pStyle w:val="SubTitleDTD"/>
        <w:ind w:left="792"/>
        <w:jc w:val="left"/>
      </w:pPr>
    </w:p>
    <w:p w14:paraId="6AB68554" w14:textId="3C44497C" w:rsidR="00BC1CF8" w:rsidRDefault="00BC1CF8" w:rsidP="001E6EFD">
      <w:pPr>
        <w:pStyle w:val="SubTitleDTD"/>
        <w:numPr>
          <w:ilvl w:val="1"/>
          <w:numId w:val="56"/>
        </w:numPr>
        <w:ind w:left="1452" w:hanging="431"/>
        <w:jc w:val="left"/>
      </w:pPr>
      <w:r w:rsidRPr="002D1F7B">
        <w:t>Gestion de documents spécifiques</w:t>
      </w:r>
    </w:p>
    <w:p w14:paraId="6B1D9162" w14:textId="77777777" w:rsidR="00083EF7" w:rsidRDefault="00083EF7" w:rsidP="00083EF7">
      <w:pPr>
        <w:pStyle w:val="ListParagraph"/>
      </w:pPr>
    </w:p>
    <w:p w14:paraId="4792F068" w14:textId="77777777" w:rsidR="00083EF7" w:rsidRDefault="00083EF7" w:rsidP="00083EF7">
      <w:pPr>
        <w:pStyle w:val="SubTitleDTD"/>
        <w:ind w:left="792"/>
        <w:jc w:val="left"/>
      </w:pPr>
    </w:p>
    <w:p w14:paraId="7DAF6512" w14:textId="77777777" w:rsidR="00083EF7" w:rsidRPr="002D1F7B" w:rsidRDefault="00083EF7" w:rsidP="00083EF7">
      <w:pPr>
        <w:pStyle w:val="SubTitleDTD"/>
        <w:ind w:left="792"/>
        <w:jc w:val="left"/>
      </w:pPr>
    </w:p>
    <w:p w14:paraId="47D44FEB" w14:textId="1C1FA35C" w:rsidR="00BC1CF8" w:rsidRDefault="00BC1CF8" w:rsidP="001E6EFD">
      <w:pPr>
        <w:pStyle w:val="SubTitleDTD"/>
        <w:numPr>
          <w:ilvl w:val="1"/>
          <w:numId w:val="56"/>
        </w:numPr>
        <w:ind w:left="1452" w:hanging="431"/>
        <w:jc w:val="left"/>
      </w:pPr>
      <w:r w:rsidRPr="002D1F7B">
        <w:t>Traitement des aciers pour béton non acceptés</w:t>
      </w:r>
    </w:p>
    <w:p w14:paraId="294DAC7D" w14:textId="77777777" w:rsidR="00083EF7" w:rsidRDefault="00083EF7" w:rsidP="00083EF7">
      <w:pPr>
        <w:pStyle w:val="SubTitleDTD"/>
        <w:ind w:left="792"/>
        <w:jc w:val="left"/>
      </w:pPr>
    </w:p>
    <w:p w14:paraId="5E732CC5" w14:textId="77777777" w:rsidR="00083EF7" w:rsidRPr="002D1F7B" w:rsidRDefault="00083EF7" w:rsidP="00083EF7">
      <w:pPr>
        <w:pStyle w:val="SubTitleDTD"/>
        <w:ind w:left="792"/>
        <w:jc w:val="left"/>
      </w:pPr>
    </w:p>
    <w:p w14:paraId="3EBCC066" w14:textId="2177D772" w:rsidR="00083EF7" w:rsidRDefault="00BC1CF8" w:rsidP="001E6EFD">
      <w:pPr>
        <w:pStyle w:val="SubTitleDTD"/>
        <w:numPr>
          <w:ilvl w:val="1"/>
          <w:numId w:val="56"/>
        </w:numPr>
        <w:ind w:left="1452" w:hanging="431"/>
        <w:jc w:val="left"/>
      </w:pPr>
      <w:r w:rsidRPr="002D1F7B">
        <w:t>Procédure de contrôle de l'acier pour béton façonné (en provenance de centrales de ferraillages non BENOR)</w:t>
      </w:r>
    </w:p>
    <w:p w14:paraId="1121BFBA" w14:textId="77777777" w:rsidR="00083EF7" w:rsidRPr="00D632B0" w:rsidRDefault="00083EF7" w:rsidP="00083EF7">
      <w:pPr>
        <w:pStyle w:val="ListParagraph"/>
        <w:rPr>
          <w:lang w:val="fr-FR"/>
        </w:rPr>
      </w:pPr>
    </w:p>
    <w:p w14:paraId="0C46BF33" w14:textId="77777777" w:rsidR="00083EF7" w:rsidRPr="002D1F7B" w:rsidRDefault="00083EF7" w:rsidP="00083EF7">
      <w:pPr>
        <w:pStyle w:val="SubTitleDTD"/>
        <w:ind w:left="792"/>
        <w:jc w:val="left"/>
      </w:pPr>
    </w:p>
    <w:p w14:paraId="4C77EF2E" w14:textId="1F7A10F1" w:rsidR="00BC1CF8" w:rsidRPr="002D1F7B" w:rsidRDefault="00BC1CF8" w:rsidP="001E6EFD">
      <w:pPr>
        <w:pStyle w:val="SubTitleDTD"/>
        <w:numPr>
          <w:ilvl w:val="1"/>
          <w:numId w:val="56"/>
        </w:numPr>
        <w:ind w:left="1452" w:hanging="431"/>
        <w:jc w:val="left"/>
      </w:pPr>
      <w:r w:rsidRPr="002D1F7B">
        <w:t>Relevé d'autres assemblages</w:t>
      </w:r>
    </w:p>
    <w:p w14:paraId="301F9140" w14:textId="77777777" w:rsidR="00BC1CF8" w:rsidRPr="00CB32F7" w:rsidRDefault="00BC1CF8" w:rsidP="00954E35">
      <w:pPr>
        <w:pStyle w:val="NormalDTD"/>
        <w:ind w:firstLine="720"/>
      </w:pPr>
      <w:r w:rsidRPr="00CB32F7">
        <w:t>Description d'éventuels autres assemblages appliqués : clips, fils de ligature, colles, ...</w:t>
      </w:r>
    </w:p>
    <w:p w14:paraId="0D2C4606" w14:textId="77777777" w:rsidR="00BC1CF8" w:rsidRPr="002D1F7B" w:rsidRDefault="00BC1CF8" w:rsidP="002E4517">
      <w:pPr>
        <w:tabs>
          <w:tab w:val="left" w:pos="284"/>
          <w:tab w:val="left" w:pos="426"/>
          <w:tab w:val="left" w:pos="2410"/>
          <w:tab w:val="left" w:pos="3686"/>
          <w:tab w:val="left" w:pos="8105"/>
          <w:tab w:val="left" w:pos="8842"/>
          <w:tab w:val="left" w:pos="9579"/>
          <w:tab w:val="left" w:pos="10315"/>
        </w:tabs>
        <w:jc w:val="left"/>
        <w:rPr>
          <w:rFonts w:ascii="Arial" w:hAnsi="Arial" w:cs="Arial"/>
          <w:b/>
          <w:bCs/>
          <w:sz w:val="28"/>
          <w:szCs w:val="28"/>
          <w:u w:val="single"/>
          <w:lang w:val="fr-BE"/>
        </w:rPr>
      </w:pPr>
    </w:p>
    <w:p w14:paraId="32C2ECC7"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23D52F62"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1DF1961C" w14:textId="77777777" w:rsidR="00083EF7" w:rsidRPr="00083EF7" w:rsidRDefault="00083EF7" w:rsidP="0026242D">
      <w:pPr>
        <w:pStyle w:val="ListParagraph"/>
        <w:widowControl/>
        <w:numPr>
          <w:ilvl w:val="0"/>
          <w:numId w:val="57"/>
        </w:numPr>
        <w:spacing w:after="240"/>
        <w:rPr>
          <w:bCs/>
          <w:caps/>
          <w:vanish/>
          <w:color w:val="076293"/>
          <w:sz w:val="22"/>
          <w:szCs w:val="22"/>
          <w:lang w:val="fr-FR"/>
        </w:rPr>
      </w:pPr>
    </w:p>
    <w:p w14:paraId="3CCA50EC"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6BC5238E"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503EBA5B"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7B5AA19C"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3C26F4AD"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4235554A"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4951BE67"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52A79428" w14:textId="77777777" w:rsidR="00083EF7" w:rsidRPr="00083EF7" w:rsidRDefault="00083EF7" w:rsidP="0026242D">
      <w:pPr>
        <w:pStyle w:val="ListParagraph"/>
        <w:widowControl/>
        <w:numPr>
          <w:ilvl w:val="1"/>
          <w:numId w:val="57"/>
        </w:numPr>
        <w:spacing w:after="240"/>
        <w:rPr>
          <w:bCs/>
          <w:caps/>
          <w:vanish/>
          <w:color w:val="076293"/>
          <w:sz w:val="22"/>
          <w:szCs w:val="22"/>
          <w:lang w:val="fr-FR"/>
        </w:rPr>
      </w:pPr>
    </w:p>
    <w:p w14:paraId="7686FA8A" w14:textId="60024896" w:rsidR="00BC1CF8" w:rsidRPr="002D1F7B" w:rsidRDefault="00BC1CF8" w:rsidP="001E6EFD">
      <w:pPr>
        <w:pStyle w:val="SubTitleDTD"/>
        <w:numPr>
          <w:ilvl w:val="1"/>
          <w:numId w:val="57"/>
        </w:numPr>
        <w:ind w:left="1452" w:hanging="431"/>
        <w:jc w:val="both"/>
      </w:pPr>
      <w:r w:rsidRPr="002D1F7B">
        <w:t>Accessoires (hors BENOR)</w:t>
      </w:r>
    </w:p>
    <w:p w14:paraId="5D133CDF" w14:textId="474FF952" w:rsidR="002E4517" w:rsidRDefault="00BC1CF8" w:rsidP="00954E35">
      <w:pPr>
        <w:pStyle w:val="NormalDTD"/>
        <w:ind w:firstLine="720"/>
      </w:pPr>
      <w:r w:rsidRPr="00CB32F7">
        <w:t>Description des accessoires utilités : manchons, tuyaux, ancrages, moyens de levage, ...</w:t>
      </w:r>
    </w:p>
    <w:p w14:paraId="57A83773" w14:textId="77777777" w:rsidR="002E4517" w:rsidRDefault="002E4517" w:rsidP="002E4517">
      <w:pPr>
        <w:pStyle w:val="NormalDTD"/>
        <w:spacing w:before="0" w:after="0"/>
      </w:pPr>
    </w:p>
    <w:p w14:paraId="27F9572C" w14:textId="25E886B5" w:rsidR="00BC1CF8" w:rsidRPr="002D1F7B" w:rsidRDefault="002E4517" w:rsidP="001E6EFD">
      <w:pPr>
        <w:pStyle w:val="SubTitleDTD"/>
        <w:ind w:left="1021"/>
        <w:jc w:val="both"/>
      </w:pPr>
      <w:r>
        <w:t xml:space="preserve">3.10 </w:t>
      </w:r>
      <w:r w:rsidR="00BC1CF8" w:rsidRPr="002D1F7B">
        <w:t>Traitements ultérieurs (hors BENOR)</w:t>
      </w:r>
    </w:p>
    <w:p w14:paraId="2391FF1D" w14:textId="77777777" w:rsidR="00BC1CF8" w:rsidRDefault="00BC1CF8" w:rsidP="00954E35">
      <w:pPr>
        <w:pStyle w:val="NormalDTD"/>
        <w:ind w:firstLine="720"/>
      </w:pPr>
      <w:r w:rsidRPr="00CB32F7">
        <w:t>Description des différents traitements ultérieurs appliqués</w:t>
      </w:r>
    </w:p>
    <w:p w14:paraId="736EEC6B" w14:textId="0170B2A5" w:rsidR="00BC1CF8" w:rsidRDefault="00BC1CF8">
      <w:pPr>
        <w:widowControl/>
        <w:jc w:val="left"/>
        <w:rPr>
          <w:rFonts w:ascii="Arial" w:hAnsi="Arial" w:cs="Arial"/>
          <w:sz w:val="24"/>
          <w:szCs w:val="24"/>
          <w:lang w:val="fr-BE"/>
        </w:rPr>
      </w:pPr>
      <w:r>
        <w:rPr>
          <w:rFonts w:ascii="Arial" w:hAnsi="Arial" w:cs="Arial"/>
          <w:sz w:val="24"/>
          <w:szCs w:val="24"/>
          <w:lang w:val="fr-BE"/>
        </w:rPr>
        <w:br w:type="page"/>
      </w:r>
    </w:p>
    <w:p w14:paraId="68AEF884" w14:textId="77777777" w:rsidR="00083EF7" w:rsidRPr="00083EF7" w:rsidRDefault="00083EF7" w:rsidP="0026242D">
      <w:pPr>
        <w:pStyle w:val="ListParagraph"/>
        <w:numPr>
          <w:ilvl w:val="0"/>
          <w:numId w:val="58"/>
        </w:numPr>
        <w:spacing w:line="312" w:lineRule="auto"/>
        <w:jc w:val="left"/>
        <w:rPr>
          <w:caps/>
          <w:vanish/>
          <w:color w:val="076293"/>
          <w:sz w:val="28"/>
          <w:szCs w:val="40"/>
          <w:lang w:val="fr-BE"/>
        </w:rPr>
      </w:pPr>
    </w:p>
    <w:p w14:paraId="370DB3C5" w14:textId="77777777" w:rsidR="00083EF7" w:rsidRPr="00083EF7" w:rsidRDefault="00083EF7" w:rsidP="0026242D">
      <w:pPr>
        <w:pStyle w:val="ListParagraph"/>
        <w:numPr>
          <w:ilvl w:val="0"/>
          <w:numId w:val="58"/>
        </w:numPr>
        <w:spacing w:line="312" w:lineRule="auto"/>
        <w:jc w:val="left"/>
        <w:rPr>
          <w:caps/>
          <w:vanish/>
          <w:color w:val="076293"/>
          <w:sz w:val="28"/>
          <w:szCs w:val="40"/>
          <w:lang w:val="fr-BE"/>
        </w:rPr>
      </w:pPr>
    </w:p>
    <w:p w14:paraId="24CEB49F" w14:textId="77777777" w:rsidR="00083EF7" w:rsidRPr="00083EF7" w:rsidRDefault="00083EF7" w:rsidP="0026242D">
      <w:pPr>
        <w:pStyle w:val="ListParagraph"/>
        <w:numPr>
          <w:ilvl w:val="0"/>
          <w:numId w:val="58"/>
        </w:numPr>
        <w:spacing w:line="312" w:lineRule="auto"/>
        <w:jc w:val="left"/>
        <w:rPr>
          <w:caps/>
          <w:vanish/>
          <w:color w:val="076293"/>
          <w:sz w:val="28"/>
          <w:szCs w:val="40"/>
          <w:lang w:val="fr-BE"/>
        </w:rPr>
      </w:pPr>
    </w:p>
    <w:p w14:paraId="167BE6F7" w14:textId="77777777" w:rsidR="001E6EFD" w:rsidRPr="001E6EFD" w:rsidRDefault="001E6EFD" w:rsidP="004371B8">
      <w:pPr>
        <w:pStyle w:val="Title"/>
        <w:spacing w:line="240" w:lineRule="auto"/>
        <w:ind w:left="811"/>
        <w:jc w:val="left"/>
        <w:rPr>
          <w:sz w:val="18"/>
          <w:szCs w:val="24"/>
          <w:lang w:val="fr-BE"/>
        </w:rPr>
      </w:pPr>
    </w:p>
    <w:p w14:paraId="1A2153DE" w14:textId="68D38AAC" w:rsidR="00BC1CF8" w:rsidRPr="00B24D30" w:rsidRDefault="00BC1CF8" w:rsidP="001E6EFD">
      <w:pPr>
        <w:pStyle w:val="Title"/>
        <w:numPr>
          <w:ilvl w:val="0"/>
          <w:numId w:val="58"/>
        </w:numPr>
        <w:ind w:left="811" w:hanging="357"/>
        <w:jc w:val="left"/>
        <w:rPr>
          <w:lang w:val="fr-BE"/>
        </w:rPr>
      </w:pPr>
      <w:r w:rsidRPr="00B24D30">
        <w:rPr>
          <w:lang w:val="fr-BE"/>
        </w:rPr>
        <w:t>Description des équipements d'essais et de mesures</w:t>
      </w:r>
    </w:p>
    <w:p w14:paraId="64FBFA10" w14:textId="054FE515" w:rsidR="00BC1CF8" w:rsidRPr="00B24D30" w:rsidRDefault="00BC1CF8" w:rsidP="00083EF7">
      <w:pPr>
        <w:pStyle w:val="NormalDTD"/>
      </w:pPr>
      <w:r w:rsidRPr="00B24D30">
        <w:t xml:space="preserve">Les moyens avec lesquels peuvent être examinés au cours de la fabrication d'un produit pour lequel le façonnier a obtenu l’habilitation à l’usage de la marque BENOR, que les critères de </w:t>
      </w:r>
      <w:r w:rsidR="00083EF7">
        <w:t>T</w:t>
      </w:r>
      <w:r w:rsidRPr="00B24D30">
        <w:t>R</w:t>
      </w:r>
      <w:r>
        <w:t>A</w:t>
      </w:r>
      <w:r w:rsidRPr="00B24D30">
        <w:t xml:space="preserve"> 500 et de PTV 306 sont respectés; et ceci pour la production complète sous la marque BENOR à partir de l’approvisionnement (matériel BENOR) jusqu'à la livraison du produit façonné, incluant la réception et l'analyse des documents (bordereaux et plans), les dérogations des documents par le façonnier chez son propre client,…</w:t>
      </w:r>
    </w:p>
    <w:p w14:paraId="31B52B81" w14:textId="77777777" w:rsidR="00BC1CF8" w:rsidRPr="00B24D30" w:rsidRDefault="00BC1CF8" w:rsidP="0026242D">
      <w:pPr>
        <w:pStyle w:val="NormalDTD"/>
        <w:numPr>
          <w:ilvl w:val="0"/>
          <w:numId w:val="60"/>
        </w:numPr>
      </w:pPr>
      <w:r w:rsidRPr="00B24D30">
        <w:t>Banc de traction et équipement de mesure pour l'exécution de l'essai de traction ;</w:t>
      </w:r>
    </w:p>
    <w:p w14:paraId="16856847" w14:textId="66901342" w:rsidR="00BC1CF8" w:rsidRPr="00B24D30" w:rsidRDefault="00BC1CF8" w:rsidP="0026242D">
      <w:pPr>
        <w:pStyle w:val="NormalDTD"/>
        <w:numPr>
          <w:ilvl w:val="0"/>
          <w:numId w:val="60"/>
        </w:numPr>
      </w:pPr>
      <w:r w:rsidRPr="00B24D30">
        <w:t>Équipement pour le mesurage de la géométrie des verrous ;</w:t>
      </w:r>
    </w:p>
    <w:p w14:paraId="16FE21D2" w14:textId="77777777" w:rsidR="00BC1CF8" w:rsidRPr="00B24D30" w:rsidRDefault="00BC1CF8" w:rsidP="0026242D">
      <w:pPr>
        <w:pStyle w:val="NormalDTD"/>
        <w:numPr>
          <w:ilvl w:val="0"/>
          <w:numId w:val="60"/>
        </w:numPr>
      </w:pPr>
      <w:r w:rsidRPr="00B24D30">
        <w:t>Moyen de contrôle pour la détermination du rayon de courbure et de l’angle de pliage</w:t>
      </w:r>
    </w:p>
    <w:p w14:paraId="2E642758" w14:textId="77777777" w:rsidR="00BC1CF8" w:rsidRPr="00B24D30" w:rsidRDefault="00BC1CF8" w:rsidP="0026242D">
      <w:pPr>
        <w:pStyle w:val="NormalDTD"/>
        <w:numPr>
          <w:ilvl w:val="0"/>
          <w:numId w:val="60"/>
        </w:numPr>
      </w:pPr>
      <w:r w:rsidRPr="00B24D30">
        <w:t>Appareil concernant le contrôle de l'assemblage soudé (</w:t>
      </w:r>
      <w:bookmarkStart w:id="5" w:name="_Hlk175233316"/>
      <w:r w:rsidRPr="00B24D30">
        <w:sym w:font="Symbol" w:char="F0C6"/>
      </w:r>
      <w:bookmarkEnd w:id="5"/>
      <w:r w:rsidRPr="00B24D30">
        <w:t xml:space="preserve">8 sur </w:t>
      </w:r>
      <w:r w:rsidRPr="00B24D30">
        <w:sym w:font="Symbol" w:char="F0C6"/>
      </w:r>
      <w:r w:rsidRPr="00B24D30">
        <w:t>8 pliage sur mandrin de 20 mm sur soudure au delà de 180°) + enregistrement, identification et conservation des échantillons d'essai</w:t>
      </w:r>
    </w:p>
    <w:p w14:paraId="5B821B76" w14:textId="1CFC25E8" w:rsidR="00BC1CF8" w:rsidRDefault="00BC1CF8" w:rsidP="00083EF7">
      <w:pPr>
        <w:pStyle w:val="NormalDTD"/>
        <w:rPr>
          <w:szCs w:val="24"/>
        </w:rPr>
      </w:pPr>
      <w:r>
        <w:rPr>
          <w:szCs w:val="24"/>
        </w:rPr>
        <w:br w:type="page"/>
      </w:r>
    </w:p>
    <w:p w14:paraId="6EF90484" w14:textId="77777777" w:rsidR="00083EF7" w:rsidRPr="00083EF7" w:rsidRDefault="00083EF7" w:rsidP="0026242D">
      <w:pPr>
        <w:pStyle w:val="ListParagraph"/>
        <w:numPr>
          <w:ilvl w:val="0"/>
          <w:numId w:val="59"/>
        </w:numPr>
        <w:spacing w:line="312" w:lineRule="auto"/>
        <w:jc w:val="left"/>
        <w:rPr>
          <w:caps/>
          <w:vanish/>
          <w:color w:val="076293"/>
          <w:sz w:val="28"/>
          <w:szCs w:val="40"/>
          <w:lang w:val="fr-BE"/>
        </w:rPr>
      </w:pPr>
    </w:p>
    <w:p w14:paraId="498DF76B" w14:textId="77777777" w:rsidR="00083EF7" w:rsidRPr="00083EF7" w:rsidRDefault="00083EF7" w:rsidP="0026242D">
      <w:pPr>
        <w:pStyle w:val="ListParagraph"/>
        <w:numPr>
          <w:ilvl w:val="0"/>
          <w:numId w:val="59"/>
        </w:numPr>
        <w:spacing w:line="312" w:lineRule="auto"/>
        <w:jc w:val="left"/>
        <w:rPr>
          <w:caps/>
          <w:vanish/>
          <w:color w:val="076293"/>
          <w:sz w:val="28"/>
          <w:szCs w:val="40"/>
          <w:lang w:val="fr-BE"/>
        </w:rPr>
      </w:pPr>
    </w:p>
    <w:p w14:paraId="17183FE3" w14:textId="77777777" w:rsidR="00083EF7" w:rsidRPr="00083EF7" w:rsidRDefault="00083EF7" w:rsidP="0026242D">
      <w:pPr>
        <w:pStyle w:val="ListParagraph"/>
        <w:numPr>
          <w:ilvl w:val="0"/>
          <w:numId w:val="59"/>
        </w:numPr>
        <w:spacing w:line="312" w:lineRule="auto"/>
        <w:jc w:val="left"/>
        <w:rPr>
          <w:caps/>
          <w:vanish/>
          <w:color w:val="076293"/>
          <w:sz w:val="28"/>
          <w:szCs w:val="40"/>
          <w:lang w:val="fr-BE"/>
        </w:rPr>
      </w:pPr>
    </w:p>
    <w:p w14:paraId="753BB192" w14:textId="77777777" w:rsidR="00083EF7" w:rsidRPr="00083EF7" w:rsidRDefault="00083EF7" w:rsidP="0026242D">
      <w:pPr>
        <w:pStyle w:val="ListParagraph"/>
        <w:numPr>
          <w:ilvl w:val="0"/>
          <w:numId w:val="59"/>
        </w:numPr>
        <w:spacing w:line="312" w:lineRule="auto"/>
        <w:jc w:val="left"/>
        <w:rPr>
          <w:caps/>
          <w:vanish/>
          <w:color w:val="076293"/>
          <w:sz w:val="28"/>
          <w:szCs w:val="40"/>
          <w:lang w:val="fr-BE"/>
        </w:rPr>
      </w:pPr>
    </w:p>
    <w:p w14:paraId="1E8A5BD5" w14:textId="77777777" w:rsidR="001E6EFD" w:rsidRPr="001E6EFD" w:rsidRDefault="001E6EFD" w:rsidP="004371B8">
      <w:pPr>
        <w:pStyle w:val="Title"/>
        <w:spacing w:line="240" w:lineRule="auto"/>
        <w:ind w:left="357"/>
        <w:jc w:val="left"/>
        <w:rPr>
          <w:sz w:val="18"/>
          <w:szCs w:val="24"/>
          <w:lang w:val="fr-BE"/>
        </w:rPr>
      </w:pPr>
    </w:p>
    <w:p w14:paraId="3AFE117B" w14:textId="4407B14F" w:rsidR="00BC1CF8" w:rsidRPr="00954E35" w:rsidRDefault="00BC1CF8" w:rsidP="00954E35">
      <w:pPr>
        <w:pStyle w:val="Title"/>
        <w:numPr>
          <w:ilvl w:val="0"/>
          <w:numId w:val="59"/>
        </w:numPr>
        <w:ind w:left="811" w:hanging="357"/>
        <w:jc w:val="left"/>
        <w:rPr>
          <w:lang w:val="fr-BE"/>
        </w:rPr>
      </w:pPr>
      <w:r w:rsidRPr="00B24D30">
        <w:rPr>
          <w:lang w:val="fr-BE"/>
        </w:rPr>
        <w:t>Description du plan de contrôle concernant les moyens de production</w:t>
      </w:r>
    </w:p>
    <w:p w14:paraId="3FF16C28" w14:textId="77777777" w:rsidR="00BC1CF8" w:rsidRPr="00B24D30" w:rsidRDefault="00BC1CF8" w:rsidP="0026242D">
      <w:pPr>
        <w:pStyle w:val="NormalDTD"/>
        <w:numPr>
          <w:ilvl w:val="0"/>
          <w:numId w:val="61"/>
        </w:numPr>
      </w:pPr>
      <w:r w:rsidRPr="00B24D30">
        <w:t>Exécution des contrôles</w:t>
      </w:r>
    </w:p>
    <w:p w14:paraId="2BCF1785" w14:textId="77777777" w:rsidR="00BC1CF8" w:rsidRPr="00B24D30" w:rsidRDefault="00BC1CF8" w:rsidP="0026242D">
      <w:pPr>
        <w:pStyle w:val="NormalDTD"/>
        <w:numPr>
          <w:ilvl w:val="0"/>
          <w:numId w:val="61"/>
        </w:numPr>
      </w:pPr>
      <w:r w:rsidRPr="00B24D30">
        <w:t>Enregistrement des contrôles</w:t>
      </w:r>
    </w:p>
    <w:p w14:paraId="42C60CC1" w14:textId="77777777" w:rsidR="00BC1CF8" w:rsidRPr="00B24D30" w:rsidRDefault="00BC1CF8" w:rsidP="0026242D">
      <w:pPr>
        <w:pStyle w:val="NormalDTD"/>
        <w:numPr>
          <w:ilvl w:val="0"/>
          <w:numId w:val="61"/>
        </w:numPr>
      </w:pPr>
      <w:r w:rsidRPr="00B24D30">
        <w:t>Marquage et identification</w:t>
      </w:r>
    </w:p>
    <w:p w14:paraId="1046F92B" w14:textId="18A66C84" w:rsidR="00BC1CF8" w:rsidRDefault="00BC1CF8" w:rsidP="00083EF7">
      <w:pPr>
        <w:pStyle w:val="NormalDTD"/>
        <w:rPr>
          <w:szCs w:val="24"/>
        </w:rPr>
      </w:pPr>
      <w:r>
        <w:rPr>
          <w:szCs w:val="24"/>
        </w:rPr>
        <w:br w:type="page"/>
      </w:r>
    </w:p>
    <w:p w14:paraId="1E9BFCC0" w14:textId="77777777" w:rsidR="001E6EFD" w:rsidRPr="001E6EFD" w:rsidRDefault="001E6EFD" w:rsidP="004371B8">
      <w:pPr>
        <w:pStyle w:val="Title"/>
        <w:spacing w:line="240" w:lineRule="auto"/>
        <w:ind w:left="357"/>
        <w:jc w:val="left"/>
        <w:rPr>
          <w:sz w:val="18"/>
          <w:szCs w:val="24"/>
          <w:lang w:val="fr-BE"/>
        </w:rPr>
      </w:pPr>
    </w:p>
    <w:p w14:paraId="1575DE6B" w14:textId="3CF1AD8E" w:rsidR="00BC1CF8" w:rsidRPr="00B24D30" w:rsidRDefault="00BC1CF8" w:rsidP="001E6EFD">
      <w:pPr>
        <w:pStyle w:val="Title"/>
        <w:numPr>
          <w:ilvl w:val="0"/>
          <w:numId w:val="59"/>
        </w:numPr>
        <w:ind w:left="811" w:hanging="357"/>
        <w:jc w:val="left"/>
        <w:rPr>
          <w:lang w:val="fr-BE"/>
        </w:rPr>
      </w:pPr>
      <w:r w:rsidRPr="00B24D30">
        <w:rPr>
          <w:lang w:val="fr-BE"/>
        </w:rPr>
        <w:t>Divers</w:t>
      </w:r>
    </w:p>
    <w:p w14:paraId="65E2759A" w14:textId="77777777" w:rsidR="00BC1CF8" w:rsidRPr="00B24D30" w:rsidRDefault="00BC1CF8" w:rsidP="00BC1CF8">
      <w:pPr>
        <w:tabs>
          <w:tab w:val="left" w:pos="284"/>
          <w:tab w:val="left" w:pos="426"/>
          <w:tab w:val="left" w:pos="851"/>
          <w:tab w:val="left" w:pos="1276"/>
          <w:tab w:val="left" w:pos="1560"/>
          <w:tab w:val="left" w:pos="3686"/>
          <w:tab w:val="left" w:pos="6096"/>
          <w:tab w:val="left" w:pos="8105"/>
          <w:tab w:val="left" w:pos="8842"/>
          <w:tab w:val="left" w:pos="9579"/>
          <w:tab w:val="left" w:pos="10315"/>
        </w:tabs>
        <w:jc w:val="left"/>
        <w:rPr>
          <w:rFonts w:ascii="Arial" w:hAnsi="Arial" w:cs="Arial"/>
          <w:sz w:val="24"/>
          <w:lang w:val="fr-BE"/>
        </w:rPr>
      </w:pPr>
    </w:p>
    <w:p w14:paraId="7E5DE764"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CCBA2A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6C5C37D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3E8AF1A2"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65FE86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5EC8134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1051885C" w14:textId="6E51AB5F" w:rsidR="00BC1CF8" w:rsidRPr="00F269ED" w:rsidRDefault="00BC1CF8" w:rsidP="001E6EFD">
      <w:pPr>
        <w:pStyle w:val="SubTitleDTD"/>
        <w:numPr>
          <w:ilvl w:val="1"/>
          <w:numId w:val="62"/>
        </w:numPr>
        <w:ind w:left="1452" w:hanging="431"/>
        <w:jc w:val="left"/>
      </w:pPr>
      <w:r w:rsidRPr="00B24D30">
        <w:t>Exemple de fiche d'exécution de contrôle ponctuel à caractère administratif</w:t>
      </w:r>
    </w:p>
    <w:p w14:paraId="6EBB7C24" w14:textId="67E56577" w:rsidR="00F269ED" w:rsidRDefault="00BC1CF8" w:rsidP="001E6EFD">
      <w:pPr>
        <w:pStyle w:val="NormalDTD"/>
        <w:ind w:left="720"/>
      </w:pPr>
      <w:r w:rsidRPr="00F269ED">
        <w:tab/>
        <w:t>Date du Contrôle:</w:t>
      </w:r>
    </w:p>
    <w:p w14:paraId="66ED19BD" w14:textId="77777777" w:rsidR="00F269ED" w:rsidRPr="00F269ED" w:rsidRDefault="00F269ED" w:rsidP="001E6EFD">
      <w:pPr>
        <w:pStyle w:val="NormalDTD"/>
        <w:ind w:left="720"/>
      </w:pPr>
    </w:p>
    <w:p w14:paraId="070F7C53" w14:textId="6E635659" w:rsidR="00F269ED" w:rsidRDefault="00BC1CF8" w:rsidP="001E6EFD">
      <w:pPr>
        <w:pStyle w:val="NormalDTD"/>
        <w:ind w:left="720"/>
      </w:pPr>
      <w:r w:rsidRPr="00F269ED">
        <w:tab/>
        <w:t>N° de la commande concernée (PO):</w:t>
      </w:r>
    </w:p>
    <w:p w14:paraId="1BE0D325" w14:textId="77777777" w:rsidR="00F269ED" w:rsidRPr="00F269ED" w:rsidRDefault="00F269ED" w:rsidP="001E6EFD">
      <w:pPr>
        <w:pStyle w:val="NormalDTD"/>
        <w:ind w:left="720"/>
      </w:pPr>
    </w:p>
    <w:p w14:paraId="30DC5A6C" w14:textId="50F0F337" w:rsidR="00BC1CF8" w:rsidRDefault="00BC1CF8" w:rsidP="001E6EFD">
      <w:pPr>
        <w:pStyle w:val="NormalDTD"/>
        <w:ind w:left="720"/>
      </w:pPr>
      <w:r w:rsidRPr="00F269ED">
        <w:tab/>
        <w:t>Responsable de l'objet du contrôle:</w:t>
      </w:r>
    </w:p>
    <w:p w14:paraId="1672891A" w14:textId="77777777" w:rsidR="00F269ED" w:rsidRPr="00F269ED" w:rsidRDefault="00F269ED" w:rsidP="001E6EFD">
      <w:pPr>
        <w:pStyle w:val="NormalDTD"/>
        <w:ind w:left="720"/>
      </w:pPr>
    </w:p>
    <w:p w14:paraId="31F7C3F4" w14:textId="09F3E0E0" w:rsidR="00BC1CF8" w:rsidRDefault="00BC1CF8" w:rsidP="001E6EFD">
      <w:pPr>
        <w:pStyle w:val="NormalDTD"/>
        <w:ind w:left="720"/>
      </w:pPr>
      <w:r w:rsidRPr="00F269ED">
        <w:tab/>
        <w:t>Façonnage contrôlé:</w:t>
      </w:r>
    </w:p>
    <w:p w14:paraId="547636E3" w14:textId="77777777" w:rsidR="00F269ED" w:rsidRPr="00F269ED" w:rsidRDefault="00F269ED" w:rsidP="001E6EFD">
      <w:pPr>
        <w:pStyle w:val="NormalDTD"/>
        <w:ind w:left="720"/>
      </w:pPr>
    </w:p>
    <w:p w14:paraId="3304A170" w14:textId="7CD90300" w:rsidR="00F269ED" w:rsidRPr="00F269ED" w:rsidRDefault="00BC1CF8" w:rsidP="001E6EFD">
      <w:pPr>
        <w:pStyle w:val="NormalDTD"/>
        <w:ind w:left="720"/>
      </w:pPr>
      <w:r w:rsidRPr="00F269ED">
        <w:tab/>
        <w:t>Résultat du contrôle:</w:t>
      </w:r>
      <w:r w:rsidRPr="00F269ED">
        <w:tab/>
      </w:r>
    </w:p>
    <w:p w14:paraId="0AE5E74C" w14:textId="2EF46776" w:rsidR="00BC1CF8" w:rsidRPr="00F269ED" w:rsidRDefault="00BC1CF8" w:rsidP="0026242D">
      <w:pPr>
        <w:pStyle w:val="NormalDTD"/>
        <w:numPr>
          <w:ilvl w:val="0"/>
          <w:numId w:val="63"/>
        </w:numPr>
      </w:pPr>
      <w:r w:rsidRPr="00F269ED">
        <w:t xml:space="preserve">Satisfaisant </w:t>
      </w:r>
      <w:r w:rsidR="00F269ED">
        <w:t xml:space="preserve">&gt; </w:t>
      </w:r>
      <w:r w:rsidRPr="00F269ED">
        <w:t>OK.</w:t>
      </w:r>
    </w:p>
    <w:p w14:paraId="2805E626" w14:textId="201AE992" w:rsidR="00BC1CF8" w:rsidRPr="00F269ED" w:rsidRDefault="00BC1CF8" w:rsidP="0026242D">
      <w:pPr>
        <w:pStyle w:val="NormalDTD"/>
        <w:numPr>
          <w:ilvl w:val="0"/>
          <w:numId w:val="63"/>
        </w:numPr>
      </w:pPr>
      <w:r w:rsidRPr="00F269ED">
        <w:t xml:space="preserve">Observation(s) sans non-conformité </w:t>
      </w:r>
      <w:r w:rsidR="00F269ED">
        <w:t xml:space="preserve">&gt; </w:t>
      </w:r>
      <w:r w:rsidRPr="00F269ED">
        <w:t>OK avec copie de la fiche transmises au responsable de l'objet du contrôle</w:t>
      </w:r>
    </w:p>
    <w:p w14:paraId="1CF7C5DA" w14:textId="72173C07" w:rsidR="00BC1CF8" w:rsidRPr="00F269ED" w:rsidRDefault="00BC1CF8" w:rsidP="0026242D">
      <w:pPr>
        <w:pStyle w:val="NormalDTD"/>
        <w:numPr>
          <w:ilvl w:val="0"/>
          <w:numId w:val="63"/>
        </w:numPr>
      </w:pPr>
      <w:r w:rsidRPr="00F269ED">
        <w:t>Observation(s) avec non-conformité</w:t>
      </w:r>
      <w:r w:rsidR="00F269ED">
        <w:t xml:space="preserve">  &gt; </w:t>
      </w:r>
      <w:r w:rsidRPr="00F269ED">
        <w:t xml:space="preserve"> fiche de non-conformité à annexer à cette fiche avec suivi au responsable de la non-conformité.</w:t>
      </w:r>
    </w:p>
    <w:p w14:paraId="686E0B3E" w14:textId="2FFD45E0" w:rsidR="00BC1CF8" w:rsidRPr="00F269ED" w:rsidRDefault="00BC1CF8" w:rsidP="00F269ED">
      <w:pPr>
        <w:pStyle w:val="NormalDTD"/>
      </w:pPr>
      <w:r w:rsidRPr="00F269ED">
        <w:tab/>
      </w:r>
      <w:r w:rsidR="001E6EFD">
        <w:tab/>
      </w:r>
      <w:r w:rsidRPr="00F269ED">
        <w:t xml:space="preserve">Observation(s): </w:t>
      </w:r>
    </w:p>
    <w:p w14:paraId="30A3EEB0" w14:textId="77777777" w:rsidR="00BC1CF8" w:rsidRPr="00F269ED" w:rsidRDefault="00BC1CF8" w:rsidP="00F269ED">
      <w:pPr>
        <w:pStyle w:val="NormalDTD"/>
      </w:pPr>
    </w:p>
    <w:p w14:paraId="1C089494" w14:textId="77777777" w:rsidR="00BC1CF8" w:rsidRDefault="00BC1CF8" w:rsidP="00F269ED">
      <w:pPr>
        <w:pStyle w:val="NormalDTD"/>
      </w:pPr>
    </w:p>
    <w:p w14:paraId="57951FC3" w14:textId="77777777" w:rsidR="00F269ED" w:rsidRDefault="00F269ED" w:rsidP="00F269ED">
      <w:pPr>
        <w:pStyle w:val="NormalDTD"/>
      </w:pPr>
    </w:p>
    <w:p w14:paraId="3A8B305A" w14:textId="77777777" w:rsidR="00F269ED" w:rsidRPr="00F269ED" w:rsidRDefault="00F269ED" w:rsidP="00F269ED">
      <w:pPr>
        <w:pStyle w:val="NormalDTD"/>
      </w:pPr>
    </w:p>
    <w:p w14:paraId="1038C5EA" w14:textId="77777777" w:rsidR="00BC1CF8" w:rsidRPr="00F269ED" w:rsidRDefault="00BC1CF8" w:rsidP="001E6EFD">
      <w:pPr>
        <w:pStyle w:val="NormalDTD"/>
        <w:jc w:val="right"/>
      </w:pPr>
      <w:r w:rsidRPr="00F269ED">
        <w:tab/>
      </w:r>
      <w:r w:rsidRPr="00F269ED">
        <w:tab/>
      </w:r>
      <w:r w:rsidRPr="00F269ED">
        <w:tab/>
      </w:r>
      <w:r w:rsidRPr="00F269ED">
        <w:tab/>
      </w:r>
      <w:r w:rsidRPr="00F269ED">
        <w:tab/>
      </w:r>
      <w:r w:rsidRPr="00F269ED">
        <w:tab/>
      </w:r>
      <w:r w:rsidRPr="00F269ED">
        <w:tab/>
        <w:t>Date, nom et signature</w:t>
      </w:r>
    </w:p>
    <w:p w14:paraId="6D0D54CF" w14:textId="77777777" w:rsidR="00BC1CF8" w:rsidRPr="00F269ED" w:rsidRDefault="00BC1CF8" w:rsidP="00F269ED">
      <w:pPr>
        <w:pStyle w:val="NormalDTD"/>
      </w:pPr>
    </w:p>
    <w:p w14:paraId="397CE39F" w14:textId="14728280" w:rsidR="00BC1CF8" w:rsidRPr="00F269ED" w:rsidRDefault="00BC1CF8" w:rsidP="00F269ED">
      <w:pPr>
        <w:pStyle w:val="NormalDTD"/>
        <w:sectPr w:rsidR="00BC1CF8" w:rsidRPr="00F269ED" w:rsidSect="004371B8">
          <w:pgSz w:w="11907" w:h="16840" w:code="9"/>
          <w:pgMar w:top="958" w:right="1418" w:bottom="851" w:left="1418" w:header="567" w:footer="567" w:gutter="0"/>
          <w:cols w:space="720"/>
          <w:docGrid w:linePitch="245"/>
        </w:sectPr>
      </w:pPr>
    </w:p>
    <w:p w14:paraId="311022F4"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1B20FC10"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580AFBC1"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2C78F29A"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0B62E11B"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3E4F16C9" w14:textId="77777777" w:rsidR="00F269ED" w:rsidRPr="00F269ED" w:rsidRDefault="00F269ED" w:rsidP="0026242D">
      <w:pPr>
        <w:pStyle w:val="ListParagraph"/>
        <w:widowControl/>
        <w:numPr>
          <w:ilvl w:val="0"/>
          <w:numId w:val="64"/>
        </w:numPr>
        <w:spacing w:after="240"/>
        <w:rPr>
          <w:bCs/>
          <w:caps/>
          <w:vanish/>
          <w:color w:val="076293"/>
          <w:sz w:val="22"/>
          <w:szCs w:val="22"/>
          <w:lang w:val="fr-FR"/>
        </w:rPr>
      </w:pPr>
    </w:p>
    <w:p w14:paraId="1155459A" w14:textId="77777777" w:rsidR="00F269ED" w:rsidRPr="00F269ED" w:rsidRDefault="00F269ED" w:rsidP="0026242D">
      <w:pPr>
        <w:pStyle w:val="ListParagraph"/>
        <w:widowControl/>
        <w:numPr>
          <w:ilvl w:val="1"/>
          <w:numId w:val="64"/>
        </w:numPr>
        <w:spacing w:after="240"/>
        <w:rPr>
          <w:bCs/>
          <w:caps/>
          <w:vanish/>
          <w:color w:val="076293"/>
          <w:sz w:val="22"/>
          <w:szCs w:val="22"/>
          <w:lang w:val="fr-FR"/>
        </w:rPr>
      </w:pPr>
    </w:p>
    <w:p w14:paraId="3D196A60" w14:textId="77777777" w:rsidR="001E6EFD" w:rsidRPr="001E6EFD" w:rsidRDefault="001E6EFD" w:rsidP="00954E35">
      <w:pPr>
        <w:pStyle w:val="SubTitleDTD"/>
        <w:spacing w:after="0"/>
        <w:ind w:left="1452"/>
        <w:jc w:val="both"/>
        <w:rPr>
          <w:sz w:val="18"/>
          <w:szCs w:val="18"/>
        </w:rPr>
      </w:pPr>
    </w:p>
    <w:p w14:paraId="6E0BA572" w14:textId="27C27990" w:rsidR="00F269ED" w:rsidRPr="00E372A5" w:rsidRDefault="00F269ED" w:rsidP="00E372A5">
      <w:pPr>
        <w:pStyle w:val="SubTitleDTD"/>
        <w:numPr>
          <w:ilvl w:val="1"/>
          <w:numId w:val="64"/>
        </w:numPr>
        <w:ind w:left="1452" w:hanging="431"/>
        <w:jc w:val="both"/>
      </w:pPr>
      <w:r w:rsidRPr="00B24D30">
        <w:t>Exemple de fiche de contrôle ponctuel à caractère technique</w:t>
      </w:r>
    </w:p>
    <w:tbl>
      <w:tblPr>
        <w:tblW w:w="15379"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1134"/>
        <w:gridCol w:w="1560"/>
        <w:gridCol w:w="1559"/>
        <w:gridCol w:w="1276"/>
        <w:gridCol w:w="1275"/>
        <w:gridCol w:w="2268"/>
        <w:gridCol w:w="2835"/>
        <w:gridCol w:w="2268"/>
      </w:tblGrid>
      <w:tr w:rsidR="00F269ED" w:rsidRPr="004371B8" w14:paraId="6A643F12" w14:textId="77777777" w:rsidTr="00F269ED">
        <w:trPr>
          <w:trHeight w:val="737"/>
        </w:trPr>
        <w:tc>
          <w:tcPr>
            <w:tcW w:w="1204" w:type="dxa"/>
            <w:vAlign w:val="center"/>
          </w:tcPr>
          <w:p w14:paraId="1B2367EE" w14:textId="77777777" w:rsidR="00F269ED" w:rsidRPr="00F269ED" w:rsidRDefault="00F269ED" w:rsidP="00F269ED">
            <w:pPr>
              <w:pStyle w:val="standaardcenterDTD"/>
              <w:rPr>
                <w:b/>
                <w:bCs/>
              </w:rPr>
            </w:pPr>
            <w:r w:rsidRPr="00F269ED">
              <w:rPr>
                <w:b/>
                <w:bCs/>
              </w:rPr>
              <w:t xml:space="preserve">N° de </w:t>
            </w:r>
            <w:proofErr w:type="spellStart"/>
            <w:r w:rsidRPr="00F269ED">
              <w:rPr>
                <w:b/>
                <w:bCs/>
              </w:rPr>
              <w:t>Contrôle</w:t>
            </w:r>
            <w:proofErr w:type="spellEnd"/>
          </w:p>
        </w:tc>
        <w:tc>
          <w:tcPr>
            <w:tcW w:w="1134" w:type="dxa"/>
            <w:vAlign w:val="center"/>
          </w:tcPr>
          <w:p w14:paraId="75D7604D" w14:textId="37C34388" w:rsidR="00F269ED" w:rsidRPr="00F269ED" w:rsidRDefault="00F269ED" w:rsidP="00F269ED">
            <w:pPr>
              <w:pStyle w:val="standaardcenterDTD"/>
              <w:rPr>
                <w:b/>
                <w:bCs/>
              </w:rPr>
            </w:pPr>
            <w:r w:rsidRPr="00F269ED">
              <w:rPr>
                <w:b/>
                <w:bCs/>
              </w:rPr>
              <w:t>N° de Machine</w:t>
            </w:r>
          </w:p>
        </w:tc>
        <w:tc>
          <w:tcPr>
            <w:tcW w:w="1560" w:type="dxa"/>
            <w:vAlign w:val="center"/>
          </w:tcPr>
          <w:p w14:paraId="62967350" w14:textId="77777777" w:rsidR="00F269ED" w:rsidRPr="00F269ED" w:rsidRDefault="00F269ED" w:rsidP="00F269ED">
            <w:pPr>
              <w:pStyle w:val="standaardcenterDTD"/>
              <w:rPr>
                <w:b/>
                <w:bCs/>
              </w:rPr>
            </w:pPr>
            <w:r w:rsidRPr="00F269ED">
              <w:rPr>
                <w:b/>
                <w:bCs/>
              </w:rPr>
              <w:t>Operateur</w:t>
            </w:r>
          </w:p>
        </w:tc>
        <w:tc>
          <w:tcPr>
            <w:tcW w:w="1559" w:type="dxa"/>
            <w:vAlign w:val="center"/>
          </w:tcPr>
          <w:p w14:paraId="40D2C251" w14:textId="77777777" w:rsidR="00F269ED" w:rsidRPr="00F269ED" w:rsidRDefault="00F269ED" w:rsidP="00F269ED">
            <w:pPr>
              <w:pStyle w:val="standaardcenterDTD"/>
              <w:rPr>
                <w:b/>
                <w:bCs/>
              </w:rPr>
            </w:pPr>
            <w:r w:rsidRPr="00F269ED">
              <w:rPr>
                <w:b/>
                <w:bCs/>
              </w:rPr>
              <w:t>N° de commande.   (OF)</w:t>
            </w:r>
          </w:p>
        </w:tc>
        <w:tc>
          <w:tcPr>
            <w:tcW w:w="1276" w:type="dxa"/>
            <w:vAlign w:val="center"/>
          </w:tcPr>
          <w:p w14:paraId="707579BC" w14:textId="77777777" w:rsidR="00F269ED" w:rsidRPr="00F269ED" w:rsidRDefault="00F269ED" w:rsidP="00F269ED">
            <w:pPr>
              <w:pStyle w:val="standaardcenterDTD"/>
              <w:rPr>
                <w:b/>
                <w:bCs/>
              </w:rPr>
            </w:pPr>
            <w:r w:rsidRPr="00F269ED">
              <w:rPr>
                <w:b/>
                <w:bCs/>
              </w:rPr>
              <w:t>Repère concerné (sur l'OF)</w:t>
            </w:r>
          </w:p>
        </w:tc>
        <w:tc>
          <w:tcPr>
            <w:tcW w:w="1275" w:type="dxa"/>
            <w:vAlign w:val="center"/>
          </w:tcPr>
          <w:p w14:paraId="65CC191B" w14:textId="77777777" w:rsidR="00F269ED" w:rsidRPr="00F269ED" w:rsidRDefault="00F269ED" w:rsidP="00F269ED">
            <w:pPr>
              <w:pStyle w:val="standaardcenterDTD"/>
              <w:rPr>
                <w:b/>
                <w:bCs/>
              </w:rPr>
            </w:pPr>
            <w:r w:rsidRPr="00F269ED">
              <w:rPr>
                <w:b/>
                <w:bCs/>
              </w:rPr>
              <w:t>Contrôle du diamètre</w:t>
            </w:r>
          </w:p>
        </w:tc>
        <w:tc>
          <w:tcPr>
            <w:tcW w:w="2268" w:type="dxa"/>
            <w:vAlign w:val="center"/>
          </w:tcPr>
          <w:p w14:paraId="61EC0BBB" w14:textId="77777777" w:rsidR="00F269ED" w:rsidRPr="00D632B0" w:rsidRDefault="00F269ED" w:rsidP="00F269ED">
            <w:pPr>
              <w:pStyle w:val="standaardcenterDTD"/>
              <w:rPr>
                <w:b/>
                <w:bCs/>
                <w:lang w:val="fr-FR"/>
              </w:rPr>
            </w:pPr>
            <w:r w:rsidRPr="00D632B0">
              <w:rPr>
                <w:b/>
                <w:bCs/>
                <w:lang w:val="fr-FR"/>
              </w:rPr>
              <w:t>Contrôle de la qualité et de la provenance de l'acier</w:t>
            </w:r>
          </w:p>
        </w:tc>
        <w:tc>
          <w:tcPr>
            <w:tcW w:w="2835" w:type="dxa"/>
            <w:vAlign w:val="center"/>
          </w:tcPr>
          <w:p w14:paraId="378AE67E" w14:textId="77777777" w:rsidR="00F269ED" w:rsidRPr="00F269ED" w:rsidRDefault="00F269ED" w:rsidP="00F269ED">
            <w:pPr>
              <w:pStyle w:val="standaardcenterDTD"/>
              <w:rPr>
                <w:b/>
                <w:bCs/>
              </w:rPr>
            </w:pPr>
            <w:proofErr w:type="spellStart"/>
            <w:r w:rsidRPr="00F269ED">
              <w:rPr>
                <w:b/>
                <w:bCs/>
              </w:rPr>
              <w:t>Autres</w:t>
            </w:r>
            <w:proofErr w:type="spellEnd"/>
            <w:r w:rsidRPr="00F269ED">
              <w:rPr>
                <w:b/>
                <w:bCs/>
              </w:rPr>
              <w:t xml:space="preserve"> </w:t>
            </w:r>
            <w:proofErr w:type="spellStart"/>
            <w:r w:rsidRPr="00F269ED">
              <w:rPr>
                <w:b/>
                <w:bCs/>
              </w:rPr>
              <w:t>contrôles</w:t>
            </w:r>
            <w:proofErr w:type="spellEnd"/>
            <w:r w:rsidRPr="00F269ED">
              <w:rPr>
                <w:b/>
                <w:bCs/>
              </w:rPr>
              <w:t xml:space="preserve"> </w:t>
            </w:r>
            <w:proofErr w:type="spellStart"/>
            <w:r w:rsidRPr="00F269ED">
              <w:rPr>
                <w:b/>
                <w:bCs/>
              </w:rPr>
              <w:t>effectués</w:t>
            </w:r>
            <w:proofErr w:type="spellEnd"/>
          </w:p>
        </w:tc>
        <w:tc>
          <w:tcPr>
            <w:tcW w:w="2268" w:type="dxa"/>
            <w:vAlign w:val="center"/>
          </w:tcPr>
          <w:p w14:paraId="66B93647" w14:textId="77777777" w:rsidR="00F269ED" w:rsidRPr="00D632B0" w:rsidRDefault="00F269ED" w:rsidP="00F269ED">
            <w:pPr>
              <w:pStyle w:val="standaardcenterDTD"/>
              <w:rPr>
                <w:b/>
                <w:bCs/>
                <w:lang w:val="fr-FR"/>
              </w:rPr>
            </w:pPr>
            <w:r w:rsidRPr="00D632B0">
              <w:rPr>
                <w:b/>
                <w:bCs/>
                <w:lang w:val="fr-FR"/>
              </w:rPr>
              <w:t>Observations (éventuellement fiche de non-conformité)</w:t>
            </w:r>
          </w:p>
        </w:tc>
      </w:tr>
      <w:tr w:rsidR="00F269ED" w:rsidRPr="004371B8" w14:paraId="30A09181" w14:textId="77777777" w:rsidTr="00F269ED">
        <w:trPr>
          <w:trHeight w:val="737"/>
        </w:trPr>
        <w:tc>
          <w:tcPr>
            <w:tcW w:w="1204" w:type="dxa"/>
            <w:vAlign w:val="center"/>
          </w:tcPr>
          <w:p w14:paraId="22D48A5B" w14:textId="77777777" w:rsidR="00F269ED" w:rsidRPr="00D632B0" w:rsidRDefault="00F269ED" w:rsidP="00F269ED">
            <w:pPr>
              <w:pStyle w:val="standaardcenterDTD"/>
              <w:rPr>
                <w:lang w:val="fr-FR"/>
              </w:rPr>
            </w:pPr>
          </w:p>
        </w:tc>
        <w:tc>
          <w:tcPr>
            <w:tcW w:w="1134" w:type="dxa"/>
            <w:vAlign w:val="center"/>
          </w:tcPr>
          <w:p w14:paraId="4ECC7F5A" w14:textId="77777777" w:rsidR="00F269ED" w:rsidRPr="00D632B0" w:rsidRDefault="00F269ED" w:rsidP="00F269ED">
            <w:pPr>
              <w:pStyle w:val="standaardcenterDTD"/>
              <w:rPr>
                <w:lang w:val="fr-FR"/>
              </w:rPr>
            </w:pPr>
          </w:p>
        </w:tc>
        <w:tc>
          <w:tcPr>
            <w:tcW w:w="1560" w:type="dxa"/>
            <w:vAlign w:val="center"/>
          </w:tcPr>
          <w:p w14:paraId="163E85AD" w14:textId="77777777" w:rsidR="00F269ED" w:rsidRPr="00D632B0" w:rsidRDefault="00F269ED" w:rsidP="00F269ED">
            <w:pPr>
              <w:pStyle w:val="standaardcenterDTD"/>
              <w:rPr>
                <w:lang w:val="fr-FR"/>
              </w:rPr>
            </w:pPr>
          </w:p>
        </w:tc>
        <w:tc>
          <w:tcPr>
            <w:tcW w:w="1559" w:type="dxa"/>
            <w:vAlign w:val="center"/>
          </w:tcPr>
          <w:p w14:paraId="779AF97D" w14:textId="77777777" w:rsidR="00F269ED" w:rsidRPr="00D632B0" w:rsidRDefault="00F269ED" w:rsidP="00F269ED">
            <w:pPr>
              <w:pStyle w:val="standaardcenterDTD"/>
              <w:rPr>
                <w:lang w:val="fr-FR"/>
              </w:rPr>
            </w:pPr>
          </w:p>
        </w:tc>
        <w:tc>
          <w:tcPr>
            <w:tcW w:w="1276" w:type="dxa"/>
            <w:vAlign w:val="center"/>
          </w:tcPr>
          <w:p w14:paraId="0F6220BB" w14:textId="77777777" w:rsidR="00F269ED" w:rsidRPr="00D632B0" w:rsidRDefault="00F269ED" w:rsidP="00F269ED">
            <w:pPr>
              <w:pStyle w:val="standaardcenterDTD"/>
              <w:rPr>
                <w:lang w:val="fr-FR"/>
              </w:rPr>
            </w:pPr>
          </w:p>
        </w:tc>
        <w:tc>
          <w:tcPr>
            <w:tcW w:w="1275" w:type="dxa"/>
            <w:vAlign w:val="center"/>
          </w:tcPr>
          <w:p w14:paraId="428E6433" w14:textId="77777777" w:rsidR="00F269ED" w:rsidRPr="00D632B0" w:rsidRDefault="00F269ED" w:rsidP="00F269ED">
            <w:pPr>
              <w:pStyle w:val="standaardcenterDTD"/>
              <w:rPr>
                <w:lang w:val="fr-FR"/>
              </w:rPr>
            </w:pPr>
          </w:p>
        </w:tc>
        <w:tc>
          <w:tcPr>
            <w:tcW w:w="2268" w:type="dxa"/>
            <w:vAlign w:val="center"/>
          </w:tcPr>
          <w:p w14:paraId="6BA6D031" w14:textId="77777777" w:rsidR="00F269ED" w:rsidRPr="00D632B0" w:rsidRDefault="00F269ED" w:rsidP="00F269ED">
            <w:pPr>
              <w:pStyle w:val="standaardcenterDTD"/>
              <w:rPr>
                <w:lang w:val="fr-FR"/>
              </w:rPr>
            </w:pPr>
          </w:p>
        </w:tc>
        <w:tc>
          <w:tcPr>
            <w:tcW w:w="2835" w:type="dxa"/>
            <w:vAlign w:val="center"/>
          </w:tcPr>
          <w:p w14:paraId="798DD591" w14:textId="77777777" w:rsidR="00F269ED" w:rsidRPr="00D632B0" w:rsidRDefault="00F269ED" w:rsidP="00F269ED">
            <w:pPr>
              <w:pStyle w:val="standaardcenterDTD"/>
              <w:rPr>
                <w:lang w:val="fr-FR"/>
              </w:rPr>
            </w:pPr>
          </w:p>
        </w:tc>
        <w:tc>
          <w:tcPr>
            <w:tcW w:w="2268" w:type="dxa"/>
            <w:vAlign w:val="center"/>
          </w:tcPr>
          <w:p w14:paraId="51471FEC" w14:textId="77777777" w:rsidR="00F269ED" w:rsidRPr="00D632B0" w:rsidRDefault="00F269ED" w:rsidP="00F269ED">
            <w:pPr>
              <w:pStyle w:val="standaardcenterDTD"/>
              <w:rPr>
                <w:lang w:val="fr-FR"/>
              </w:rPr>
            </w:pPr>
          </w:p>
        </w:tc>
      </w:tr>
      <w:tr w:rsidR="00F269ED" w:rsidRPr="004371B8" w14:paraId="5A777E02" w14:textId="77777777" w:rsidTr="00F269ED">
        <w:trPr>
          <w:trHeight w:val="737"/>
        </w:trPr>
        <w:tc>
          <w:tcPr>
            <w:tcW w:w="1204" w:type="dxa"/>
            <w:vAlign w:val="center"/>
          </w:tcPr>
          <w:p w14:paraId="1AFAC381" w14:textId="77777777" w:rsidR="00F269ED" w:rsidRPr="00D632B0" w:rsidRDefault="00F269ED" w:rsidP="00F269ED">
            <w:pPr>
              <w:pStyle w:val="standaardcenterDTD"/>
              <w:rPr>
                <w:lang w:val="fr-FR"/>
              </w:rPr>
            </w:pPr>
          </w:p>
        </w:tc>
        <w:tc>
          <w:tcPr>
            <w:tcW w:w="1134" w:type="dxa"/>
            <w:vAlign w:val="center"/>
          </w:tcPr>
          <w:p w14:paraId="212AE3D6" w14:textId="77777777" w:rsidR="00F269ED" w:rsidRPr="00D632B0" w:rsidRDefault="00F269ED" w:rsidP="00F269ED">
            <w:pPr>
              <w:pStyle w:val="standaardcenterDTD"/>
              <w:rPr>
                <w:lang w:val="fr-FR"/>
              </w:rPr>
            </w:pPr>
          </w:p>
        </w:tc>
        <w:tc>
          <w:tcPr>
            <w:tcW w:w="1560" w:type="dxa"/>
            <w:vAlign w:val="center"/>
          </w:tcPr>
          <w:p w14:paraId="05735686" w14:textId="77777777" w:rsidR="00F269ED" w:rsidRPr="00D632B0" w:rsidRDefault="00F269ED" w:rsidP="00F269ED">
            <w:pPr>
              <w:pStyle w:val="standaardcenterDTD"/>
              <w:rPr>
                <w:lang w:val="fr-FR"/>
              </w:rPr>
            </w:pPr>
          </w:p>
        </w:tc>
        <w:tc>
          <w:tcPr>
            <w:tcW w:w="1559" w:type="dxa"/>
            <w:vAlign w:val="center"/>
          </w:tcPr>
          <w:p w14:paraId="34CAF4A0" w14:textId="77777777" w:rsidR="00F269ED" w:rsidRPr="00D632B0" w:rsidRDefault="00F269ED" w:rsidP="00F269ED">
            <w:pPr>
              <w:pStyle w:val="standaardcenterDTD"/>
              <w:rPr>
                <w:lang w:val="fr-FR"/>
              </w:rPr>
            </w:pPr>
          </w:p>
        </w:tc>
        <w:tc>
          <w:tcPr>
            <w:tcW w:w="1276" w:type="dxa"/>
            <w:vAlign w:val="center"/>
          </w:tcPr>
          <w:p w14:paraId="69175C77" w14:textId="77777777" w:rsidR="00F269ED" w:rsidRPr="00D632B0" w:rsidRDefault="00F269ED" w:rsidP="00F269ED">
            <w:pPr>
              <w:pStyle w:val="standaardcenterDTD"/>
              <w:rPr>
                <w:lang w:val="fr-FR"/>
              </w:rPr>
            </w:pPr>
          </w:p>
        </w:tc>
        <w:tc>
          <w:tcPr>
            <w:tcW w:w="1275" w:type="dxa"/>
            <w:vAlign w:val="center"/>
          </w:tcPr>
          <w:p w14:paraId="40431FDD" w14:textId="77777777" w:rsidR="00F269ED" w:rsidRPr="00D632B0" w:rsidRDefault="00F269ED" w:rsidP="00F269ED">
            <w:pPr>
              <w:pStyle w:val="standaardcenterDTD"/>
              <w:rPr>
                <w:lang w:val="fr-FR"/>
              </w:rPr>
            </w:pPr>
          </w:p>
        </w:tc>
        <w:tc>
          <w:tcPr>
            <w:tcW w:w="2268" w:type="dxa"/>
            <w:vAlign w:val="center"/>
          </w:tcPr>
          <w:p w14:paraId="6A2A4AEF" w14:textId="77777777" w:rsidR="00F269ED" w:rsidRPr="00D632B0" w:rsidRDefault="00F269ED" w:rsidP="00F269ED">
            <w:pPr>
              <w:pStyle w:val="standaardcenterDTD"/>
              <w:rPr>
                <w:lang w:val="fr-FR"/>
              </w:rPr>
            </w:pPr>
          </w:p>
        </w:tc>
        <w:tc>
          <w:tcPr>
            <w:tcW w:w="2835" w:type="dxa"/>
            <w:vAlign w:val="center"/>
          </w:tcPr>
          <w:p w14:paraId="73899102" w14:textId="77777777" w:rsidR="00F269ED" w:rsidRPr="00D632B0" w:rsidRDefault="00F269ED" w:rsidP="00F269ED">
            <w:pPr>
              <w:pStyle w:val="standaardcenterDTD"/>
              <w:rPr>
                <w:lang w:val="fr-FR"/>
              </w:rPr>
            </w:pPr>
          </w:p>
        </w:tc>
        <w:tc>
          <w:tcPr>
            <w:tcW w:w="2268" w:type="dxa"/>
            <w:vAlign w:val="center"/>
          </w:tcPr>
          <w:p w14:paraId="7F8CDFED" w14:textId="77777777" w:rsidR="00F269ED" w:rsidRPr="00D632B0" w:rsidRDefault="00F269ED" w:rsidP="00F269ED">
            <w:pPr>
              <w:pStyle w:val="standaardcenterDTD"/>
              <w:rPr>
                <w:lang w:val="fr-FR"/>
              </w:rPr>
            </w:pPr>
          </w:p>
        </w:tc>
      </w:tr>
      <w:tr w:rsidR="00F269ED" w:rsidRPr="004371B8" w14:paraId="6312FA05" w14:textId="77777777" w:rsidTr="00F269ED">
        <w:trPr>
          <w:trHeight w:val="737"/>
        </w:trPr>
        <w:tc>
          <w:tcPr>
            <w:tcW w:w="1204" w:type="dxa"/>
            <w:vAlign w:val="center"/>
          </w:tcPr>
          <w:p w14:paraId="3529F6C2" w14:textId="77777777" w:rsidR="00F269ED" w:rsidRPr="00D632B0" w:rsidRDefault="00F269ED" w:rsidP="00F269ED">
            <w:pPr>
              <w:pStyle w:val="standaardcenterDTD"/>
              <w:rPr>
                <w:lang w:val="fr-FR"/>
              </w:rPr>
            </w:pPr>
          </w:p>
        </w:tc>
        <w:tc>
          <w:tcPr>
            <w:tcW w:w="1134" w:type="dxa"/>
            <w:vAlign w:val="center"/>
          </w:tcPr>
          <w:p w14:paraId="25EC36C3" w14:textId="77777777" w:rsidR="00F269ED" w:rsidRPr="00D632B0" w:rsidRDefault="00F269ED" w:rsidP="00F269ED">
            <w:pPr>
              <w:pStyle w:val="standaardcenterDTD"/>
              <w:rPr>
                <w:lang w:val="fr-FR"/>
              </w:rPr>
            </w:pPr>
          </w:p>
        </w:tc>
        <w:tc>
          <w:tcPr>
            <w:tcW w:w="1560" w:type="dxa"/>
            <w:vAlign w:val="center"/>
          </w:tcPr>
          <w:p w14:paraId="71FD98D9" w14:textId="77777777" w:rsidR="00F269ED" w:rsidRPr="00D632B0" w:rsidRDefault="00F269ED" w:rsidP="00F269ED">
            <w:pPr>
              <w:pStyle w:val="standaardcenterDTD"/>
              <w:rPr>
                <w:lang w:val="fr-FR"/>
              </w:rPr>
            </w:pPr>
          </w:p>
        </w:tc>
        <w:tc>
          <w:tcPr>
            <w:tcW w:w="1559" w:type="dxa"/>
            <w:vAlign w:val="center"/>
          </w:tcPr>
          <w:p w14:paraId="28DDBE03" w14:textId="77777777" w:rsidR="00F269ED" w:rsidRPr="00D632B0" w:rsidRDefault="00F269ED" w:rsidP="00F269ED">
            <w:pPr>
              <w:pStyle w:val="standaardcenterDTD"/>
              <w:rPr>
                <w:lang w:val="fr-FR"/>
              </w:rPr>
            </w:pPr>
          </w:p>
        </w:tc>
        <w:tc>
          <w:tcPr>
            <w:tcW w:w="1276" w:type="dxa"/>
            <w:vAlign w:val="center"/>
          </w:tcPr>
          <w:p w14:paraId="5DCF3242" w14:textId="77777777" w:rsidR="00F269ED" w:rsidRPr="00D632B0" w:rsidRDefault="00F269ED" w:rsidP="00F269ED">
            <w:pPr>
              <w:pStyle w:val="standaardcenterDTD"/>
              <w:rPr>
                <w:lang w:val="fr-FR"/>
              </w:rPr>
            </w:pPr>
          </w:p>
        </w:tc>
        <w:tc>
          <w:tcPr>
            <w:tcW w:w="1275" w:type="dxa"/>
            <w:vAlign w:val="center"/>
          </w:tcPr>
          <w:p w14:paraId="70C7FE84" w14:textId="77777777" w:rsidR="00F269ED" w:rsidRPr="00D632B0" w:rsidRDefault="00F269ED" w:rsidP="00F269ED">
            <w:pPr>
              <w:pStyle w:val="standaardcenterDTD"/>
              <w:rPr>
                <w:lang w:val="fr-FR"/>
              </w:rPr>
            </w:pPr>
          </w:p>
        </w:tc>
        <w:tc>
          <w:tcPr>
            <w:tcW w:w="2268" w:type="dxa"/>
            <w:vAlign w:val="center"/>
          </w:tcPr>
          <w:p w14:paraId="437C0769" w14:textId="77777777" w:rsidR="00F269ED" w:rsidRPr="00D632B0" w:rsidRDefault="00F269ED" w:rsidP="00F269ED">
            <w:pPr>
              <w:pStyle w:val="standaardcenterDTD"/>
              <w:rPr>
                <w:lang w:val="fr-FR"/>
              </w:rPr>
            </w:pPr>
          </w:p>
        </w:tc>
        <w:tc>
          <w:tcPr>
            <w:tcW w:w="2835" w:type="dxa"/>
            <w:vAlign w:val="center"/>
          </w:tcPr>
          <w:p w14:paraId="083531EC" w14:textId="77777777" w:rsidR="00F269ED" w:rsidRPr="00D632B0" w:rsidRDefault="00F269ED" w:rsidP="00F269ED">
            <w:pPr>
              <w:pStyle w:val="standaardcenterDTD"/>
              <w:rPr>
                <w:lang w:val="fr-FR"/>
              </w:rPr>
            </w:pPr>
          </w:p>
        </w:tc>
        <w:tc>
          <w:tcPr>
            <w:tcW w:w="2268" w:type="dxa"/>
            <w:vAlign w:val="center"/>
          </w:tcPr>
          <w:p w14:paraId="7BC8D7FD" w14:textId="77777777" w:rsidR="00F269ED" w:rsidRPr="00D632B0" w:rsidRDefault="00F269ED" w:rsidP="00F269ED">
            <w:pPr>
              <w:pStyle w:val="standaardcenterDTD"/>
              <w:rPr>
                <w:lang w:val="fr-FR"/>
              </w:rPr>
            </w:pPr>
          </w:p>
        </w:tc>
      </w:tr>
      <w:tr w:rsidR="008B26E4" w:rsidRPr="004371B8" w14:paraId="3B3A6E9A" w14:textId="77777777" w:rsidTr="00F269ED">
        <w:trPr>
          <w:trHeight w:val="737"/>
        </w:trPr>
        <w:tc>
          <w:tcPr>
            <w:tcW w:w="1204" w:type="dxa"/>
            <w:vAlign w:val="center"/>
          </w:tcPr>
          <w:p w14:paraId="0DBE7686" w14:textId="77777777" w:rsidR="008B26E4" w:rsidRPr="00D632B0" w:rsidRDefault="008B26E4" w:rsidP="00F269ED">
            <w:pPr>
              <w:pStyle w:val="standaardcenterDTD"/>
              <w:rPr>
                <w:lang w:val="fr-FR"/>
              </w:rPr>
            </w:pPr>
          </w:p>
        </w:tc>
        <w:tc>
          <w:tcPr>
            <w:tcW w:w="1134" w:type="dxa"/>
            <w:vAlign w:val="center"/>
          </w:tcPr>
          <w:p w14:paraId="5ED5A7F4" w14:textId="77777777" w:rsidR="008B26E4" w:rsidRPr="00D632B0" w:rsidRDefault="008B26E4" w:rsidP="00F269ED">
            <w:pPr>
              <w:pStyle w:val="standaardcenterDTD"/>
              <w:rPr>
                <w:lang w:val="fr-FR"/>
              </w:rPr>
            </w:pPr>
          </w:p>
        </w:tc>
        <w:tc>
          <w:tcPr>
            <w:tcW w:w="1560" w:type="dxa"/>
            <w:vAlign w:val="center"/>
          </w:tcPr>
          <w:p w14:paraId="45991B19" w14:textId="77777777" w:rsidR="008B26E4" w:rsidRPr="00D632B0" w:rsidRDefault="008B26E4" w:rsidP="00F269ED">
            <w:pPr>
              <w:pStyle w:val="standaardcenterDTD"/>
              <w:rPr>
                <w:lang w:val="fr-FR"/>
              </w:rPr>
            </w:pPr>
          </w:p>
        </w:tc>
        <w:tc>
          <w:tcPr>
            <w:tcW w:w="1559" w:type="dxa"/>
            <w:vAlign w:val="center"/>
          </w:tcPr>
          <w:p w14:paraId="1DB177A9" w14:textId="77777777" w:rsidR="008B26E4" w:rsidRPr="00D632B0" w:rsidRDefault="008B26E4" w:rsidP="00F269ED">
            <w:pPr>
              <w:pStyle w:val="standaardcenterDTD"/>
              <w:rPr>
                <w:lang w:val="fr-FR"/>
              </w:rPr>
            </w:pPr>
          </w:p>
        </w:tc>
        <w:tc>
          <w:tcPr>
            <w:tcW w:w="1276" w:type="dxa"/>
            <w:vAlign w:val="center"/>
          </w:tcPr>
          <w:p w14:paraId="3C483F40" w14:textId="77777777" w:rsidR="008B26E4" w:rsidRPr="00D632B0" w:rsidRDefault="008B26E4" w:rsidP="00F269ED">
            <w:pPr>
              <w:pStyle w:val="standaardcenterDTD"/>
              <w:rPr>
                <w:lang w:val="fr-FR"/>
              </w:rPr>
            </w:pPr>
          </w:p>
        </w:tc>
        <w:tc>
          <w:tcPr>
            <w:tcW w:w="1275" w:type="dxa"/>
            <w:vAlign w:val="center"/>
          </w:tcPr>
          <w:p w14:paraId="3AAF3E36" w14:textId="77777777" w:rsidR="008B26E4" w:rsidRPr="00D632B0" w:rsidRDefault="008B26E4" w:rsidP="00F269ED">
            <w:pPr>
              <w:pStyle w:val="standaardcenterDTD"/>
              <w:rPr>
                <w:lang w:val="fr-FR"/>
              </w:rPr>
            </w:pPr>
          </w:p>
        </w:tc>
        <w:tc>
          <w:tcPr>
            <w:tcW w:w="2268" w:type="dxa"/>
            <w:vAlign w:val="center"/>
          </w:tcPr>
          <w:p w14:paraId="6FF26DCA" w14:textId="77777777" w:rsidR="008B26E4" w:rsidRPr="00D632B0" w:rsidRDefault="008B26E4" w:rsidP="00F269ED">
            <w:pPr>
              <w:pStyle w:val="standaardcenterDTD"/>
              <w:rPr>
                <w:lang w:val="fr-FR"/>
              </w:rPr>
            </w:pPr>
          </w:p>
        </w:tc>
        <w:tc>
          <w:tcPr>
            <w:tcW w:w="2835" w:type="dxa"/>
            <w:vAlign w:val="center"/>
          </w:tcPr>
          <w:p w14:paraId="426AC5DC" w14:textId="77777777" w:rsidR="008B26E4" w:rsidRPr="00D632B0" w:rsidRDefault="008B26E4" w:rsidP="00F269ED">
            <w:pPr>
              <w:pStyle w:val="standaardcenterDTD"/>
              <w:rPr>
                <w:lang w:val="fr-FR"/>
              </w:rPr>
            </w:pPr>
          </w:p>
        </w:tc>
        <w:tc>
          <w:tcPr>
            <w:tcW w:w="2268" w:type="dxa"/>
            <w:vAlign w:val="center"/>
          </w:tcPr>
          <w:p w14:paraId="15355CEB" w14:textId="77777777" w:rsidR="008B26E4" w:rsidRPr="00D632B0" w:rsidRDefault="008B26E4" w:rsidP="00F269ED">
            <w:pPr>
              <w:pStyle w:val="standaardcenterDTD"/>
              <w:rPr>
                <w:lang w:val="fr-FR"/>
              </w:rPr>
            </w:pPr>
          </w:p>
        </w:tc>
      </w:tr>
    </w:tbl>
    <w:p w14:paraId="3CCB2E4B" w14:textId="77777777" w:rsidR="008B26E4" w:rsidRPr="009471F9" w:rsidRDefault="008B26E4" w:rsidP="00E372A5">
      <w:pPr>
        <w:widowControl/>
        <w:jc w:val="left"/>
        <w:rPr>
          <w:sz w:val="2"/>
          <w:szCs w:val="2"/>
          <w:lang w:val="fr-FR"/>
        </w:rPr>
      </w:pPr>
    </w:p>
    <w:p w14:paraId="111CE02E" w14:textId="77777777" w:rsidR="008B26E4" w:rsidRDefault="008B26E4" w:rsidP="00E372A5">
      <w:pPr>
        <w:widowControl/>
        <w:jc w:val="left"/>
        <w:rPr>
          <w:sz w:val="2"/>
          <w:szCs w:val="2"/>
          <w:lang w:val="fr-FR"/>
        </w:rPr>
      </w:pPr>
    </w:p>
    <w:p w14:paraId="31885247" w14:textId="77777777" w:rsidR="008B26E4" w:rsidRPr="008B26E4" w:rsidRDefault="008B26E4" w:rsidP="00E372A5">
      <w:pPr>
        <w:widowControl/>
        <w:jc w:val="left"/>
        <w:rPr>
          <w:sz w:val="2"/>
          <w:szCs w:val="2"/>
          <w:lang w:val="fr-FR"/>
        </w:rPr>
        <w:sectPr w:rsidR="008B26E4" w:rsidRPr="008B26E4" w:rsidSect="004371B8">
          <w:pgSz w:w="16840" w:h="11907" w:orient="landscape" w:code="9"/>
          <w:pgMar w:top="1418" w:right="958" w:bottom="1418" w:left="851" w:header="567" w:footer="567" w:gutter="0"/>
          <w:cols w:space="720"/>
          <w:docGrid w:linePitch="245"/>
        </w:sectPr>
      </w:pPr>
    </w:p>
    <w:p w14:paraId="4258E9C1"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3E1CB393"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23E8FA71"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162111AE"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33552AE7"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08A7B389" w14:textId="77777777" w:rsidR="00AB3C9D" w:rsidRPr="00AB3C9D" w:rsidRDefault="00AB3C9D" w:rsidP="00AB3C9D">
      <w:pPr>
        <w:pStyle w:val="ListParagraph"/>
        <w:widowControl/>
        <w:numPr>
          <w:ilvl w:val="0"/>
          <w:numId w:val="68"/>
        </w:numPr>
        <w:spacing w:after="240"/>
        <w:rPr>
          <w:bCs/>
          <w:caps/>
          <w:vanish/>
          <w:color w:val="076293"/>
          <w:sz w:val="22"/>
          <w:szCs w:val="22"/>
          <w:lang w:val="fr-FR"/>
        </w:rPr>
      </w:pPr>
    </w:p>
    <w:p w14:paraId="0C2D8307" w14:textId="77777777" w:rsidR="00AB3C9D" w:rsidRPr="00AB3C9D" w:rsidRDefault="00AB3C9D" w:rsidP="00AB3C9D">
      <w:pPr>
        <w:pStyle w:val="ListParagraph"/>
        <w:widowControl/>
        <w:numPr>
          <w:ilvl w:val="1"/>
          <w:numId w:val="68"/>
        </w:numPr>
        <w:spacing w:after="240"/>
        <w:rPr>
          <w:bCs/>
          <w:caps/>
          <w:vanish/>
          <w:color w:val="076293"/>
          <w:sz w:val="22"/>
          <w:szCs w:val="22"/>
          <w:lang w:val="fr-FR"/>
        </w:rPr>
      </w:pPr>
    </w:p>
    <w:p w14:paraId="621014B1" w14:textId="77777777" w:rsidR="00AB3C9D" w:rsidRPr="00AB3C9D" w:rsidRDefault="00AB3C9D" w:rsidP="00AB3C9D">
      <w:pPr>
        <w:pStyle w:val="ListParagraph"/>
        <w:widowControl/>
        <w:numPr>
          <w:ilvl w:val="1"/>
          <w:numId w:val="68"/>
        </w:numPr>
        <w:spacing w:after="240"/>
        <w:rPr>
          <w:bCs/>
          <w:caps/>
          <w:vanish/>
          <w:color w:val="076293"/>
          <w:sz w:val="22"/>
          <w:szCs w:val="22"/>
          <w:lang w:val="fr-FR"/>
        </w:rPr>
      </w:pPr>
    </w:p>
    <w:p w14:paraId="1E9C73CA" w14:textId="77777777" w:rsidR="004371B8" w:rsidRPr="004371B8" w:rsidRDefault="004371B8" w:rsidP="004371B8">
      <w:pPr>
        <w:pStyle w:val="SubTitleDTD"/>
        <w:spacing w:after="0"/>
        <w:ind w:left="794"/>
        <w:jc w:val="both"/>
        <w:rPr>
          <w:sz w:val="18"/>
          <w:szCs w:val="18"/>
        </w:rPr>
      </w:pPr>
    </w:p>
    <w:p w14:paraId="58C77E41" w14:textId="568DF27C" w:rsidR="00435F48" w:rsidRDefault="00435F48" w:rsidP="00AB3C9D">
      <w:pPr>
        <w:pStyle w:val="SubTitleDTD"/>
        <w:numPr>
          <w:ilvl w:val="1"/>
          <w:numId w:val="68"/>
        </w:numPr>
        <w:jc w:val="both"/>
      </w:pPr>
      <w:r w:rsidRPr="00435F48">
        <w:t>Exemple de fiche de non-conformité</w:t>
      </w:r>
      <w:r>
        <w:t xml:space="preserve"> </w:t>
      </w:r>
    </w:p>
    <w:p w14:paraId="78436CE2" w14:textId="40E28D15" w:rsidR="00435F48" w:rsidRDefault="008B3712" w:rsidP="00435F48">
      <w:pPr>
        <w:pStyle w:val="StandaardDTD"/>
        <w:ind w:left="720" w:firstLine="72"/>
      </w:pPr>
      <w:r>
        <w:t>CONCERNE</w:t>
      </w:r>
    </w:p>
    <w:p w14:paraId="4DB5222C" w14:textId="77777777" w:rsidR="00435F48" w:rsidRDefault="00435F48" w:rsidP="00435F48">
      <w:pPr>
        <w:pStyle w:val="standaardcenterDTD"/>
        <w:ind w:firstLine="720"/>
        <w:jc w:val="left"/>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5088"/>
        <w:gridCol w:w="426"/>
      </w:tblGrid>
      <w:tr w:rsidR="008B3712" w14:paraId="07DA946B" w14:textId="77777777" w:rsidTr="008B3712">
        <w:trPr>
          <w:trHeight w:val="397"/>
          <w:jc w:val="center"/>
        </w:trPr>
        <w:tc>
          <w:tcPr>
            <w:tcW w:w="5088" w:type="dxa"/>
            <w:vAlign w:val="center"/>
          </w:tcPr>
          <w:p w14:paraId="38ECC66E" w14:textId="097196F4" w:rsidR="00435F48" w:rsidRPr="00FC05F1" w:rsidRDefault="008B3712" w:rsidP="007B510F">
            <w:pPr>
              <w:pStyle w:val="standaardcenterDTD"/>
              <w:rPr>
                <w:b/>
                <w:bCs/>
              </w:rPr>
            </w:pPr>
            <w:proofErr w:type="spellStart"/>
            <w:r w:rsidRPr="008B3712">
              <w:rPr>
                <w:b/>
                <w:bCs/>
              </w:rPr>
              <w:t>Contrôle</w:t>
            </w:r>
            <w:proofErr w:type="spellEnd"/>
            <w:r w:rsidRPr="008B3712">
              <w:rPr>
                <w:b/>
                <w:bCs/>
              </w:rPr>
              <w:t xml:space="preserve"> de la </w:t>
            </w:r>
            <w:proofErr w:type="spellStart"/>
            <w:r w:rsidRPr="008B3712">
              <w:rPr>
                <w:b/>
                <w:bCs/>
              </w:rPr>
              <w:t>commande</w:t>
            </w:r>
            <w:proofErr w:type="spellEnd"/>
          </w:p>
        </w:tc>
        <w:sdt>
          <w:sdtPr>
            <w:rPr>
              <w:b/>
              <w:bCs/>
            </w:rPr>
            <w:id w:val="-1085837232"/>
            <w14:checkbox>
              <w14:checked w14:val="0"/>
              <w14:checkedState w14:val="2612" w14:font="MS Gothic"/>
              <w14:uncheckedState w14:val="2610" w14:font="MS Gothic"/>
            </w14:checkbox>
          </w:sdtPr>
          <w:sdtEndPr/>
          <w:sdtContent>
            <w:tc>
              <w:tcPr>
                <w:tcW w:w="426" w:type="dxa"/>
                <w:vAlign w:val="center"/>
              </w:tcPr>
              <w:p w14:paraId="6E8538A2"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243133F9" w14:textId="77777777" w:rsidTr="008B3712">
        <w:trPr>
          <w:trHeight w:val="397"/>
          <w:jc w:val="center"/>
        </w:trPr>
        <w:tc>
          <w:tcPr>
            <w:tcW w:w="5088" w:type="dxa"/>
            <w:vAlign w:val="center"/>
          </w:tcPr>
          <w:p w14:paraId="677C8032" w14:textId="735512BF" w:rsidR="00435F48" w:rsidRPr="008B3712" w:rsidRDefault="008B3712" w:rsidP="007B510F">
            <w:pPr>
              <w:pStyle w:val="standaardcenterDTD"/>
              <w:rPr>
                <w:b/>
                <w:bCs/>
                <w:lang w:val="fr-FR"/>
              </w:rPr>
            </w:pPr>
            <w:r w:rsidRPr="008B3712">
              <w:rPr>
                <w:b/>
                <w:bCs/>
                <w:lang w:val="fr-FR"/>
              </w:rPr>
              <w:t>Contrôle de l'ordre de fabrication</w:t>
            </w:r>
          </w:p>
        </w:tc>
        <w:sdt>
          <w:sdtPr>
            <w:rPr>
              <w:b/>
              <w:bCs/>
            </w:rPr>
            <w:id w:val="-1315722500"/>
            <w14:checkbox>
              <w14:checked w14:val="0"/>
              <w14:checkedState w14:val="2612" w14:font="MS Gothic"/>
              <w14:uncheckedState w14:val="2610" w14:font="MS Gothic"/>
            </w14:checkbox>
          </w:sdtPr>
          <w:sdtEndPr/>
          <w:sdtContent>
            <w:tc>
              <w:tcPr>
                <w:tcW w:w="426" w:type="dxa"/>
                <w:vAlign w:val="center"/>
              </w:tcPr>
              <w:p w14:paraId="2E4EE844"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5E919D96" w14:textId="77777777" w:rsidTr="008B3712">
        <w:trPr>
          <w:trHeight w:val="397"/>
          <w:jc w:val="center"/>
        </w:trPr>
        <w:tc>
          <w:tcPr>
            <w:tcW w:w="5088" w:type="dxa"/>
            <w:vAlign w:val="center"/>
          </w:tcPr>
          <w:p w14:paraId="0EA3A4F0" w14:textId="02808A24" w:rsidR="00435F48" w:rsidRPr="00FC05F1" w:rsidRDefault="008B3712" w:rsidP="007B510F">
            <w:pPr>
              <w:pStyle w:val="standaardcenterDTD"/>
              <w:rPr>
                <w:b/>
                <w:bCs/>
              </w:rPr>
            </w:pPr>
            <w:proofErr w:type="spellStart"/>
            <w:r w:rsidRPr="008B3712">
              <w:rPr>
                <w:b/>
                <w:bCs/>
              </w:rPr>
              <w:t>Contrôle</w:t>
            </w:r>
            <w:proofErr w:type="spellEnd"/>
            <w:r w:rsidRPr="008B3712">
              <w:rPr>
                <w:b/>
                <w:bCs/>
              </w:rPr>
              <w:t xml:space="preserve"> sur machine</w:t>
            </w:r>
          </w:p>
        </w:tc>
        <w:sdt>
          <w:sdtPr>
            <w:rPr>
              <w:b/>
              <w:bCs/>
            </w:rPr>
            <w:id w:val="-634251545"/>
            <w14:checkbox>
              <w14:checked w14:val="0"/>
              <w14:checkedState w14:val="2612" w14:font="MS Gothic"/>
              <w14:uncheckedState w14:val="2610" w14:font="MS Gothic"/>
            </w14:checkbox>
          </w:sdtPr>
          <w:sdtEndPr/>
          <w:sdtContent>
            <w:tc>
              <w:tcPr>
                <w:tcW w:w="426" w:type="dxa"/>
                <w:vAlign w:val="center"/>
              </w:tcPr>
              <w:p w14:paraId="36FB379F"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44D9C8CD" w14:textId="77777777" w:rsidTr="008B3712">
        <w:trPr>
          <w:trHeight w:val="397"/>
          <w:jc w:val="center"/>
        </w:trPr>
        <w:tc>
          <w:tcPr>
            <w:tcW w:w="5088" w:type="dxa"/>
            <w:vAlign w:val="center"/>
          </w:tcPr>
          <w:p w14:paraId="135760A2" w14:textId="0945988E" w:rsidR="00435F48" w:rsidRPr="00FC05F1" w:rsidRDefault="008B3712" w:rsidP="007B510F">
            <w:pPr>
              <w:pStyle w:val="standaardcenterDTD"/>
              <w:rPr>
                <w:b/>
                <w:bCs/>
              </w:rPr>
            </w:pPr>
            <w:proofErr w:type="spellStart"/>
            <w:r w:rsidRPr="008B3712">
              <w:rPr>
                <w:b/>
                <w:bCs/>
              </w:rPr>
              <w:t>Contrôle</w:t>
            </w:r>
            <w:proofErr w:type="spellEnd"/>
            <w:r w:rsidRPr="008B3712">
              <w:rPr>
                <w:b/>
                <w:bCs/>
              </w:rPr>
              <w:t xml:space="preserve"> du stockage</w:t>
            </w:r>
          </w:p>
        </w:tc>
        <w:sdt>
          <w:sdtPr>
            <w:rPr>
              <w:b/>
              <w:bCs/>
            </w:rPr>
            <w:id w:val="-554079198"/>
            <w14:checkbox>
              <w14:checked w14:val="0"/>
              <w14:checkedState w14:val="2612" w14:font="MS Gothic"/>
              <w14:uncheckedState w14:val="2610" w14:font="MS Gothic"/>
            </w14:checkbox>
          </w:sdtPr>
          <w:sdtEndPr/>
          <w:sdtContent>
            <w:tc>
              <w:tcPr>
                <w:tcW w:w="426" w:type="dxa"/>
                <w:vAlign w:val="center"/>
              </w:tcPr>
              <w:p w14:paraId="1A22D1DD"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642148A7" w14:textId="77777777" w:rsidTr="008B3712">
        <w:trPr>
          <w:trHeight w:val="397"/>
          <w:jc w:val="center"/>
        </w:trPr>
        <w:tc>
          <w:tcPr>
            <w:tcW w:w="5088" w:type="dxa"/>
            <w:vAlign w:val="center"/>
          </w:tcPr>
          <w:p w14:paraId="71F93F2E" w14:textId="48ADF4BD" w:rsidR="00435F48" w:rsidRPr="008B3712" w:rsidRDefault="008B3712" w:rsidP="007B510F">
            <w:pPr>
              <w:pStyle w:val="standaardcenterDTD"/>
              <w:rPr>
                <w:b/>
                <w:bCs/>
                <w:lang w:val="fr-FR"/>
              </w:rPr>
            </w:pPr>
            <w:r w:rsidRPr="008B3712">
              <w:rPr>
                <w:b/>
                <w:bCs/>
                <w:lang w:val="fr-FR"/>
              </w:rPr>
              <w:t>Contrôle du bon de livraison</w:t>
            </w:r>
          </w:p>
        </w:tc>
        <w:sdt>
          <w:sdtPr>
            <w:rPr>
              <w:b/>
              <w:bCs/>
            </w:rPr>
            <w:id w:val="-514232522"/>
            <w14:checkbox>
              <w14:checked w14:val="0"/>
              <w14:checkedState w14:val="2612" w14:font="MS Gothic"/>
              <w14:uncheckedState w14:val="2610" w14:font="MS Gothic"/>
            </w14:checkbox>
          </w:sdtPr>
          <w:sdtEndPr/>
          <w:sdtContent>
            <w:tc>
              <w:tcPr>
                <w:tcW w:w="426" w:type="dxa"/>
                <w:vAlign w:val="center"/>
              </w:tcPr>
              <w:p w14:paraId="01F9B855"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14:paraId="42FF767C" w14:textId="77777777" w:rsidTr="008B3712">
        <w:trPr>
          <w:trHeight w:val="397"/>
          <w:jc w:val="center"/>
        </w:trPr>
        <w:tc>
          <w:tcPr>
            <w:tcW w:w="5088" w:type="dxa"/>
            <w:vAlign w:val="center"/>
          </w:tcPr>
          <w:p w14:paraId="6BED1C37" w14:textId="3AD875D6" w:rsidR="00435F48" w:rsidRPr="00FC05F1" w:rsidRDefault="008B3712" w:rsidP="007B510F">
            <w:pPr>
              <w:pStyle w:val="standaardcenterDTD"/>
              <w:rPr>
                <w:b/>
                <w:bCs/>
              </w:rPr>
            </w:pPr>
            <w:proofErr w:type="spellStart"/>
            <w:r w:rsidRPr="008B3712">
              <w:rPr>
                <w:b/>
                <w:bCs/>
              </w:rPr>
              <w:t>Contrôle</w:t>
            </w:r>
            <w:proofErr w:type="spellEnd"/>
            <w:r w:rsidRPr="008B3712">
              <w:rPr>
                <w:b/>
                <w:bCs/>
              </w:rPr>
              <w:t xml:space="preserve"> du </w:t>
            </w:r>
            <w:proofErr w:type="spellStart"/>
            <w:r w:rsidRPr="008B3712">
              <w:rPr>
                <w:b/>
                <w:bCs/>
              </w:rPr>
              <w:t>chargement</w:t>
            </w:r>
            <w:proofErr w:type="spellEnd"/>
          </w:p>
        </w:tc>
        <w:sdt>
          <w:sdtPr>
            <w:rPr>
              <w:b/>
              <w:bCs/>
            </w:rPr>
            <w:id w:val="1216538210"/>
            <w14:checkbox>
              <w14:checked w14:val="0"/>
              <w14:checkedState w14:val="2612" w14:font="MS Gothic"/>
              <w14:uncheckedState w14:val="2610" w14:font="MS Gothic"/>
            </w14:checkbox>
          </w:sdtPr>
          <w:sdtEndPr/>
          <w:sdtContent>
            <w:tc>
              <w:tcPr>
                <w:tcW w:w="426" w:type="dxa"/>
                <w:vAlign w:val="center"/>
              </w:tcPr>
              <w:p w14:paraId="026049E5" w14:textId="77777777" w:rsidR="00435F48" w:rsidRPr="00FC05F1" w:rsidRDefault="00435F48" w:rsidP="007B510F">
                <w:pPr>
                  <w:pStyle w:val="standaardcenterDTD"/>
                  <w:rPr>
                    <w:b/>
                    <w:bCs/>
                  </w:rPr>
                </w:pPr>
                <w:r w:rsidRPr="00FC05F1">
                  <w:rPr>
                    <w:rFonts w:ascii="MS Gothic" w:eastAsia="MS Gothic" w:hAnsi="MS Gothic" w:hint="eastAsia"/>
                    <w:b/>
                    <w:bCs/>
                  </w:rPr>
                  <w:t>☐</w:t>
                </w:r>
              </w:p>
            </w:tc>
          </w:sdtContent>
        </w:sdt>
      </w:tr>
      <w:tr w:rsidR="008B3712" w:rsidRPr="00180E65" w14:paraId="7BCBC853" w14:textId="77777777" w:rsidTr="008B3712">
        <w:trPr>
          <w:trHeight w:val="397"/>
          <w:jc w:val="center"/>
        </w:trPr>
        <w:tc>
          <w:tcPr>
            <w:tcW w:w="5088" w:type="dxa"/>
            <w:vAlign w:val="center"/>
          </w:tcPr>
          <w:p w14:paraId="5D7157E7" w14:textId="778A24D1" w:rsidR="00435F48" w:rsidRPr="008B3712" w:rsidRDefault="008B3712" w:rsidP="007B510F">
            <w:pPr>
              <w:pStyle w:val="standaardcenterDTD"/>
              <w:rPr>
                <w:b/>
                <w:bCs/>
                <w:lang w:val="fr-FR"/>
              </w:rPr>
            </w:pPr>
            <w:r w:rsidRPr="008B3712">
              <w:rPr>
                <w:b/>
                <w:bCs/>
                <w:lang w:val="fr-FR"/>
              </w:rPr>
              <w:t>Fiche de contrôle ponctuel à caractère administratif N°</w:t>
            </w:r>
          </w:p>
        </w:tc>
        <w:sdt>
          <w:sdtPr>
            <w:rPr>
              <w:b/>
              <w:bCs/>
              <w:lang w:val="nl-BE"/>
            </w:rPr>
            <w:id w:val="-817268463"/>
            <w14:checkbox>
              <w14:checked w14:val="0"/>
              <w14:checkedState w14:val="2612" w14:font="MS Gothic"/>
              <w14:uncheckedState w14:val="2610" w14:font="MS Gothic"/>
            </w14:checkbox>
          </w:sdtPr>
          <w:sdtEndPr/>
          <w:sdtContent>
            <w:tc>
              <w:tcPr>
                <w:tcW w:w="426" w:type="dxa"/>
                <w:vAlign w:val="center"/>
              </w:tcPr>
              <w:p w14:paraId="60461621"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r w:rsidR="008B3712" w:rsidRPr="00180E65" w14:paraId="7EA1486C" w14:textId="77777777" w:rsidTr="008B3712">
        <w:trPr>
          <w:trHeight w:val="397"/>
          <w:jc w:val="center"/>
        </w:trPr>
        <w:tc>
          <w:tcPr>
            <w:tcW w:w="5088" w:type="dxa"/>
            <w:vAlign w:val="center"/>
          </w:tcPr>
          <w:p w14:paraId="53D11E46" w14:textId="64EBD47C" w:rsidR="00435F48" w:rsidRPr="008B3712" w:rsidRDefault="008B3712" w:rsidP="007B510F">
            <w:pPr>
              <w:pStyle w:val="standaardcenterDTD"/>
              <w:rPr>
                <w:b/>
                <w:bCs/>
                <w:lang w:val="fr-FR"/>
              </w:rPr>
            </w:pPr>
            <w:r w:rsidRPr="008B3712">
              <w:rPr>
                <w:b/>
                <w:bCs/>
                <w:lang w:val="fr-FR"/>
              </w:rPr>
              <w:t>Fiche de contrôle ponctuel à caractère technique N°</w:t>
            </w:r>
          </w:p>
        </w:tc>
        <w:sdt>
          <w:sdtPr>
            <w:rPr>
              <w:b/>
              <w:bCs/>
              <w:lang w:val="nl-BE"/>
            </w:rPr>
            <w:id w:val="1431161286"/>
            <w14:checkbox>
              <w14:checked w14:val="0"/>
              <w14:checkedState w14:val="2612" w14:font="MS Gothic"/>
              <w14:uncheckedState w14:val="2610" w14:font="MS Gothic"/>
            </w14:checkbox>
          </w:sdtPr>
          <w:sdtEndPr/>
          <w:sdtContent>
            <w:tc>
              <w:tcPr>
                <w:tcW w:w="426" w:type="dxa"/>
                <w:vAlign w:val="center"/>
              </w:tcPr>
              <w:p w14:paraId="188342AB"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r w:rsidR="008B3712" w:rsidRPr="00180E65" w14:paraId="117F8979" w14:textId="77777777" w:rsidTr="008B3712">
        <w:trPr>
          <w:trHeight w:val="397"/>
          <w:jc w:val="center"/>
        </w:trPr>
        <w:tc>
          <w:tcPr>
            <w:tcW w:w="5088" w:type="dxa"/>
            <w:vAlign w:val="center"/>
          </w:tcPr>
          <w:p w14:paraId="0C64612E" w14:textId="78C1198B" w:rsidR="00435F48" w:rsidRPr="00FC05F1" w:rsidRDefault="008B3712" w:rsidP="007B510F">
            <w:pPr>
              <w:pStyle w:val="standaardcenterDTD"/>
              <w:rPr>
                <w:b/>
                <w:bCs/>
                <w:lang w:val="nl-BE"/>
              </w:rPr>
            </w:pPr>
            <w:proofErr w:type="spellStart"/>
            <w:r w:rsidRPr="008B3712">
              <w:rPr>
                <w:b/>
                <w:bCs/>
                <w:lang w:val="nl-BE"/>
              </w:rPr>
              <w:t>Plainte</w:t>
            </w:r>
            <w:proofErr w:type="spellEnd"/>
            <w:r w:rsidRPr="008B3712">
              <w:rPr>
                <w:b/>
                <w:bCs/>
                <w:lang w:val="nl-BE"/>
              </w:rPr>
              <w:t xml:space="preserve"> du client</w:t>
            </w:r>
          </w:p>
        </w:tc>
        <w:sdt>
          <w:sdtPr>
            <w:rPr>
              <w:b/>
              <w:bCs/>
              <w:lang w:val="nl-BE"/>
            </w:rPr>
            <w:id w:val="233832809"/>
            <w14:checkbox>
              <w14:checked w14:val="0"/>
              <w14:checkedState w14:val="2612" w14:font="MS Gothic"/>
              <w14:uncheckedState w14:val="2610" w14:font="MS Gothic"/>
            </w14:checkbox>
          </w:sdtPr>
          <w:sdtEndPr/>
          <w:sdtContent>
            <w:tc>
              <w:tcPr>
                <w:tcW w:w="426" w:type="dxa"/>
                <w:vAlign w:val="center"/>
              </w:tcPr>
              <w:p w14:paraId="01F0E4A0" w14:textId="77777777" w:rsidR="00435F48" w:rsidRPr="00FC05F1" w:rsidRDefault="00435F48" w:rsidP="007B510F">
                <w:pPr>
                  <w:pStyle w:val="standaardcenterDTD"/>
                  <w:rPr>
                    <w:b/>
                    <w:bCs/>
                    <w:lang w:val="nl-BE"/>
                  </w:rPr>
                </w:pPr>
                <w:r w:rsidRPr="00FC05F1">
                  <w:rPr>
                    <w:rFonts w:ascii="MS Gothic" w:eastAsia="MS Gothic" w:hAnsi="MS Gothic" w:hint="eastAsia"/>
                    <w:b/>
                    <w:bCs/>
                    <w:lang w:val="nl-BE"/>
                  </w:rPr>
                  <w:t>☐</w:t>
                </w:r>
              </w:p>
            </w:tc>
          </w:sdtContent>
        </w:sdt>
      </w:tr>
    </w:tbl>
    <w:p w14:paraId="64C9950A" w14:textId="77777777" w:rsidR="00435F48" w:rsidRDefault="00435F48" w:rsidP="00435F48">
      <w:pPr>
        <w:pStyle w:val="standaardcenterDTD"/>
        <w:rPr>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2879"/>
        <w:gridCol w:w="1134"/>
        <w:gridCol w:w="2977"/>
        <w:gridCol w:w="1134"/>
      </w:tblGrid>
      <w:tr w:rsidR="00435F48" w14:paraId="75FAE6C8" w14:textId="77777777" w:rsidTr="007B510F">
        <w:trPr>
          <w:trHeight w:val="510"/>
        </w:trPr>
        <w:tc>
          <w:tcPr>
            <w:tcW w:w="2879" w:type="dxa"/>
            <w:vAlign w:val="center"/>
          </w:tcPr>
          <w:p w14:paraId="24678650" w14:textId="0B5AE246" w:rsidR="00435F48" w:rsidRPr="008B3712" w:rsidRDefault="008B3712" w:rsidP="007B510F">
            <w:pPr>
              <w:pStyle w:val="STANDAARDbold"/>
              <w:jc w:val="center"/>
              <w:rPr>
                <w:lang w:val="fr-FR"/>
              </w:rPr>
            </w:pPr>
            <w:r w:rsidRPr="008B3712">
              <w:rPr>
                <w:lang w:val="fr-FR"/>
              </w:rPr>
              <w:t>N° de la commande (OF)</w:t>
            </w:r>
          </w:p>
        </w:tc>
        <w:tc>
          <w:tcPr>
            <w:tcW w:w="1134" w:type="dxa"/>
            <w:vAlign w:val="center"/>
          </w:tcPr>
          <w:p w14:paraId="32987132" w14:textId="77777777" w:rsidR="00435F48" w:rsidRPr="008B3712" w:rsidRDefault="00435F48" w:rsidP="007B510F">
            <w:pPr>
              <w:pStyle w:val="STANDAARDbold"/>
              <w:jc w:val="center"/>
              <w:rPr>
                <w:lang w:val="fr-FR"/>
              </w:rPr>
            </w:pPr>
          </w:p>
        </w:tc>
        <w:tc>
          <w:tcPr>
            <w:tcW w:w="2977" w:type="dxa"/>
            <w:vAlign w:val="center"/>
          </w:tcPr>
          <w:p w14:paraId="1D3B659B" w14:textId="3661C3C1" w:rsidR="00435F48" w:rsidRDefault="008B3712" w:rsidP="007B510F">
            <w:pPr>
              <w:pStyle w:val="STANDAARDbold"/>
              <w:jc w:val="center"/>
            </w:pPr>
            <w:r w:rsidRPr="008B3712">
              <w:t>Nom du client</w:t>
            </w:r>
          </w:p>
        </w:tc>
        <w:tc>
          <w:tcPr>
            <w:tcW w:w="1134" w:type="dxa"/>
            <w:vAlign w:val="center"/>
          </w:tcPr>
          <w:p w14:paraId="0AB5A801" w14:textId="77777777" w:rsidR="00435F48" w:rsidRPr="00FC05F1" w:rsidRDefault="00435F48" w:rsidP="007B510F">
            <w:pPr>
              <w:pStyle w:val="STANDAARDbold"/>
              <w:jc w:val="center"/>
            </w:pPr>
          </w:p>
        </w:tc>
      </w:tr>
      <w:tr w:rsidR="00435F48" w:rsidRPr="004371B8" w14:paraId="15F82CE0" w14:textId="77777777" w:rsidTr="007B510F">
        <w:trPr>
          <w:trHeight w:val="510"/>
        </w:trPr>
        <w:tc>
          <w:tcPr>
            <w:tcW w:w="2879" w:type="dxa"/>
            <w:vAlign w:val="center"/>
          </w:tcPr>
          <w:p w14:paraId="35747E3E" w14:textId="1E5EDF17" w:rsidR="00435F48" w:rsidRPr="008B3712" w:rsidRDefault="008B3712" w:rsidP="007B510F">
            <w:pPr>
              <w:pStyle w:val="STANDAARDbold"/>
              <w:jc w:val="center"/>
              <w:rPr>
                <w:lang w:val="fr-FR"/>
              </w:rPr>
            </w:pPr>
            <w:r w:rsidRPr="008B3712">
              <w:rPr>
                <w:lang w:val="fr-FR"/>
              </w:rPr>
              <w:t>N° du bon de livraison</w:t>
            </w:r>
          </w:p>
        </w:tc>
        <w:tc>
          <w:tcPr>
            <w:tcW w:w="1134" w:type="dxa"/>
            <w:vAlign w:val="center"/>
          </w:tcPr>
          <w:p w14:paraId="511BE677" w14:textId="77777777" w:rsidR="00435F48" w:rsidRPr="008B3712" w:rsidRDefault="00435F48" w:rsidP="007B510F">
            <w:pPr>
              <w:pStyle w:val="STANDAARDbold"/>
              <w:jc w:val="center"/>
              <w:rPr>
                <w:lang w:val="fr-FR"/>
              </w:rPr>
            </w:pPr>
          </w:p>
        </w:tc>
        <w:tc>
          <w:tcPr>
            <w:tcW w:w="2977" w:type="dxa"/>
            <w:vAlign w:val="center"/>
          </w:tcPr>
          <w:p w14:paraId="36654A2F" w14:textId="01A609B0" w:rsidR="00435F48" w:rsidRPr="008B3712" w:rsidRDefault="008B3712" w:rsidP="007B510F">
            <w:pPr>
              <w:pStyle w:val="STANDAARDbold"/>
              <w:jc w:val="center"/>
              <w:rPr>
                <w:lang w:val="fr-FR"/>
              </w:rPr>
            </w:pPr>
            <w:r w:rsidRPr="008B3712">
              <w:rPr>
                <w:lang w:val="fr-FR"/>
              </w:rPr>
              <w:t>Nom du responsable du contrôle</w:t>
            </w:r>
          </w:p>
        </w:tc>
        <w:tc>
          <w:tcPr>
            <w:tcW w:w="1134" w:type="dxa"/>
            <w:vAlign w:val="center"/>
          </w:tcPr>
          <w:p w14:paraId="66DBB694" w14:textId="77777777" w:rsidR="00435F48" w:rsidRPr="008B3712" w:rsidRDefault="00435F48" w:rsidP="007B510F">
            <w:pPr>
              <w:pStyle w:val="STANDAARDbold"/>
              <w:jc w:val="center"/>
              <w:rPr>
                <w:lang w:val="fr-FR"/>
              </w:rPr>
            </w:pPr>
          </w:p>
        </w:tc>
      </w:tr>
      <w:tr w:rsidR="00435F48" w14:paraId="255AC735" w14:textId="77777777" w:rsidTr="007B510F">
        <w:trPr>
          <w:trHeight w:val="510"/>
        </w:trPr>
        <w:tc>
          <w:tcPr>
            <w:tcW w:w="2879" w:type="dxa"/>
            <w:vAlign w:val="center"/>
          </w:tcPr>
          <w:p w14:paraId="6CDE506F" w14:textId="31F1B011" w:rsidR="00435F48" w:rsidRDefault="008B3712" w:rsidP="007B510F">
            <w:pPr>
              <w:pStyle w:val="STANDAARDbold"/>
              <w:jc w:val="center"/>
            </w:pPr>
            <w:r w:rsidRPr="008B3712">
              <w:t>Date de livraison</w:t>
            </w:r>
          </w:p>
        </w:tc>
        <w:tc>
          <w:tcPr>
            <w:tcW w:w="1134" w:type="dxa"/>
            <w:vAlign w:val="center"/>
          </w:tcPr>
          <w:p w14:paraId="27C0A1F8" w14:textId="77777777" w:rsidR="00435F48" w:rsidRPr="00FC05F1" w:rsidRDefault="00435F48" w:rsidP="007B510F">
            <w:pPr>
              <w:pStyle w:val="STANDAARDbold"/>
              <w:jc w:val="center"/>
            </w:pPr>
          </w:p>
        </w:tc>
        <w:tc>
          <w:tcPr>
            <w:tcW w:w="2977" w:type="dxa"/>
            <w:vAlign w:val="center"/>
          </w:tcPr>
          <w:p w14:paraId="24127373" w14:textId="161C42BE" w:rsidR="00435F48" w:rsidRDefault="008B3712" w:rsidP="007B510F">
            <w:pPr>
              <w:pStyle w:val="STANDAARDbold"/>
              <w:jc w:val="center"/>
            </w:pPr>
            <w:r w:rsidRPr="008B3712">
              <w:t>Date du constat</w:t>
            </w:r>
          </w:p>
        </w:tc>
        <w:tc>
          <w:tcPr>
            <w:tcW w:w="1134" w:type="dxa"/>
            <w:vAlign w:val="center"/>
          </w:tcPr>
          <w:p w14:paraId="72E3B9C6" w14:textId="77777777" w:rsidR="00435F48" w:rsidRPr="00FC05F1" w:rsidRDefault="00435F48" w:rsidP="007B510F">
            <w:pPr>
              <w:pStyle w:val="STANDAARDbold"/>
              <w:jc w:val="center"/>
            </w:pPr>
          </w:p>
        </w:tc>
      </w:tr>
    </w:tbl>
    <w:p w14:paraId="269913D9" w14:textId="77777777" w:rsidR="00435F48" w:rsidRPr="00CE3A55" w:rsidRDefault="00435F48" w:rsidP="00435F48">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rsidRPr="004371B8" w14:paraId="30FE3500" w14:textId="77777777" w:rsidTr="007B510F">
        <w:trPr>
          <w:trHeight w:val="481"/>
        </w:trPr>
        <w:tc>
          <w:tcPr>
            <w:tcW w:w="8124" w:type="dxa"/>
            <w:vAlign w:val="center"/>
          </w:tcPr>
          <w:p w14:paraId="599B2C45" w14:textId="08D37D8C" w:rsidR="00435F48" w:rsidRPr="008B3712" w:rsidRDefault="008B3712" w:rsidP="007B510F">
            <w:pPr>
              <w:pStyle w:val="STANDAARDbold"/>
              <w:rPr>
                <w:lang w:val="fr-FR"/>
              </w:rPr>
            </w:pPr>
            <w:bookmarkStart w:id="6" w:name="_Hlk175232595"/>
            <w:r w:rsidRPr="008B3712">
              <w:rPr>
                <w:lang w:val="fr-FR"/>
              </w:rPr>
              <w:t>Description de la non-conformité</w:t>
            </w:r>
          </w:p>
        </w:tc>
      </w:tr>
      <w:tr w:rsidR="00435F48" w:rsidRPr="004371B8" w14:paraId="00C32BF6" w14:textId="77777777" w:rsidTr="007B510F">
        <w:tc>
          <w:tcPr>
            <w:tcW w:w="8124" w:type="dxa"/>
          </w:tcPr>
          <w:p w14:paraId="234403FD" w14:textId="77777777" w:rsidR="00435F48" w:rsidRPr="008B3712" w:rsidRDefault="00435F48" w:rsidP="007B510F">
            <w:pPr>
              <w:pStyle w:val="STANDAARDbold"/>
              <w:rPr>
                <w:lang w:val="fr-FR"/>
              </w:rPr>
            </w:pPr>
          </w:p>
          <w:p w14:paraId="0359C33A" w14:textId="77777777" w:rsidR="00435F48" w:rsidRPr="008B3712" w:rsidRDefault="00435F48" w:rsidP="007B510F">
            <w:pPr>
              <w:pStyle w:val="STANDAARDbold"/>
              <w:rPr>
                <w:lang w:val="fr-FR"/>
              </w:rPr>
            </w:pPr>
          </w:p>
          <w:p w14:paraId="25A33208" w14:textId="77777777" w:rsidR="00435F48" w:rsidRPr="008B3712" w:rsidRDefault="00435F48" w:rsidP="007B510F">
            <w:pPr>
              <w:pStyle w:val="STANDAARDbold"/>
              <w:rPr>
                <w:lang w:val="fr-FR"/>
              </w:rPr>
            </w:pPr>
          </w:p>
        </w:tc>
      </w:tr>
      <w:bookmarkEnd w:id="6"/>
    </w:tbl>
    <w:p w14:paraId="5A7A21AE" w14:textId="77777777" w:rsidR="00435F48" w:rsidRPr="008B3712" w:rsidRDefault="00435F48" w:rsidP="00435F48">
      <w:pPr>
        <w:pStyle w:val="SubTitleDTD"/>
        <w:spacing w:after="0"/>
        <w:ind w:left="794"/>
        <w:jc w:val="both"/>
        <w:rPr>
          <w:sz w:val="18"/>
          <w:szCs w:val="18"/>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14:paraId="15427399" w14:textId="77777777" w:rsidTr="007B510F">
        <w:trPr>
          <w:trHeight w:val="481"/>
        </w:trPr>
        <w:tc>
          <w:tcPr>
            <w:tcW w:w="8124" w:type="dxa"/>
            <w:vAlign w:val="center"/>
          </w:tcPr>
          <w:p w14:paraId="1A6AFB96" w14:textId="450A5751" w:rsidR="00435F48" w:rsidRPr="00B443E2" w:rsidRDefault="008B3712" w:rsidP="007B510F">
            <w:pPr>
              <w:pStyle w:val="STANDAARDbold"/>
              <w:rPr>
                <w:lang w:val="nl-BE"/>
              </w:rPr>
            </w:pPr>
            <w:proofErr w:type="spellStart"/>
            <w:r w:rsidRPr="008B3712">
              <w:rPr>
                <w:lang w:val="nl-BE"/>
              </w:rPr>
              <w:t>Proposition</w:t>
            </w:r>
            <w:proofErr w:type="spellEnd"/>
            <w:r w:rsidRPr="008B3712">
              <w:rPr>
                <w:lang w:val="nl-BE"/>
              </w:rPr>
              <w:t xml:space="preserve"> de </w:t>
            </w:r>
            <w:proofErr w:type="spellStart"/>
            <w:r w:rsidRPr="008B3712">
              <w:rPr>
                <w:lang w:val="nl-BE"/>
              </w:rPr>
              <w:t>mesures</w:t>
            </w:r>
            <w:proofErr w:type="spellEnd"/>
            <w:r w:rsidRPr="008B3712">
              <w:rPr>
                <w:lang w:val="nl-BE"/>
              </w:rPr>
              <w:t xml:space="preserve"> </w:t>
            </w:r>
            <w:proofErr w:type="spellStart"/>
            <w:r w:rsidRPr="008B3712">
              <w:rPr>
                <w:lang w:val="nl-BE"/>
              </w:rPr>
              <w:t>correctives</w:t>
            </w:r>
            <w:proofErr w:type="spellEnd"/>
          </w:p>
        </w:tc>
      </w:tr>
      <w:tr w:rsidR="00435F48" w14:paraId="5BA80E9A" w14:textId="77777777" w:rsidTr="007B510F">
        <w:tc>
          <w:tcPr>
            <w:tcW w:w="8124" w:type="dxa"/>
          </w:tcPr>
          <w:p w14:paraId="315980B6" w14:textId="77777777" w:rsidR="00435F48" w:rsidRDefault="00435F48" w:rsidP="007B510F">
            <w:pPr>
              <w:pStyle w:val="STANDAARDbold"/>
              <w:rPr>
                <w:lang w:val="nl-BE"/>
              </w:rPr>
            </w:pPr>
          </w:p>
          <w:p w14:paraId="51AB8E92" w14:textId="77777777" w:rsidR="00435F48" w:rsidRDefault="00435F48" w:rsidP="007B510F">
            <w:pPr>
              <w:pStyle w:val="STANDAARDbold"/>
              <w:rPr>
                <w:lang w:val="nl-BE"/>
              </w:rPr>
            </w:pPr>
          </w:p>
          <w:p w14:paraId="3D8969AE" w14:textId="77777777" w:rsidR="00435F48" w:rsidRPr="00B443E2" w:rsidRDefault="00435F48" w:rsidP="007B510F">
            <w:pPr>
              <w:pStyle w:val="STANDAARDbold"/>
              <w:rPr>
                <w:lang w:val="nl-BE"/>
              </w:rPr>
            </w:pPr>
          </w:p>
        </w:tc>
      </w:tr>
    </w:tbl>
    <w:p w14:paraId="59451458" w14:textId="77777777" w:rsidR="00435F48" w:rsidRDefault="00435F48" w:rsidP="00435F48">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435F48" w:rsidRPr="004371B8" w14:paraId="53905487" w14:textId="77777777" w:rsidTr="007B510F">
        <w:trPr>
          <w:trHeight w:val="481"/>
        </w:trPr>
        <w:tc>
          <w:tcPr>
            <w:tcW w:w="8124" w:type="dxa"/>
            <w:vAlign w:val="center"/>
          </w:tcPr>
          <w:p w14:paraId="4A2A4B1C" w14:textId="5371DB6B" w:rsidR="00435F48" w:rsidRPr="008B3712" w:rsidRDefault="008B3712" w:rsidP="007B510F">
            <w:pPr>
              <w:pStyle w:val="STANDAARDbold"/>
              <w:rPr>
                <w:lang w:val="fr-FR"/>
              </w:rPr>
            </w:pPr>
            <w:r w:rsidRPr="008B3712">
              <w:rPr>
                <w:lang w:val="fr-FR"/>
              </w:rPr>
              <w:t>Nom de la personne habilité</w:t>
            </w:r>
            <w:r w:rsidR="00AB3C9D">
              <w:rPr>
                <w:lang w:val="fr-FR"/>
              </w:rPr>
              <w:t>e</w:t>
            </w:r>
            <w:r w:rsidRPr="008B3712">
              <w:rPr>
                <w:lang w:val="fr-FR"/>
              </w:rPr>
              <w:t xml:space="preserve"> à juger</w:t>
            </w:r>
          </w:p>
        </w:tc>
      </w:tr>
      <w:tr w:rsidR="00435F48" w:rsidRPr="004371B8" w14:paraId="5AFA9902" w14:textId="77777777" w:rsidTr="007B510F">
        <w:tc>
          <w:tcPr>
            <w:tcW w:w="8124" w:type="dxa"/>
          </w:tcPr>
          <w:p w14:paraId="63079356" w14:textId="77777777" w:rsidR="00435F48" w:rsidRPr="008B3712" w:rsidRDefault="00435F48" w:rsidP="007B510F">
            <w:pPr>
              <w:pStyle w:val="STANDAARDbold"/>
              <w:rPr>
                <w:lang w:val="fr-FR"/>
              </w:rPr>
            </w:pPr>
          </w:p>
          <w:p w14:paraId="34AC3158" w14:textId="77777777" w:rsidR="00435F48" w:rsidRPr="008B3712" w:rsidRDefault="00435F48" w:rsidP="007B510F">
            <w:pPr>
              <w:pStyle w:val="STANDAARDbold"/>
              <w:rPr>
                <w:lang w:val="fr-FR"/>
              </w:rPr>
            </w:pPr>
          </w:p>
          <w:p w14:paraId="4CEDD469" w14:textId="77777777" w:rsidR="00435F48" w:rsidRPr="008B3712" w:rsidRDefault="00435F48" w:rsidP="007B510F">
            <w:pPr>
              <w:pStyle w:val="STANDAARDbold"/>
              <w:rPr>
                <w:lang w:val="fr-FR"/>
              </w:rPr>
            </w:pPr>
          </w:p>
        </w:tc>
      </w:tr>
    </w:tbl>
    <w:p w14:paraId="5ACCCBE6" w14:textId="77777777" w:rsidR="00435F48" w:rsidRPr="008B3712" w:rsidRDefault="00435F48" w:rsidP="00435F48">
      <w:pPr>
        <w:pStyle w:val="standaardcenterDTD"/>
        <w:rPr>
          <w:lang w:val="fr-FR"/>
        </w:rPr>
      </w:pPr>
    </w:p>
    <w:p w14:paraId="7DB71F27" w14:textId="3919969F" w:rsidR="00435F48" w:rsidRPr="00435F48" w:rsidRDefault="00AB3C9D" w:rsidP="00435F48">
      <w:pPr>
        <w:pStyle w:val="SubTitleDTD"/>
      </w:pPr>
      <w:r>
        <w:rPr>
          <w:rStyle w:val="StandaardDTDChar"/>
          <w:sz w:val="22"/>
          <w:lang w:val="fr-FR"/>
        </w:rPr>
        <w:t>avis</w:t>
      </w:r>
      <w:r w:rsidR="00435F48" w:rsidRPr="00435F48">
        <w:rPr>
          <w:rStyle w:val="StandaardDTDChar"/>
          <w:sz w:val="22"/>
          <w:lang w:val="fr-FR"/>
        </w:rPr>
        <w:t xml:space="preserve">: </w:t>
      </w:r>
      <w:r w:rsidR="00435F48" w:rsidRPr="00435F48">
        <w:rPr>
          <w:rStyle w:val="StandaardDTDChar"/>
          <w:sz w:val="22"/>
          <w:lang w:val="fr-FR"/>
        </w:rPr>
        <w:tab/>
      </w:r>
      <w:r>
        <w:t>favorable</w:t>
      </w:r>
      <w:r w:rsidR="00435F48" w:rsidRPr="00435F48">
        <w:t xml:space="preserve"> </w:t>
      </w:r>
      <w:sdt>
        <w:sdtPr>
          <w:id w:val="943033185"/>
          <w14:checkbox>
            <w14:checked w14:val="0"/>
            <w14:checkedState w14:val="2612" w14:font="MS Gothic"/>
            <w14:uncheckedState w14:val="2610" w14:font="MS Gothic"/>
          </w14:checkbox>
        </w:sdtPr>
        <w:sdtEndPr/>
        <w:sdtContent>
          <w:r w:rsidR="00435F48" w:rsidRPr="00435F48">
            <w:rPr>
              <w:rFonts w:eastAsia="MS Gothic" w:hint="eastAsia"/>
            </w:rPr>
            <w:t>☐</w:t>
          </w:r>
        </w:sdtContent>
      </w:sdt>
      <w:r w:rsidR="00435F48" w:rsidRPr="00435F48">
        <w:t xml:space="preserve">  </w:t>
      </w:r>
      <w:r>
        <w:t>defavorable</w:t>
      </w:r>
      <w:r w:rsidR="00435F48" w:rsidRPr="00435F48">
        <w:t xml:space="preserve"> </w:t>
      </w:r>
      <w:sdt>
        <w:sdtPr>
          <w:id w:val="1131444191"/>
          <w14:checkbox>
            <w14:checked w14:val="0"/>
            <w14:checkedState w14:val="2612" w14:font="MS Gothic"/>
            <w14:uncheckedState w14:val="2610" w14:font="MS Gothic"/>
          </w14:checkbox>
        </w:sdtPr>
        <w:sdtEndPr/>
        <w:sdtContent>
          <w:r w:rsidR="00435F48" w:rsidRPr="00435F48">
            <w:rPr>
              <w:rFonts w:eastAsia="MS Gothic" w:hint="eastAsia"/>
            </w:rPr>
            <w:t>☐</w:t>
          </w:r>
        </w:sdtContent>
      </w:sdt>
    </w:p>
    <w:p w14:paraId="36BC5DB9" w14:textId="4F8441D7" w:rsidR="00954E35" w:rsidRPr="009471F9" w:rsidRDefault="00954E35" w:rsidP="008B26E4">
      <w:pPr>
        <w:widowControl/>
        <w:jc w:val="left"/>
        <w:rPr>
          <w:sz w:val="2"/>
          <w:szCs w:val="2"/>
          <w:lang w:val="fr-FR"/>
        </w:rPr>
      </w:pPr>
    </w:p>
    <w:sectPr w:rsidR="00954E35" w:rsidRPr="009471F9" w:rsidSect="004371B8">
      <w:pgSz w:w="11907" w:h="16840" w:code="9"/>
      <w:pgMar w:top="958" w:right="1418" w:bottom="851" w:left="1418" w:header="56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BFBB" w14:textId="77777777" w:rsidR="00B35746" w:rsidRPr="008F0642" w:rsidRDefault="00B35746" w:rsidP="007F6A20">
      <w:r w:rsidRPr="008F0642">
        <w:separator/>
      </w:r>
    </w:p>
    <w:p w14:paraId="18F58CC7" w14:textId="77777777" w:rsidR="007630A6" w:rsidRDefault="007630A6" w:rsidP="007F6A20"/>
  </w:endnote>
  <w:endnote w:type="continuationSeparator" w:id="0">
    <w:p w14:paraId="07A58E5E" w14:textId="77777777" w:rsidR="00B35746" w:rsidRPr="008F0642" w:rsidRDefault="00B35746" w:rsidP="007F6A20">
      <w:r w:rsidRPr="008F0642">
        <w:continuationSeparator/>
      </w:r>
    </w:p>
    <w:p w14:paraId="16AC096F" w14:textId="77777777" w:rsidR="007630A6" w:rsidRDefault="007630A6" w:rsidP="007F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63404"/>
      <w:docPartObj>
        <w:docPartGallery w:val="Page Numbers (Bottom of Page)"/>
        <w:docPartUnique/>
      </w:docPartObj>
    </w:sdtPr>
    <w:sdtEndPr>
      <w:rPr>
        <w:noProof/>
      </w:rPr>
    </w:sdtEndPr>
    <w:sdtContent>
      <w:p w14:paraId="21E34B94" w14:textId="404CF8D3" w:rsidR="00EF59D1" w:rsidRDefault="00BF72D8" w:rsidP="008B26E4">
        <w:pPr>
          <w:pStyle w:val="Footer"/>
          <w:jc w:val="right"/>
        </w:pPr>
        <w:r>
          <w:fldChar w:fldCharType="begin"/>
        </w:r>
        <w:r>
          <w:instrText xml:space="preserve"> PAGE  \* Arabic  \* MERGEFORMAT </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B976" w14:textId="77777777" w:rsidR="00B35746" w:rsidRPr="008F0642" w:rsidRDefault="00B35746" w:rsidP="007F6A20">
      <w:r w:rsidRPr="008F0642">
        <w:separator/>
      </w:r>
    </w:p>
    <w:p w14:paraId="20D91513" w14:textId="77777777" w:rsidR="007630A6" w:rsidRDefault="007630A6" w:rsidP="007F6A20"/>
  </w:footnote>
  <w:footnote w:type="continuationSeparator" w:id="0">
    <w:p w14:paraId="6A7252CF" w14:textId="77777777" w:rsidR="00B35746" w:rsidRPr="008F0642" w:rsidRDefault="00B35746" w:rsidP="007F6A20">
      <w:r w:rsidRPr="008F0642">
        <w:continuationSeparator/>
      </w:r>
    </w:p>
    <w:p w14:paraId="2F42F9AB" w14:textId="77777777" w:rsidR="007630A6" w:rsidRDefault="007630A6" w:rsidP="007F6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C9C" w14:textId="32BE37D4" w:rsidR="00EF59D1" w:rsidRDefault="00EF59D1">
    <w:pPr>
      <w:pStyle w:val="Header"/>
    </w:pPr>
    <w:r w:rsidRPr="008F0642">
      <w:rPr>
        <w:noProof/>
      </w:rPr>
      <w:drawing>
        <wp:anchor distT="0" distB="0" distL="114300" distR="114300" simplePos="0" relativeHeight="251659264" behindDoc="1" locked="0" layoutInCell="1" allowOverlap="1" wp14:anchorId="4670974F" wp14:editId="6D0B6217">
          <wp:simplePos x="0" y="0"/>
          <wp:positionH relativeFrom="column">
            <wp:posOffset>-726740</wp:posOffset>
          </wp:positionH>
          <wp:positionV relativeFrom="paragraph">
            <wp:posOffset>-278564</wp:posOffset>
          </wp:positionV>
          <wp:extent cx="2916000" cy="612000"/>
          <wp:effectExtent l="0" t="0" r="0" b="0"/>
          <wp:wrapTight wrapText="bothSides">
            <wp:wrapPolygon edited="0">
              <wp:start x="0" y="0"/>
              <wp:lineTo x="0" y="20860"/>
              <wp:lineTo x="21449" y="20860"/>
              <wp:lineTo x="21449" y="0"/>
              <wp:lineTo x="0" y="0"/>
            </wp:wrapPolygon>
          </wp:wrapTight>
          <wp:docPr id="1463402089"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2C1B92B" w14:textId="77777777" w:rsidR="00EF59D1" w:rsidRDefault="00EF59D1">
    <w:pPr>
      <w:pStyle w:val="Header"/>
    </w:pPr>
  </w:p>
  <w:p w14:paraId="3CE9810F" w14:textId="77777777" w:rsidR="00EF59D1" w:rsidRDefault="00EF5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D0AA" w14:textId="77777777" w:rsidR="004371B8" w:rsidRDefault="004371B8">
    <w:pPr>
      <w:pStyle w:val="Header"/>
    </w:pPr>
    <w:r w:rsidRPr="008F0642">
      <w:rPr>
        <w:noProof/>
      </w:rPr>
      <w:drawing>
        <wp:anchor distT="0" distB="0" distL="114300" distR="114300" simplePos="0" relativeHeight="251661312" behindDoc="1" locked="0" layoutInCell="1" allowOverlap="1" wp14:anchorId="769D9400" wp14:editId="37EFD5BA">
          <wp:simplePos x="0" y="0"/>
          <wp:positionH relativeFrom="column">
            <wp:posOffset>-354597</wp:posOffset>
          </wp:positionH>
          <wp:positionV relativeFrom="paragraph">
            <wp:posOffset>-277495</wp:posOffset>
          </wp:positionV>
          <wp:extent cx="2916000" cy="612000"/>
          <wp:effectExtent l="0" t="0" r="0" b="0"/>
          <wp:wrapTight wrapText="bothSides">
            <wp:wrapPolygon edited="0">
              <wp:start x="0" y="0"/>
              <wp:lineTo x="0" y="20860"/>
              <wp:lineTo x="21449" y="20860"/>
              <wp:lineTo x="21449" y="0"/>
              <wp:lineTo x="0" y="0"/>
            </wp:wrapPolygon>
          </wp:wrapTight>
          <wp:docPr id="149204914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3E8D1413" w14:textId="77777777" w:rsidR="004371B8" w:rsidRDefault="004371B8">
    <w:pPr>
      <w:pStyle w:val="Header"/>
    </w:pPr>
  </w:p>
  <w:p w14:paraId="454802BB" w14:textId="77777777" w:rsidR="004371B8" w:rsidRDefault="00437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311F" w14:textId="77777777" w:rsidR="004371B8" w:rsidRDefault="004371B8">
    <w:pPr>
      <w:pStyle w:val="Header"/>
    </w:pPr>
    <w:r w:rsidRPr="008F0642">
      <w:rPr>
        <w:noProof/>
      </w:rPr>
      <w:drawing>
        <wp:anchor distT="0" distB="0" distL="114300" distR="114300" simplePos="0" relativeHeight="251663360" behindDoc="1" locked="0" layoutInCell="1" allowOverlap="1" wp14:anchorId="769CD45F" wp14:editId="31772081">
          <wp:simplePos x="0" y="0"/>
          <wp:positionH relativeFrom="column">
            <wp:posOffset>-846722</wp:posOffset>
          </wp:positionH>
          <wp:positionV relativeFrom="paragraph">
            <wp:posOffset>-289527</wp:posOffset>
          </wp:positionV>
          <wp:extent cx="2916000" cy="612000"/>
          <wp:effectExtent l="0" t="0" r="0" b="0"/>
          <wp:wrapTight wrapText="bothSides">
            <wp:wrapPolygon edited="0">
              <wp:start x="0" y="0"/>
              <wp:lineTo x="0" y="20860"/>
              <wp:lineTo x="21449" y="20860"/>
              <wp:lineTo x="21449" y="0"/>
              <wp:lineTo x="0" y="0"/>
            </wp:wrapPolygon>
          </wp:wrapTight>
          <wp:docPr id="63123742"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344C20DE" w14:textId="77777777" w:rsidR="004371B8" w:rsidRDefault="004371B8">
    <w:pPr>
      <w:pStyle w:val="Header"/>
    </w:pPr>
  </w:p>
  <w:p w14:paraId="6795BDBC" w14:textId="77777777" w:rsidR="004371B8" w:rsidRDefault="00437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A212" w14:textId="77777777" w:rsidR="004371B8" w:rsidRDefault="004371B8">
    <w:pPr>
      <w:pStyle w:val="Header"/>
    </w:pPr>
    <w:r w:rsidRPr="008F0642">
      <w:rPr>
        <w:noProof/>
      </w:rPr>
      <w:drawing>
        <wp:anchor distT="0" distB="0" distL="114300" distR="114300" simplePos="0" relativeHeight="251665408" behindDoc="1" locked="0" layoutInCell="1" allowOverlap="1" wp14:anchorId="4D80A0E4" wp14:editId="37D7F639">
          <wp:simplePos x="0" y="0"/>
          <wp:positionH relativeFrom="page">
            <wp:align>left</wp:align>
          </wp:positionH>
          <wp:positionV relativeFrom="paragraph">
            <wp:posOffset>-288925</wp:posOffset>
          </wp:positionV>
          <wp:extent cx="2916000" cy="612000"/>
          <wp:effectExtent l="0" t="0" r="0" b="0"/>
          <wp:wrapTight wrapText="bothSides">
            <wp:wrapPolygon edited="0">
              <wp:start x="0" y="0"/>
              <wp:lineTo x="0" y="20860"/>
              <wp:lineTo x="21449" y="20860"/>
              <wp:lineTo x="21449" y="0"/>
              <wp:lineTo x="0" y="0"/>
            </wp:wrapPolygon>
          </wp:wrapTight>
          <wp:docPr id="2040655745"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09F78135" w14:textId="77777777" w:rsidR="004371B8" w:rsidRDefault="004371B8">
    <w:pPr>
      <w:pStyle w:val="Header"/>
    </w:pPr>
  </w:p>
  <w:p w14:paraId="77247A9C" w14:textId="77777777" w:rsidR="004371B8" w:rsidRDefault="0043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D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348E2"/>
    <w:multiLevelType w:val="multilevel"/>
    <w:tmpl w:val="5C14FA8A"/>
    <w:lvl w:ilvl="0">
      <w:start w:val="1"/>
      <w:numFmt w:val="decimal"/>
      <w:pStyle w:val="HOOFDSTUKmetnummering"/>
      <w:lvlText w:val="%1"/>
      <w:lvlJc w:val="left"/>
      <w:pPr>
        <w:ind w:left="360" w:hanging="360"/>
      </w:pPr>
      <w:rPr>
        <w:rFonts w:hint="default"/>
        <w:lang w:val="fr-BE"/>
      </w:rPr>
    </w:lvl>
    <w:lvl w:ilvl="1">
      <w:start w:val="1"/>
      <w:numFmt w:val="decimal"/>
      <w:pStyle w:val="HOOFDSTUK2metnummering"/>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0B184CD2"/>
    <w:multiLevelType w:val="multilevel"/>
    <w:tmpl w:val="18C005E4"/>
    <w:name w:val="Heading_Tabel"/>
    <w:numStyleLink w:val="HeadingTabel"/>
  </w:abstractNum>
  <w:abstractNum w:abstractNumId="3" w15:restartNumberingAfterBreak="0">
    <w:nsid w:val="0C3F1125"/>
    <w:multiLevelType w:val="hybridMultilevel"/>
    <w:tmpl w:val="E87222A4"/>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2461" w:hanging="360"/>
      </w:pPr>
      <w:rPr>
        <w:rFonts w:ascii="Courier New" w:hAnsi="Courier New" w:cs="Courier New" w:hint="default"/>
      </w:rPr>
    </w:lvl>
    <w:lvl w:ilvl="2" w:tplc="08130005" w:tentative="1">
      <w:start w:val="1"/>
      <w:numFmt w:val="bullet"/>
      <w:lvlText w:val=""/>
      <w:lvlJc w:val="left"/>
      <w:pPr>
        <w:ind w:left="3181" w:hanging="360"/>
      </w:pPr>
      <w:rPr>
        <w:rFonts w:ascii="Wingdings" w:hAnsi="Wingdings" w:hint="default"/>
      </w:rPr>
    </w:lvl>
    <w:lvl w:ilvl="3" w:tplc="08130001" w:tentative="1">
      <w:start w:val="1"/>
      <w:numFmt w:val="bullet"/>
      <w:lvlText w:val=""/>
      <w:lvlJc w:val="left"/>
      <w:pPr>
        <w:ind w:left="3901" w:hanging="360"/>
      </w:pPr>
      <w:rPr>
        <w:rFonts w:ascii="Symbol" w:hAnsi="Symbol" w:hint="default"/>
      </w:rPr>
    </w:lvl>
    <w:lvl w:ilvl="4" w:tplc="08130003" w:tentative="1">
      <w:start w:val="1"/>
      <w:numFmt w:val="bullet"/>
      <w:lvlText w:val="o"/>
      <w:lvlJc w:val="left"/>
      <w:pPr>
        <w:ind w:left="4621" w:hanging="360"/>
      </w:pPr>
      <w:rPr>
        <w:rFonts w:ascii="Courier New" w:hAnsi="Courier New" w:cs="Courier New" w:hint="default"/>
      </w:rPr>
    </w:lvl>
    <w:lvl w:ilvl="5" w:tplc="08130005" w:tentative="1">
      <w:start w:val="1"/>
      <w:numFmt w:val="bullet"/>
      <w:lvlText w:val=""/>
      <w:lvlJc w:val="left"/>
      <w:pPr>
        <w:ind w:left="5341" w:hanging="360"/>
      </w:pPr>
      <w:rPr>
        <w:rFonts w:ascii="Wingdings" w:hAnsi="Wingdings" w:hint="default"/>
      </w:rPr>
    </w:lvl>
    <w:lvl w:ilvl="6" w:tplc="08130001" w:tentative="1">
      <w:start w:val="1"/>
      <w:numFmt w:val="bullet"/>
      <w:lvlText w:val=""/>
      <w:lvlJc w:val="left"/>
      <w:pPr>
        <w:ind w:left="6061" w:hanging="360"/>
      </w:pPr>
      <w:rPr>
        <w:rFonts w:ascii="Symbol" w:hAnsi="Symbol" w:hint="default"/>
      </w:rPr>
    </w:lvl>
    <w:lvl w:ilvl="7" w:tplc="08130003" w:tentative="1">
      <w:start w:val="1"/>
      <w:numFmt w:val="bullet"/>
      <w:lvlText w:val="o"/>
      <w:lvlJc w:val="left"/>
      <w:pPr>
        <w:ind w:left="6781" w:hanging="360"/>
      </w:pPr>
      <w:rPr>
        <w:rFonts w:ascii="Courier New" w:hAnsi="Courier New" w:cs="Courier New" w:hint="default"/>
      </w:rPr>
    </w:lvl>
    <w:lvl w:ilvl="8" w:tplc="08130005" w:tentative="1">
      <w:start w:val="1"/>
      <w:numFmt w:val="bullet"/>
      <w:lvlText w:val=""/>
      <w:lvlJc w:val="left"/>
      <w:pPr>
        <w:ind w:left="7501" w:hanging="360"/>
      </w:pPr>
      <w:rPr>
        <w:rFonts w:ascii="Wingdings" w:hAnsi="Wingdings" w:hint="default"/>
      </w:rPr>
    </w:lvl>
  </w:abstractNum>
  <w:abstractNum w:abstractNumId="4" w15:restartNumberingAfterBreak="0">
    <w:nsid w:val="0F057329"/>
    <w:multiLevelType w:val="multilevel"/>
    <w:tmpl w:val="59BE50A8"/>
    <w:name w:val="Headings"/>
    <w:lvl w:ilvl="0">
      <w:start w:val="1"/>
      <w:numFmt w:val="decimal"/>
      <w:pStyle w:val="Heading1"/>
      <w:lvlText w:val="%1"/>
      <w:lvlJc w:val="left"/>
      <w:pPr>
        <w:tabs>
          <w:tab w:val="num" w:pos="680"/>
        </w:tabs>
        <w:ind w:left="680" w:hanging="680"/>
      </w:pPr>
      <w:rPr>
        <w:rFonts w:ascii="Avenir Next LT Pro" w:hAnsi="Avenir Next LT Pro" w:hint="default"/>
        <w:b/>
        <w:i w:val="0"/>
        <w:caps/>
        <w:strike w:val="0"/>
        <w:dstrike w:val="0"/>
        <w:vanish w:val="0"/>
        <w:color w:val="076293"/>
        <w:sz w:val="32"/>
        <w:u w:val="none"/>
        <w:vertAlign w:val="baseline"/>
      </w:rPr>
    </w:lvl>
    <w:lvl w:ilvl="1">
      <w:start w:val="1"/>
      <w:numFmt w:val="decimal"/>
      <w:pStyle w:val="Heading2"/>
      <w:lvlText w:val="%1.%2"/>
      <w:lvlJc w:val="left"/>
      <w:pPr>
        <w:tabs>
          <w:tab w:val="num" w:pos="907"/>
        </w:tabs>
        <w:ind w:left="907" w:hanging="907"/>
      </w:pPr>
      <w:rPr>
        <w:rFonts w:ascii="Avenir Next LT Pro" w:hAnsi="Avenir Next LT Pro" w:hint="default"/>
        <w:b/>
        <w:i w:val="0"/>
        <w:caps w:val="0"/>
        <w:strike w:val="0"/>
        <w:dstrike w:val="0"/>
        <w:vanish w:val="0"/>
        <w:color w:val="076293"/>
        <w:sz w:val="28"/>
        <w:u w:val="none"/>
        <w:vertAlign w:val="baseline"/>
        <w:lang w:val="nl-BE"/>
      </w:rPr>
    </w:lvl>
    <w:lvl w:ilvl="2">
      <w:start w:val="1"/>
      <w:numFmt w:val="decimal"/>
      <w:pStyle w:val="Heading3"/>
      <w:lvlText w:val="%1.%2.%3"/>
      <w:lvlJc w:val="left"/>
      <w:pPr>
        <w:tabs>
          <w:tab w:val="num" w:pos="1021"/>
        </w:tabs>
        <w:ind w:left="1021" w:hanging="1021"/>
      </w:pPr>
      <w:rPr>
        <w:rFonts w:ascii="Avenir Next LT Pro" w:hAnsi="Avenir Next LT Pro" w:hint="default"/>
        <w:b/>
        <w:i w:val="0"/>
        <w:caps w:val="0"/>
        <w:strike w:val="0"/>
        <w:dstrike w:val="0"/>
        <w:vanish w:val="0"/>
        <w:color w:val="71D2C1"/>
        <w:sz w:val="24"/>
        <w:u w:val="none"/>
        <w:vertAlign w:val="baseline"/>
      </w:rPr>
    </w:lvl>
    <w:lvl w:ilvl="3">
      <w:start w:val="1"/>
      <w:numFmt w:val="decimal"/>
      <w:pStyle w:val="Heading4"/>
      <w:lvlText w:val="%1.%2.%3.%4"/>
      <w:lvlJc w:val="left"/>
      <w:pPr>
        <w:tabs>
          <w:tab w:val="num" w:pos="1134"/>
        </w:tabs>
        <w:ind w:left="1134" w:hanging="1134"/>
      </w:pPr>
      <w:rPr>
        <w:rFonts w:ascii="Avenir Next LT Pro" w:hAnsi="Avenir Next LT Pro" w:hint="default"/>
        <w:b w:val="0"/>
        <w:i w:val="0"/>
        <w:caps w:val="0"/>
        <w:strike w:val="0"/>
        <w:dstrike w:val="0"/>
        <w:vanish w:val="0"/>
        <w:color w:val="076293"/>
        <w:sz w:val="24"/>
        <w:u w:val="none"/>
        <w:vertAlign w:val="baseline"/>
      </w:rPr>
    </w:lvl>
    <w:lvl w:ilvl="4">
      <w:start w:val="1"/>
      <w:numFmt w:val="decimal"/>
      <w:lvlText w:val="%1.%2.%3.%4.%5"/>
      <w:lvlJc w:val="left"/>
      <w:pPr>
        <w:tabs>
          <w:tab w:val="num" w:pos="1247"/>
        </w:tabs>
        <w:ind w:left="1247" w:hanging="1247"/>
      </w:pPr>
      <w:rPr>
        <w:rFonts w:ascii="Avenir Next LT Pro" w:hAnsi="Avenir Next LT Pro" w:hint="default"/>
        <w:b/>
        <w:i/>
        <w:caps w:val="0"/>
        <w:strike w:val="0"/>
        <w:dstrike w:val="0"/>
        <w:vanish w:val="0"/>
        <w:color w:val="71D2C1"/>
        <w:sz w:val="20"/>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90B7A"/>
    <w:multiLevelType w:val="multilevel"/>
    <w:tmpl w:val="0813001D"/>
    <w:styleLink w:val="GENERALNoteTiret"/>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1C6B53"/>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2D67B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60A"/>
    <w:multiLevelType w:val="hybridMultilevel"/>
    <w:tmpl w:val="3FB0D21E"/>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9" w15:restartNumberingAfterBreak="0">
    <w:nsid w:val="133E588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D87287"/>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F1747E"/>
    <w:multiLevelType w:val="multilevel"/>
    <w:tmpl w:val="68365454"/>
    <w:lvl w:ilvl="0">
      <w:start w:val="1"/>
      <w:numFmt w:val="upperLetter"/>
      <w:pStyle w:val="BIJLAGE"/>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a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a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a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a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0"/>
        <w:u w:val="none"/>
        <w:vertAlign w:val="baseline"/>
      </w:rPr>
    </w:lvl>
    <w:lvl w:ilvl="5">
      <w:start w:val="1"/>
      <w:numFmt w:val="decimal"/>
      <w:pStyle w:val="BIJLAGEa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284"/>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A4748F7"/>
    <w:multiLevelType w:val="hybridMultilevel"/>
    <w:tmpl w:val="BD88AA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F67A5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D84B7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B4226A"/>
    <w:multiLevelType w:val="hybridMultilevel"/>
    <w:tmpl w:val="F4367402"/>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1EE8507A"/>
    <w:multiLevelType w:val="multilevel"/>
    <w:tmpl w:val="07DE31F0"/>
    <w:lvl w:ilvl="0">
      <w:start w:val="1"/>
      <w:numFmt w:val="upperLetter"/>
      <w:pStyle w:val="BIJLAGETitelFiguurA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TitelFiguurA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F3D1D90"/>
    <w:multiLevelType w:val="hybridMultilevel"/>
    <w:tmpl w:val="96F6E8A6"/>
    <w:lvl w:ilvl="0" w:tplc="A9EE94BE">
      <w:start w:val="1"/>
      <w:numFmt w:val="bullet"/>
      <w:pStyle w:val="HeadingBegripBolletje"/>
      <w:lvlText w:val="▫"/>
      <w:lvlJc w:val="left"/>
      <w:pPr>
        <w:tabs>
          <w:tab w:val="num" w:pos="567"/>
        </w:tabs>
        <w:ind w:left="567" w:hanging="283"/>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C04817"/>
    <w:multiLevelType w:val="hybridMultilevel"/>
    <w:tmpl w:val="1A663216"/>
    <w:lvl w:ilvl="0" w:tplc="88C0BC8E">
      <w:start w:val="1"/>
      <w:numFmt w:val="bullet"/>
      <w:pStyle w:val="ALGEMEENTabelTekst9Tab"/>
      <w:lvlText w:val="-"/>
      <w:lvlJc w:val="left"/>
      <w:pPr>
        <w:tabs>
          <w:tab w:val="num" w:pos="113"/>
        </w:tabs>
        <w:ind w:left="113" w:hanging="113"/>
      </w:pPr>
      <w:rPr>
        <w:rFonts w:ascii="Verdana" w:hAnsi="Verdana" w:hint="default"/>
        <w:b w:val="0"/>
        <w:i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59E46D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CA7E0D"/>
    <w:multiLevelType w:val="hybridMultilevel"/>
    <w:tmpl w:val="FBEAFCC6"/>
    <w:lvl w:ilvl="0" w:tplc="D116F782">
      <w:start w:val="1"/>
      <w:numFmt w:val="bullet"/>
      <w:pStyle w:val="ALGEMEENTabelVerwijzingStreepje"/>
      <w:lvlText w:val="-"/>
      <w:lvlJc w:val="left"/>
      <w:pPr>
        <w:tabs>
          <w:tab w:val="num" w:pos="397"/>
        </w:tabs>
        <w:ind w:left="397" w:hanging="113"/>
      </w:pPr>
      <w:rPr>
        <w:rFonts w:ascii="Avenir Next LT Pro" w:hAnsi="Avenir Next LT Pro"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2D1D7C2B"/>
    <w:multiLevelType w:val="multilevel"/>
    <w:tmpl w:val="51B4D9F6"/>
    <w:lvl w:ilvl="0">
      <w:start w:val="1"/>
      <w:numFmt w:val="bullet"/>
      <w:pStyle w:val="ALGEMEENStreep1"/>
      <w:lvlText w:val="–"/>
      <w:lvlJc w:val="left"/>
      <w:pPr>
        <w:ind w:left="644" w:hanging="360"/>
      </w:pPr>
      <w:rPr>
        <w:rFonts w:ascii="Avenir Next LT Pro" w:hAnsi="Avenir Next LT Pro" w:hint="default"/>
        <w:b w:val="0"/>
        <w:i w:val="0"/>
        <w:caps w:val="0"/>
        <w:strike w:val="0"/>
        <w:dstrike w:val="0"/>
        <w:vanish w:val="0"/>
        <w:color w:val="auto"/>
        <w:sz w:val="18"/>
        <w:u w:val="none"/>
        <w:vertAlign w:val="base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auto"/>
        <w:sz w:val="18"/>
        <w:u w:val="none"/>
        <w:vertAlign w:val="baseline"/>
        <w:lang w:val="en-GB"/>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8"/>
        <w:u w:val="none"/>
        <w:vertAlign w:val="base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auto"/>
        <w:sz w:val="18"/>
        <w:u w:val="none"/>
        <w:vertAlign w:val="baseline"/>
      </w:rPr>
    </w:lvl>
    <w:lvl w:ilvl="4">
      <w:start w:val="1"/>
      <w:numFmt w:val="bullet"/>
      <w:lvlText w:val=""/>
      <w:lvlJc w:val="left"/>
      <w:pPr>
        <w:tabs>
          <w:tab w:val="num" w:pos="1418"/>
        </w:tabs>
        <w:ind w:left="1418" w:hanging="284"/>
      </w:pPr>
      <w:rPr>
        <w:rFonts w:ascii="Symbol" w:hAnsi="Symbol" w:hint="default"/>
        <w:b w:val="0"/>
        <w:i w:val="0"/>
        <w:caps w:val="0"/>
        <w:strike w:val="0"/>
        <w:dstrike w:val="0"/>
        <w:vanish w:val="0"/>
        <w:color w:val="auto"/>
        <w:sz w:val="18"/>
        <w:u w:val="none"/>
        <w:vertAlign w:val="baseline"/>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2E041CB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02035"/>
    <w:multiLevelType w:val="hybridMultilevel"/>
    <w:tmpl w:val="8E328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419" w:hanging="360"/>
      </w:pPr>
      <w:rPr>
        <w:rFonts w:ascii="Courier New" w:hAnsi="Courier New" w:cs="Courier New" w:hint="default"/>
      </w:rPr>
    </w:lvl>
    <w:lvl w:ilvl="2" w:tplc="08130005" w:tentative="1">
      <w:start w:val="1"/>
      <w:numFmt w:val="bullet"/>
      <w:lvlText w:val=""/>
      <w:lvlJc w:val="left"/>
      <w:pPr>
        <w:ind w:left="1139" w:hanging="360"/>
      </w:pPr>
      <w:rPr>
        <w:rFonts w:ascii="Wingdings" w:hAnsi="Wingdings" w:hint="default"/>
      </w:rPr>
    </w:lvl>
    <w:lvl w:ilvl="3" w:tplc="08130001" w:tentative="1">
      <w:start w:val="1"/>
      <w:numFmt w:val="bullet"/>
      <w:lvlText w:val=""/>
      <w:lvlJc w:val="left"/>
      <w:pPr>
        <w:ind w:left="1859" w:hanging="360"/>
      </w:pPr>
      <w:rPr>
        <w:rFonts w:ascii="Symbol" w:hAnsi="Symbol" w:hint="default"/>
      </w:rPr>
    </w:lvl>
    <w:lvl w:ilvl="4" w:tplc="08130003" w:tentative="1">
      <w:start w:val="1"/>
      <w:numFmt w:val="bullet"/>
      <w:lvlText w:val="o"/>
      <w:lvlJc w:val="left"/>
      <w:pPr>
        <w:ind w:left="2579" w:hanging="360"/>
      </w:pPr>
      <w:rPr>
        <w:rFonts w:ascii="Courier New" w:hAnsi="Courier New" w:cs="Courier New" w:hint="default"/>
      </w:rPr>
    </w:lvl>
    <w:lvl w:ilvl="5" w:tplc="08130005" w:tentative="1">
      <w:start w:val="1"/>
      <w:numFmt w:val="bullet"/>
      <w:lvlText w:val=""/>
      <w:lvlJc w:val="left"/>
      <w:pPr>
        <w:ind w:left="3299" w:hanging="360"/>
      </w:pPr>
      <w:rPr>
        <w:rFonts w:ascii="Wingdings" w:hAnsi="Wingdings" w:hint="default"/>
      </w:rPr>
    </w:lvl>
    <w:lvl w:ilvl="6" w:tplc="08130001" w:tentative="1">
      <w:start w:val="1"/>
      <w:numFmt w:val="bullet"/>
      <w:lvlText w:val=""/>
      <w:lvlJc w:val="left"/>
      <w:pPr>
        <w:ind w:left="4019" w:hanging="360"/>
      </w:pPr>
      <w:rPr>
        <w:rFonts w:ascii="Symbol" w:hAnsi="Symbol" w:hint="default"/>
      </w:rPr>
    </w:lvl>
    <w:lvl w:ilvl="7" w:tplc="08130003" w:tentative="1">
      <w:start w:val="1"/>
      <w:numFmt w:val="bullet"/>
      <w:lvlText w:val="o"/>
      <w:lvlJc w:val="left"/>
      <w:pPr>
        <w:ind w:left="4739" w:hanging="360"/>
      </w:pPr>
      <w:rPr>
        <w:rFonts w:ascii="Courier New" w:hAnsi="Courier New" w:cs="Courier New" w:hint="default"/>
      </w:rPr>
    </w:lvl>
    <w:lvl w:ilvl="8" w:tplc="08130005" w:tentative="1">
      <w:start w:val="1"/>
      <w:numFmt w:val="bullet"/>
      <w:lvlText w:val=""/>
      <w:lvlJc w:val="left"/>
      <w:pPr>
        <w:ind w:left="5459" w:hanging="360"/>
      </w:pPr>
      <w:rPr>
        <w:rFonts w:ascii="Wingdings" w:hAnsi="Wingdings" w:hint="default"/>
      </w:rPr>
    </w:lvl>
  </w:abstractNum>
  <w:abstractNum w:abstractNumId="24" w15:restartNumberingAfterBreak="0">
    <w:nsid w:val="304D4496"/>
    <w:multiLevelType w:val="hybridMultilevel"/>
    <w:tmpl w:val="C6CADB12"/>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3BF6E4F"/>
    <w:multiLevelType w:val="multilevel"/>
    <w:tmpl w:val="1366B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C846C4"/>
    <w:multiLevelType w:val="hybridMultilevel"/>
    <w:tmpl w:val="18105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66C0B80"/>
    <w:multiLevelType w:val="hybridMultilevel"/>
    <w:tmpl w:val="9D58C494"/>
    <w:lvl w:ilvl="0" w:tplc="900473DA">
      <w:start w:val="1"/>
      <w:numFmt w:val="bullet"/>
      <w:pStyle w:val="ALGEMEENStreep2"/>
      <w:lvlText w:val="-"/>
      <w:lvlJc w:val="left"/>
      <w:pPr>
        <w:ind w:left="1571" w:hanging="360"/>
      </w:pPr>
      <w:rPr>
        <w:rFonts w:ascii="Avenir Next LT Pro" w:hAnsi="Avenir Next LT Pro" w:hint="default"/>
        <w:b w:val="0"/>
        <w:i w:val="0"/>
        <w:sz w:val="18"/>
      </w:rPr>
    </w:lvl>
    <w:lvl w:ilvl="1" w:tplc="20000003" w:tentative="1">
      <w:start w:val="1"/>
      <w:numFmt w:val="bullet"/>
      <w:lvlText w:val="o"/>
      <w:lvlJc w:val="left"/>
      <w:pPr>
        <w:ind w:left="2291" w:hanging="360"/>
      </w:pPr>
      <w:rPr>
        <w:rFonts w:ascii="Courier New" w:hAnsi="Courier New" w:cs="Courier New" w:hint="default"/>
      </w:rPr>
    </w:lvl>
    <w:lvl w:ilvl="2" w:tplc="20000005">
      <w:start w:val="1"/>
      <w:numFmt w:val="bullet"/>
      <w:pStyle w:val="ALGEMEENStreep3"/>
      <w:lvlText w:val=""/>
      <w:lvlJc w:val="left"/>
      <w:pPr>
        <w:ind w:left="3011" w:hanging="360"/>
      </w:pPr>
      <w:rPr>
        <w:rFonts w:ascii="Wingdings" w:hAnsi="Wingdings" w:hint="default"/>
      </w:rPr>
    </w:lvl>
    <w:lvl w:ilvl="3" w:tplc="20000001" w:tentative="1">
      <w:start w:val="1"/>
      <w:numFmt w:val="bullet"/>
      <w:pStyle w:val="ALGEMEENStreep4"/>
      <w:lvlText w:val=""/>
      <w:lvlJc w:val="left"/>
      <w:pPr>
        <w:ind w:left="3731" w:hanging="360"/>
      </w:pPr>
      <w:rPr>
        <w:rFonts w:ascii="Symbol" w:hAnsi="Symbol" w:hint="default"/>
      </w:rPr>
    </w:lvl>
    <w:lvl w:ilvl="4" w:tplc="20000003" w:tentative="1">
      <w:start w:val="1"/>
      <w:numFmt w:val="bullet"/>
      <w:pStyle w:val="ALGEMEENStreep5"/>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8" w15:restartNumberingAfterBreak="0">
    <w:nsid w:val="3C1B1073"/>
    <w:multiLevelType w:val="hybridMultilevel"/>
    <w:tmpl w:val="B3DEF924"/>
    <w:lvl w:ilvl="0" w:tplc="7604F464">
      <w:start w:val="1"/>
      <w:numFmt w:val="lowerLetter"/>
      <w:pStyle w:val="ALGEMEENTabelabc"/>
      <w:lvlText w:val="%1)"/>
      <w:lvlJc w:val="left"/>
      <w:pPr>
        <w:tabs>
          <w:tab w:val="num" w:pos="284"/>
        </w:tabs>
        <w:ind w:left="284" w:hanging="284"/>
      </w:pPr>
      <w:rPr>
        <w:rFonts w:ascii="Verdana" w:hAnsi="Verdana" w:hint="default"/>
        <w:b/>
        <w:i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3C542B91"/>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9402F5"/>
    <w:multiLevelType w:val="multilevel"/>
    <w:tmpl w:val="1CC29FCC"/>
    <w:lvl w:ilvl="0">
      <w:start w:val="1"/>
      <w:numFmt w:val="decimal"/>
      <w:pStyle w:val="ALGEMEENNootNum1"/>
      <w:lvlText w:val="NOTE %1"/>
      <w:lvlJc w:val="left"/>
      <w:pPr>
        <w:tabs>
          <w:tab w:val="num" w:pos="851"/>
        </w:tabs>
        <w:ind w:left="851" w:hanging="851"/>
      </w:pPr>
      <w:rPr>
        <w:rFonts w:ascii="Avenir Next LT Pro" w:hAnsi="Avenir Next LT Pro" w:hint="default"/>
        <w:b w:val="0"/>
        <w:i/>
        <w:caps w:val="0"/>
        <w:strike w:val="0"/>
        <w:dstrike w:val="0"/>
        <w:vanish w:val="0"/>
        <w:color w:val="auto"/>
        <w:sz w:val="16"/>
        <w:u w:val="single"/>
        <w:vertAlign w:val="baseline"/>
      </w:rPr>
    </w:lvl>
    <w:lvl w:ilvl="1">
      <w:start w:val="1"/>
      <w:numFmt w:val="decimal"/>
      <w:pStyle w:val="ALGEMEENNootNum2"/>
      <w:lvlText w:val="NOTE %2"/>
      <w:lvlJc w:val="left"/>
      <w:pPr>
        <w:tabs>
          <w:tab w:val="num" w:pos="1134"/>
        </w:tabs>
        <w:ind w:left="1134" w:hanging="850"/>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GEMEENNootNum3"/>
      <w:lvlText w:val="NOTE %3"/>
      <w:lvlJc w:val="left"/>
      <w:pPr>
        <w:tabs>
          <w:tab w:val="num" w:pos="1418"/>
        </w:tabs>
        <w:ind w:left="1418" w:hanging="851"/>
      </w:pPr>
      <w:rPr>
        <w:rFonts w:ascii="Avenir Next LT Pro" w:hAnsi="Avenir Next LT Pro" w:hint="default"/>
        <w:b w:val="0"/>
        <w:i/>
        <w:caps w:val="0"/>
        <w:strike w:val="0"/>
        <w:dstrike w:val="0"/>
        <w:vanish w:val="0"/>
        <w:color w:val="auto"/>
        <w:sz w:val="16"/>
        <w:u w:val="single"/>
        <w:vertAlign w:val="baseline"/>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31" w15:restartNumberingAfterBreak="0">
    <w:nsid w:val="40814C4A"/>
    <w:multiLevelType w:val="multilevel"/>
    <w:tmpl w:val="BE1269A0"/>
    <w:lvl w:ilvl="0">
      <w:start w:val="1"/>
      <w:numFmt w:val="none"/>
      <w:pStyle w:val="ALGEMEENStreep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Streep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Streep3Paragraaf"/>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Streep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none"/>
      <w:pStyle w:val="ALGEMEENStreep5Paragraaf"/>
      <w:lvlText w:val=""/>
      <w:lvlJc w:val="left"/>
      <w:pPr>
        <w:tabs>
          <w:tab w:val="num" w:pos="1418"/>
        </w:tabs>
        <w:ind w:left="1418" w:firstLine="0"/>
      </w:pPr>
      <w:rPr>
        <w:rFonts w:ascii="Avenir Next LT Pro" w:hAnsi="Avenir Next LT Pro" w:hint="default"/>
        <w:b w:val="0"/>
        <w:i w:val="0"/>
        <w:caps w:val="0"/>
        <w:strike w:val="0"/>
        <w:dstrike w:val="0"/>
        <w:vanish w:val="0"/>
        <w:color w:val="auto"/>
        <w:sz w:val="18"/>
        <w:u w:val="none"/>
        <w:vertAlign w:val="baseline"/>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2283A3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EA430C"/>
    <w:multiLevelType w:val="multilevel"/>
    <w:tmpl w:val="D5B07982"/>
    <w:lvl w:ilvl="0">
      <w:start w:val="16"/>
      <w:numFmt w:val="upperLetter"/>
      <w:pStyle w:val="BIJLAGEPTitelFiguurP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PTitelFiguurP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lvlText w:val=""/>
      <w:lvlJc w:val="left"/>
      <w:pPr>
        <w:tabs>
          <w:tab w:val="num" w:pos="0"/>
        </w:tabs>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hanging="32767"/>
      </w:pPr>
      <w:rPr>
        <w:rFonts w:hint="default"/>
      </w:rPr>
    </w:lvl>
  </w:abstractNum>
  <w:abstractNum w:abstractNumId="34" w15:restartNumberingAfterBreak="0">
    <w:nsid w:val="45CF4790"/>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B9544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006674"/>
    <w:multiLevelType w:val="multilevel"/>
    <w:tmpl w:val="18C005E4"/>
    <w:styleLink w:val="HeadingTabel"/>
    <w:lvl w:ilvl="0">
      <w:start w:val="1"/>
      <w:numFmt w:val="decimal"/>
      <w:suff w:val="space"/>
      <w:lvlText w:val="Tabel %1 "/>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8117C10"/>
    <w:multiLevelType w:val="multilevel"/>
    <w:tmpl w:val="0813001F"/>
    <w:styleLink w:val="Style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879069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296DA5"/>
    <w:multiLevelType w:val="hybridMultilevel"/>
    <w:tmpl w:val="C546A8BA"/>
    <w:lvl w:ilvl="0" w:tplc="738071F6">
      <w:start w:val="1"/>
      <w:numFmt w:val="decimal"/>
      <w:pStyle w:val="ALGEMEENnum1"/>
      <w:lvlText w:val="%1."/>
      <w:lvlJc w:val="left"/>
      <w:pPr>
        <w:ind w:left="720" w:hanging="360"/>
      </w:pPr>
      <w:rPr>
        <w:rFonts w:ascii="Avenir Next LT Pro" w:hAnsi="Avenir Next LT Pro" w:hint="default"/>
        <w:b w:val="0"/>
        <w:i w:val="0"/>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A4866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3E6BDA"/>
    <w:multiLevelType w:val="multilevel"/>
    <w:tmpl w:val="02C48F0C"/>
    <w:lvl w:ilvl="0">
      <w:start w:val="1"/>
      <w:numFmt w:val="lowerLetter"/>
      <w:pStyle w:val="ALGEMEENabc1"/>
      <w:lvlText w:val="%1)"/>
      <w:lvlJc w:val="left"/>
      <w:pPr>
        <w:tabs>
          <w:tab w:val="num" w:pos="284"/>
        </w:tabs>
        <w:ind w:left="284" w:hanging="284"/>
      </w:pPr>
      <w:rPr>
        <w:rFonts w:ascii="Avenir Next LT Pro" w:hAnsi="Avenir Next LT Pro" w:hint="default"/>
        <w:b w:val="0"/>
        <w:i w:val="0"/>
        <w:caps w:val="0"/>
        <w:strike w:val="0"/>
        <w:dstrike w:val="0"/>
        <w:vanish w:val="0"/>
        <w:color w:val="auto"/>
        <w:sz w:val="18"/>
        <w:u w:val="none"/>
        <w:vertAlign w:val="baseline"/>
      </w:rPr>
    </w:lvl>
    <w:lvl w:ilvl="1">
      <w:start w:val="1"/>
      <w:numFmt w:val="lowerLetter"/>
      <w:pStyle w:val="ALGEMEENabc2"/>
      <w:lvlText w:val="%2)"/>
      <w:lvlJc w:val="left"/>
      <w:pPr>
        <w:tabs>
          <w:tab w:val="num" w:pos="567"/>
        </w:tabs>
        <w:ind w:left="567" w:hanging="283"/>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lowerLetter"/>
      <w:pStyle w:val="ALGEMEENabc3"/>
      <w:lvlText w:val="%3)"/>
      <w:lvlJc w:val="left"/>
      <w:pPr>
        <w:tabs>
          <w:tab w:val="num" w:pos="851"/>
        </w:tabs>
        <w:ind w:left="851" w:hanging="284"/>
      </w:pPr>
      <w:rPr>
        <w:rFonts w:ascii="Avenir Next LT Pro" w:hAnsi="Avenir Next LT Pro" w:hint="default"/>
        <w:b w:val="0"/>
        <w:i w:val="0"/>
        <w:caps w:val="0"/>
        <w:strike w:val="0"/>
        <w:dstrike w:val="0"/>
        <w:vanish w:val="0"/>
        <w:color w:val="auto"/>
        <w:sz w:val="18"/>
        <w:u w:val="none"/>
        <w:vertAlign w:val="baseline"/>
      </w:rPr>
    </w:lvl>
    <w:lvl w:ilvl="3">
      <w:start w:val="1"/>
      <w:numFmt w:val="lowerLetter"/>
      <w:pStyle w:val="ALGEMEENabc4"/>
      <w:lvlText w:val="%4)"/>
      <w:lvlJc w:val="left"/>
      <w:pPr>
        <w:tabs>
          <w:tab w:val="num" w:pos="1134"/>
        </w:tabs>
        <w:ind w:left="1134" w:hanging="283"/>
      </w:pPr>
      <w:rPr>
        <w:rFonts w:ascii="Avenir Next LT Pro" w:hAnsi="Avenir Next LT Pro" w:hint="default"/>
        <w:b w:val="0"/>
        <w:i w:val="0"/>
        <w:caps w:val="0"/>
        <w:strike w:val="0"/>
        <w:dstrike w:val="0"/>
        <w:vanish w:val="0"/>
        <w:color w:val="auto"/>
        <w:sz w:val="18"/>
        <w:u w:val="none"/>
        <w:vertAlign w:val="baseline"/>
      </w:rPr>
    </w:lvl>
    <w:lvl w:ilvl="4">
      <w:start w:val="5"/>
      <w:numFmt w:val="none"/>
      <w:lvlText w:val=""/>
      <w:lvlJc w:val="left"/>
      <w:pPr>
        <w:tabs>
          <w:tab w:val="num" w:pos="0"/>
        </w:tabs>
        <w:ind w:left="0" w:firstLine="0"/>
      </w:pPr>
      <w:rPr>
        <w:rFonts w:ascii="Verdana" w:hAnsi="Verdana" w:hint="default"/>
      </w:rPr>
    </w:lvl>
    <w:lvl w:ilvl="5">
      <w:start w:val="6"/>
      <w:numFmt w:val="non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4F6E68A2"/>
    <w:multiLevelType w:val="hybridMultilevel"/>
    <w:tmpl w:val="09C88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11E2D9A"/>
    <w:multiLevelType w:val="multilevel"/>
    <w:tmpl w:val="430C88AE"/>
    <w:styleLink w:val="Style2"/>
    <w:lvl w:ilvl="0">
      <w:start w:val="1"/>
      <w:numFmt w:val="lowerLetter"/>
      <w:lvlText w:val="%1)"/>
      <w:lvlJc w:val="left"/>
      <w:pPr>
        <w:ind w:left="360" w:hanging="360"/>
      </w:pPr>
      <w:rPr>
        <w:rFonts w:ascii="Verdana" w:hAnsi="Verdana" w:hint="default"/>
      </w:rPr>
    </w:lvl>
    <w:lvl w:ilvl="1">
      <w:start w:val="2"/>
      <w:numFmt w:val="lowerLetter"/>
      <w:lvlText w:val="%2)"/>
      <w:lvlJc w:val="left"/>
      <w:pPr>
        <w:ind w:left="360" w:hanging="360"/>
      </w:pPr>
      <w:rPr>
        <w:rFonts w:ascii="Verdana" w:hAnsi="Verdana" w:hint="default"/>
      </w:rPr>
    </w:lvl>
    <w:lvl w:ilvl="2">
      <w:start w:val="3"/>
      <w:numFmt w:val="lowerLetter"/>
      <w:lvlText w:val="%3)"/>
      <w:lvlJc w:val="left"/>
      <w:pPr>
        <w:ind w:left="360" w:hanging="360"/>
      </w:pPr>
      <w:rPr>
        <w:rFonts w:ascii="Verdana" w:hAnsi="Verdana" w:hint="default"/>
      </w:rPr>
    </w:lvl>
    <w:lvl w:ilvl="3">
      <w:start w:val="4"/>
      <w:numFmt w:val="lowerLetter"/>
      <w:lvlText w:val="%4)"/>
      <w:lvlJc w:val="left"/>
      <w:pPr>
        <w:ind w:left="360" w:hanging="360"/>
      </w:pPr>
      <w:rPr>
        <w:rFonts w:ascii="Verdana" w:hAnsi="Verdana" w:hint="default"/>
      </w:rPr>
    </w:lvl>
    <w:lvl w:ilvl="4">
      <w:start w:val="5"/>
      <w:numFmt w:val="lowerLetter"/>
      <w:lvlText w:val="%5)"/>
      <w:lvlJc w:val="left"/>
      <w:pPr>
        <w:ind w:left="360" w:hanging="360"/>
      </w:pPr>
      <w:rPr>
        <w:rFonts w:ascii="Verdana" w:hAnsi="Verdana" w:hint="default"/>
      </w:rPr>
    </w:lvl>
    <w:lvl w:ilvl="5">
      <w:start w:val="6"/>
      <w:numFmt w:val="lowerLetter"/>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19F0FEE"/>
    <w:multiLevelType w:val="multilevel"/>
    <w:tmpl w:val="3CBEAB3A"/>
    <w:name w:val="Bijlage P"/>
    <w:lvl w:ilvl="0">
      <w:start w:val="16"/>
      <w:numFmt w:val="upperLetter"/>
      <w:pStyle w:val="BIJLAGEP"/>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Pp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Pp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Pp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Pp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4"/>
        <w:u w:val="none"/>
        <w:vertAlign w:val="baseline"/>
      </w:rPr>
    </w:lvl>
    <w:lvl w:ilvl="5">
      <w:start w:val="1"/>
      <w:numFmt w:val="decimal"/>
      <w:pStyle w:val="BIJLAGEPp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0"/>
        </w:tabs>
        <w:ind w:left="0" w:firstLine="0"/>
      </w:pPr>
      <w:rPr>
        <w:rFonts w:ascii="Verdana" w:hAnsi="Verdana" w:hint="default"/>
        <w:b w:val="0"/>
        <w:i/>
        <w:caps w:val="0"/>
        <w:strike w:val="0"/>
        <w:dstrike w:val="0"/>
        <w:vanish w:val="0"/>
        <w:color w:val="auto"/>
        <w:sz w:val="18"/>
        <w:u w:val="none"/>
        <w:vertAlign w:val="baseline"/>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2147FC5"/>
    <w:multiLevelType w:val="multilevel"/>
    <w:tmpl w:val="8B62B3D4"/>
    <w:lvl w:ilvl="0">
      <w:start w:val="1"/>
      <w:numFmt w:val="none"/>
      <w:pStyle w:val="ALGEMEENNoot1"/>
      <w:lvlText w:val="%1NOTE"/>
      <w:lvlJc w:val="left"/>
      <w:pPr>
        <w:tabs>
          <w:tab w:val="num" w:pos="567"/>
        </w:tabs>
        <w:ind w:left="567" w:hanging="567"/>
      </w:pPr>
      <w:rPr>
        <w:rFonts w:ascii="Avenir Next LT Pro" w:hAnsi="Avenir Next LT Pro" w:hint="default"/>
        <w:b w:val="0"/>
        <w:i/>
        <w:caps w:val="0"/>
        <w:strike w:val="0"/>
        <w:dstrike w:val="0"/>
        <w:vanish w:val="0"/>
        <w:color w:val="auto"/>
        <w:sz w:val="16"/>
        <w:u w:val="single"/>
        <w:vertAlign w:val="baseline"/>
      </w:rPr>
    </w:lvl>
    <w:lvl w:ilvl="1">
      <w:start w:val="1"/>
      <w:numFmt w:val="none"/>
      <w:pStyle w:val="ALGEMEENNoot2"/>
      <w:lvlText w:val="NOTE"/>
      <w:lvlJc w:val="left"/>
      <w:pPr>
        <w:tabs>
          <w:tab w:val="num" w:pos="851"/>
        </w:tabs>
        <w:ind w:left="851" w:hanging="567"/>
      </w:pPr>
      <w:rPr>
        <w:rFonts w:ascii="Avenir Next LT Pro" w:hAnsi="Avenir Next LT Pro" w:hint="default"/>
        <w:b w:val="0"/>
        <w:i/>
        <w:caps w:val="0"/>
        <w:strike w:val="0"/>
        <w:dstrike w:val="0"/>
        <w:vanish w:val="0"/>
        <w:color w:val="auto"/>
        <w:sz w:val="16"/>
        <w:u w:val="single"/>
        <w:vertAlign w:val="baseline"/>
      </w:rPr>
    </w:lvl>
    <w:lvl w:ilvl="2">
      <w:start w:val="1"/>
      <w:numFmt w:val="none"/>
      <w:pStyle w:val="ALGEMEENNoot3"/>
      <w:lvlText w:val="%3NOTE"/>
      <w:lvlJc w:val="left"/>
      <w:pPr>
        <w:tabs>
          <w:tab w:val="num" w:pos="1134"/>
        </w:tabs>
        <w:ind w:left="1134" w:hanging="567"/>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5323347E"/>
    <w:multiLevelType w:val="multilevel"/>
    <w:tmpl w:val="125EEC66"/>
    <w:lvl w:ilvl="0">
      <w:start w:val="1"/>
      <w:numFmt w:val="none"/>
      <w:pStyle w:val="ALGEMEENNootParagraaf1"/>
      <w:lvlText w:val=""/>
      <w:lvlJc w:val="left"/>
      <w:pPr>
        <w:tabs>
          <w:tab w:val="num" w:pos="567"/>
        </w:tabs>
        <w:ind w:left="567" w:firstLine="0"/>
      </w:pPr>
      <w:rPr>
        <w:rFonts w:ascii="Avenir Next LT Pro" w:hAnsi="Avenir Next LT Pro" w:hint="default"/>
        <w:b w:val="0"/>
        <w:i/>
        <w:caps w:val="0"/>
        <w:strike w:val="0"/>
        <w:dstrike w:val="0"/>
        <w:vanish w:val="0"/>
        <w:color w:val="auto"/>
        <w:sz w:val="16"/>
        <w:u w:val="none"/>
        <w:vertAlign w:val="baseline"/>
      </w:rPr>
    </w:lvl>
    <w:lvl w:ilvl="1">
      <w:start w:val="1"/>
      <w:numFmt w:val="none"/>
      <w:pStyle w:val="ALGEMEENNootParagraaf2"/>
      <w:lvlText w:val=""/>
      <w:lvlJc w:val="left"/>
      <w:pPr>
        <w:tabs>
          <w:tab w:val="num" w:pos="851"/>
        </w:tabs>
        <w:ind w:left="851" w:hanging="57"/>
      </w:pPr>
      <w:rPr>
        <w:rFonts w:ascii="Avenir Next LT Pro" w:hAnsi="Avenir Next LT Pro" w:hint="default"/>
        <w:b w:val="0"/>
        <w:i/>
        <w:caps w:val="0"/>
        <w:strike w:val="0"/>
        <w:dstrike w:val="0"/>
        <w:vanish w:val="0"/>
        <w:color w:val="auto"/>
        <w:sz w:val="16"/>
        <w:u w:val="none"/>
        <w:vertAlign w:val="baseline"/>
      </w:rPr>
    </w:lvl>
    <w:lvl w:ilvl="2">
      <w:start w:val="1"/>
      <w:numFmt w:val="none"/>
      <w:pStyle w:val="ALGEMEENNootParagraaf3"/>
      <w:lvlText w:val=""/>
      <w:lvlJc w:val="left"/>
      <w:pPr>
        <w:tabs>
          <w:tab w:val="num" w:pos="1134"/>
        </w:tabs>
        <w:ind w:left="1134" w:firstLine="0"/>
      </w:pPr>
      <w:rPr>
        <w:rFonts w:ascii="Avenir Next LT Pro" w:hAnsi="Avenir Next LT Pro" w:hint="default"/>
        <w:b w:val="0"/>
        <w:i/>
        <w:caps w:val="0"/>
        <w:strike w:val="0"/>
        <w:dstrike w:val="0"/>
        <w:vanish w:val="0"/>
        <w:color w:val="auto"/>
        <w:sz w:val="16"/>
        <w:u w:val="none"/>
        <w:vertAlign w:val="baseline"/>
      </w:rPr>
    </w:lvl>
    <w:lvl w:ilvl="3">
      <w:start w:val="1"/>
      <w:numFmt w:val="none"/>
      <w:pStyle w:val="ALGEMEENNootParagraaf4"/>
      <w:lvlText w:val=""/>
      <w:lvlJc w:val="left"/>
      <w:pPr>
        <w:tabs>
          <w:tab w:val="num" w:pos="1418"/>
        </w:tabs>
        <w:ind w:left="1418" w:firstLine="0"/>
      </w:pPr>
      <w:rPr>
        <w:rFonts w:hint="default"/>
      </w:rPr>
    </w:lvl>
    <w:lvl w:ilvl="4">
      <w:start w:val="1"/>
      <w:numFmt w:val="none"/>
      <w:pStyle w:val="ALGEMEENNootParagraaf5"/>
      <w:lvlText w:val=""/>
      <w:lvlJc w:val="left"/>
      <w:pPr>
        <w:tabs>
          <w:tab w:val="num" w:pos="1701"/>
        </w:tabs>
        <w:ind w:left="1701" w:firstLine="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5347D7C"/>
    <w:multiLevelType w:val="multilevel"/>
    <w:tmpl w:val="FEC8FE3E"/>
    <w:lvl w:ilvl="0">
      <w:start w:val="1"/>
      <w:numFmt w:val="bullet"/>
      <w:pStyle w:val="ALGEMEENBolletje1"/>
      <w:lvlText w:val=""/>
      <w:lvlJc w:val="left"/>
      <w:pPr>
        <w:tabs>
          <w:tab w:val="num" w:pos="567"/>
        </w:tabs>
        <w:ind w:left="567" w:hanging="283"/>
      </w:pPr>
      <w:rPr>
        <w:rFonts w:ascii="Wingdings" w:hAnsi="Wingdings" w:hint="default"/>
        <w:b w:val="0"/>
        <w:i w:val="0"/>
        <w:caps w:val="0"/>
        <w:strike w:val="0"/>
        <w:dstrike w:val="0"/>
        <w:vanish w:val="0"/>
        <w:color w:val="076293"/>
        <w:sz w:val="18"/>
        <w:u w:val="none"/>
        <w:vertAlign w:val="baseline"/>
      </w:rPr>
    </w:lvl>
    <w:lvl w:ilvl="1">
      <w:start w:val="1"/>
      <w:numFmt w:val="bullet"/>
      <w:pStyle w:val="ALGEMEENBolletje2"/>
      <w:lvlText w:val=""/>
      <w:lvlJc w:val="left"/>
      <w:pPr>
        <w:tabs>
          <w:tab w:val="num" w:pos="851"/>
        </w:tabs>
        <w:ind w:left="851" w:hanging="284"/>
      </w:pPr>
      <w:rPr>
        <w:rFonts w:ascii="Wingdings" w:hAnsi="Wingdings" w:hint="default"/>
        <w:b w:val="0"/>
        <w:i w:val="0"/>
        <w:caps w:val="0"/>
        <w:strike w:val="0"/>
        <w:dstrike w:val="0"/>
        <w:vanish w:val="0"/>
        <w:color w:val="076293"/>
        <w:sz w:val="18"/>
        <w:u w:val="none"/>
        <w:vertAlign w:val="baseline"/>
      </w:rPr>
    </w:lvl>
    <w:lvl w:ilvl="2">
      <w:start w:val="1"/>
      <w:numFmt w:val="bullet"/>
      <w:pStyle w:val="ALGEMEENBolletje3"/>
      <w:lvlText w:val=""/>
      <w:lvlJc w:val="left"/>
      <w:pPr>
        <w:tabs>
          <w:tab w:val="num" w:pos="1134"/>
        </w:tabs>
        <w:ind w:left="1134" w:hanging="283"/>
      </w:pPr>
      <w:rPr>
        <w:rFonts w:ascii="Wingdings" w:hAnsi="Wingdings" w:hint="default"/>
        <w:b w:val="0"/>
        <w:i w:val="0"/>
        <w:caps w:val="0"/>
        <w:strike w:val="0"/>
        <w:dstrike w:val="0"/>
        <w:vanish w:val="0"/>
        <w:color w:val="076293"/>
        <w:sz w:val="18"/>
        <w:u w:val="none"/>
        <w:vertAlign w:val="baseline"/>
      </w:rPr>
    </w:lvl>
    <w:lvl w:ilvl="3">
      <w:start w:val="1"/>
      <w:numFmt w:val="bullet"/>
      <w:pStyle w:val="ALGEMEENBolletje4"/>
      <w:lvlText w:val=""/>
      <w:lvlJc w:val="left"/>
      <w:pPr>
        <w:tabs>
          <w:tab w:val="num" w:pos="1418"/>
        </w:tabs>
        <w:ind w:left="1418" w:hanging="284"/>
      </w:pPr>
      <w:rPr>
        <w:rFonts w:ascii="Wingdings" w:hAnsi="Wingdings" w:hint="default"/>
        <w:b w:val="0"/>
        <w:i w:val="0"/>
        <w:caps w:val="0"/>
        <w:strike w:val="0"/>
        <w:dstrike w:val="0"/>
        <w:vanish w:val="0"/>
        <w:color w:val="076293"/>
        <w:sz w:val="18"/>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55F84565"/>
    <w:multiLevelType w:val="multilevel"/>
    <w:tmpl w:val="4208C096"/>
    <w:lvl w:ilvl="0">
      <w:start w:val="1"/>
      <w:numFmt w:val="upperLetter"/>
      <w:pStyle w:val="BIJLAGETitelTabelA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TitelTabelA1"/>
      <w:suff w:val="space"/>
      <w:lvlText w:val="Tabel %1.%2"/>
      <w:lvlJc w:val="left"/>
      <w:pPr>
        <w:ind w:left="0" w:firstLine="0"/>
      </w:pPr>
    </w:lvl>
    <w:lvl w:ilvl="2">
      <w:start w:val="1"/>
      <w:numFmt w:val="decimal"/>
      <w:pStyle w:val="BIJLAGETitelTabelA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5665339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A4671C"/>
    <w:multiLevelType w:val="hybridMultilevel"/>
    <w:tmpl w:val="C2BC471E"/>
    <w:lvl w:ilvl="0" w:tplc="E14A9506">
      <w:start w:val="1"/>
      <w:numFmt w:val="lowerLetter"/>
      <w:pStyle w:val="HeadingBegripTitel"/>
      <w:lvlText w:val="%1)"/>
      <w:lvlJc w:val="left"/>
      <w:pPr>
        <w:tabs>
          <w:tab w:val="num" w:pos="284"/>
        </w:tabs>
        <w:ind w:left="284" w:hanging="284"/>
      </w:pPr>
      <w:rPr>
        <w:rFonts w:ascii="Avenir Next LT Pro" w:hAnsi="Avenir Next LT Pro" w:hint="default"/>
        <w:b w:val="0"/>
        <w:i/>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9747254"/>
    <w:multiLevelType w:val="hybridMultilevel"/>
    <w:tmpl w:val="F27E80EA"/>
    <w:lvl w:ilvl="0" w:tplc="B1E05E28">
      <w:start w:val="1"/>
      <w:numFmt w:val="bullet"/>
      <w:pStyle w:val="ALGEMEENTabelTekst8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C7C5A13"/>
    <w:multiLevelType w:val="hybridMultilevel"/>
    <w:tmpl w:val="A3E62726"/>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3" w15:restartNumberingAfterBreak="0">
    <w:nsid w:val="5D821282"/>
    <w:multiLevelType w:val="multilevel"/>
    <w:tmpl w:val="99A2897C"/>
    <w:name w:val="Heading_Figuur"/>
    <w:lvl w:ilvl="0">
      <w:start w:val="1"/>
      <w:numFmt w:val="decimal"/>
      <w:pStyle w:val="HeadingTitelFiguur"/>
      <w:suff w:val="space"/>
      <w:lvlText w:val="Fig. %1"/>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DDD439D"/>
    <w:multiLevelType w:val="hybridMultilevel"/>
    <w:tmpl w:val="4C40847C"/>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5" w15:restartNumberingAfterBreak="0">
    <w:nsid w:val="5E52382C"/>
    <w:multiLevelType w:val="hybridMultilevel"/>
    <w:tmpl w:val="C7A2324E"/>
    <w:lvl w:ilvl="0" w:tplc="266AFC48">
      <w:start w:val="1"/>
      <w:numFmt w:val="bullet"/>
      <w:pStyle w:val="HeadingBegripStreep"/>
      <w:lvlText w:val="-"/>
      <w:lvlJc w:val="left"/>
      <w:pPr>
        <w:tabs>
          <w:tab w:val="num" w:pos="284"/>
        </w:tabs>
        <w:ind w:left="284" w:hanging="284"/>
      </w:pPr>
      <w:rPr>
        <w:rFonts w:ascii="Avenir Next LT Pro" w:hAnsi="Avenir Next LT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61455569"/>
    <w:multiLevelType w:val="multilevel"/>
    <w:tmpl w:val="5E9AC4EC"/>
    <w:lvl w:ilvl="0">
      <w:start w:val="16"/>
      <w:numFmt w:val="upperLetter"/>
      <w:pStyle w:val="BIJLAGEPTitelTabelP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PTitelTabelP1"/>
      <w:suff w:val="space"/>
      <w:lvlText w:val="Tabel %1.%2"/>
      <w:lvlJc w:val="left"/>
      <w:pPr>
        <w:ind w:left="0" w:firstLine="0"/>
      </w:pPr>
      <w:rPr>
        <w:rFonts w:ascii="Avenir Next LT Pro" w:hAnsi="Avenir Next LT Pro" w:hint="default"/>
        <w:b/>
        <w:i w:val="0"/>
        <w:caps w:val="0"/>
        <w:strike w:val="0"/>
        <w:dstrike w:val="0"/>
        <w:vanish w:val="0"/>
        <w:color w:val="auto"/>
        <w:sz w:val="18"/>
        <w:u w:val="none"/>
        <w:vertAlign w:val="baseline"/>
      </w:rPr>
    </w:lvl>
    <w:lvl w:ilvl="2">
      <w:start w:val="1"/>
      <w:numFmt w:val="decimal"/>
      <w:pStyle w:val="BIJLAGEPTitelTabelP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614726C8"/>
    <w:multiLevelType w:val="hybridMultilevel"/>
    <w:tmpl w:val="F6D02252"/>
    <w:lvl w:ilvl="0" w:tplc="62B0836A">
      <w:start w:val="1"/>
      <w:numFmt w:val="bullet"/>
      <w:pStyle w:val="ALGEMEENTabelVerwijzingBolletje"/>
      <w:lvlText w:val=""/>
      <w:lvlJc w:val="left"/>
      <w:pPr>
        <w:tabs>
          <w:tab w:val="num" w:pos="624"/>
        </w:tabs>
        <w:ind w:left="624" w:hanging="11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2691B03"/>
    <w:multiLevelType w:val="hybridMultilevel"/>
    <w:tmpl w:val="9B80154A"/>
    <w:lvl w:ilvl="0" w:tplc="1EFAD922">
      <w:start w:val="1"/>
      <w:numFmt w:val="bullet"/>
      <w:pStyle w:val="Style4"/>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A200DF2"/>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3A09CB"/>
    <w:multiLevelType w:val="multilevel"/>
    <w:tmpl w:val="1262996C"/>
    <w:lvl w:ilvl="0">
      <w:start w:val="1"/>
      <w:numFmt w:val="bullet"/>
      <w:pStyle w:val="ALGEMEENNootStreepje1"/>
      <w:lvlText w:val="-"/>
      <w:lvlJc w:val="left"/>
      <w:pPr>
        <w:tabs>
          <w:tab w:val="num" w:pos="567"/>
        </w:tabs>
        <w:ind w:left="851" w:hanging="284"/>
      </w:pPr>
      <w:rPr>
        <w:rFonts w:hint="default"/>
        <w:b w:val="0"/>
        <w:i/>
        <w:sz w:val="16"/>
      </w:rPr>
    </w:lvl>
    <w:lvl w:ilvl="1">
      <w:start w:val="1"/>
      <w:numFmt w:val="bullet"/>
      <w:pStyle w:val="ALGEMEENNootStreepje2"/>
      <w:lvlText w:val="-"/>
      <w:lvlJc w:val="left"/>
      <w:pPr>
        <w:tabs>
          <w:tab w:val="num" w:pos="851"/>
        </w:tabs>
        <w:ind w:left="1134" w:hanging="283"/>
      </w:pPr>
      <w:rPr>
        <w:rFonts w:hint="default"/>
        <w:b w:val="0"/>
        <w:i/>
        <w:sz w:val="16"/>
      </w:rPr>
    </w:lvl>
    <w:lvl w:ilvl="2">
      <w:start w:val="1"/>
      <w:numFmt w:val="bullet"/>
      <w:pStyle w:val="ALGEMEENNootStreepje3"/>
      <w:lvlText w:val="-"/>
      <w:lvlJc w:val="left"/>
      <w:pPr>
        <w:tabs>
          <w:tab w:val="num" w:pos="1134"/>
        </w:tabs>
        <w:ind w:left="1418" w:hanging="284"/>
      </w:pPr>
      <w:rPr>
        <w:rFonts w:hint="default"/>
        <w:b w:val="0"/>
        <w:i/>
        <w:sz w:val="16"/>
      </w:rPr>
    </w:lvl>
    <w:lvl w:ilvl="3">
      <w:start w:val="1"/>
      <w:numFmt w:val="bullet"/>
      <w:pStyle w:val="ALGEMEENNootStreepje4"/>
      <w:lvlText w:val="-"/>
      <w:lvlJc w:val="left"/>
      <w:pPr>
        <w:tabs>
          <w:tab w:val="num" w:pos="1418"/>
        </w:tabs>
        <w:ind w:left="1701" w:hanging="283"/>
      </w:pPr>
      <w:rPr>
        <w:rFonts w:hint="default"/>
        <w:b w:val="0"/>
        <w:i/>
        <w:sz w:val="16"/>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6A7B4462"/>
    <w:multiLevelType w:val="multilevel"/>
    <w:tmpl w:val="E3A00C46"/>
    <w:lvl w:ilvl="0">
      <w:start w:val="1"/>
      <w:numFmt w:val="none"/>
      <w:pStyle w:val="ALGEMEENabc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abc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abc3Paragraph"/>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abc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6A7F69AC"/>
    <w:multiLevelType w:val="hybridMultilevel"/>
    <w:tmpl w:val="CB064AE6"/>
    <w:lvl w:ilvl="0" w:tplc="BAEEECDC">
      <w:start w:val="1"/>
      <w:numFmt w:val="bullet"/>
      <w:pStyle w:val="ALGEMEENTabelTekst7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C1C3EBC"/>
    <w:multiLevelType w:val="hybridMultilevel"/>
    <w:tmpl w:val="E6DE8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D424E81"/>
    <w:multiLevelType w:val="hybridMultilevel"/>
    <w:tmpl w:val="CF8E05C2"/>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65" w15:restartNumberingAfterBreak="0">
    <w:nsid w:val="73D6203F"/>
    <w:multiLevelType w:val="hybridMultilevel"/>
    <w:tmpl w:val="7530489C"/>
    <w:lvl w:ilvl="0" w:tplc="08130001">
      <w:start w:val="1"/>
      <w:numFmt w:val="bullet"/>
      <w:lvlText w:val=""/>
      <w:lvlJc w:val="left"/>
      <w:pPr>
        <w:ind w:left="1381" w:hanging="360"/>
      </w:pPr>
      <w:rPr>
        <w:rFonts w:ascii="Symbol" w:hAnsi="Symbol" w:hint="default"/>
      </w:rPr>
    </w:lvl>
    <w:lvl w:ilvl="1" w:tplc="08130003" w:tentative="1">
      <w:start w:val="1"/>
      <w:numFmt w:val="bullet"/>
      <w:lvlText w:val="o"/>
      <w:lvlJc w:val="left"/>
      <w:pPr>
        <w:ind w:left="2101" w:hanging="360"/>
      </w:pPr>
      <w:rPr>
        <w:rFonts w:ascii="Courier New" w:hAnsi="Courier New" w:cs="Courier New" w:hint="default"/>
      </w:rPr>
    </w:lvl>
    <w:lvl w:ilvl="2" w:tplc="08130005" w:tentative="1">
      <w:start w:val="1"/>
      <w:numFmt w:val="bullet"/>
      <w:lvlText w:val=""/>
      <w:lvlJc w:val="left"/>
      <w:pPr>
        <w:ind w:left="2821" w:hanging="360"/>
      </w:pPr>
      <w:rPr>
        <w:rFonts w:ascii="Wingdings" w:hAnsi="Wingdings" w:hint="default"/>
      </w:rPr>
    </w:lvl>
    <w:lvl w:ilvl="3" w:tplc="08130001" w:tentative="1">
      <w:start w:val="1"/>
      <w:numFmt w:val="bullet"/>
      <w:lvlText w:val=""/>
      <w:lvlJc w:val="left"/>
      <w:pPr>
        <w:ind w:left="3541" w:hanging="360"/>
      </w:pPr>
      <w:rPr>
        <w:rFonts w:ascii="Symbol" w:hAnsi="Symbol" w:hint="default"/>
      </w:rPr>
    </w:lvl>
    <w:lvl w:ilvl="4" w:tplc="08130003" w:tentative="1">
      <w:start w:val="1"/>
      <w:numFmt w:val="bullet"/>
      <w:lvlText w:val="o"/>
      <w:lvlJc w:val="left"/>
      <w:pPr>
        <w:ind w:left="4261" w:hanging="360"/>
      </w:pPr>
      <w:rPr>
        <w:rFonts w:ascii="Courier New" w:hAnsi="Courier New" w:cs="Courier New" w:hint="default"/>
      </w:rPr>
    </w:lvl>
    <w:lvl w:ilvl="5" w:tplc="08130005" w:tentative="1">
      <w:start w:val="1"/>
      <w:numFmt w:val="bullet"/>
      <w:lvlText w:val=""/>
      <w:lvlJc w:val="left"/>
      <w:pPr>
        <w:ind w:left="4981" w:hanging="360"/>
      </w:pPr>
      <w:rPr>
        <w:rFonts w:ascii="Wingdings" w:hAnsi="Wingdings" w:hint="default"/>
      </w:rPr>
    </w:lvl>
    <w:lvl w:ilvl="6" w:tplc="08130001" w:tentative="1">
      <w:start w:val="1"/>
      <w:numFmt w:val="bullet"/>
      <w:lvlText w:val=""/>
      <w:lvlJc w:val="left"/>
      <w:pPr>
        <w:ind w:left="5701" w:hanging="360"/>
      </w:pPr>
      <w:rPr>
        <w:rFonts w:ascii="Symbol" w:hAnsi="Symbol" w:hint="default"/>
      </w:rPr>
    </w:lvl>
    <w:lvl w:ilvl="7" w:tplc="08130003" w:tentative="1">
      <w:start w:val="1"/>
      <w:numFmt w:val="bullet"/>
      <w:lvlText w:val="o"/>
      <w:lvlJc w:val="left"/>
      <w:pPr>
        <w:ind w:left="6421" w:hanging="360"/>
      </w:pPr>
      <w:rPr>
        <w:rFonts w:ascii="Courier New" w:hAnsi="Courier New" w:cs="Courier New" w:hint="default"/>
      </w:rPr>
    </w:lvl>
    <w:lvl w:ilvl="8" w:tplc="08130005" w:tentative="1">
      <w:start w:val="1"/>
      <w:numFmt w:val="bullet"/>
      <w:lvlText w:val=""/>
      <w:lvlJc w:val="left"/>
      <w:pPr>
        <w:ind w:left="7141" w:hanging="360"/>
      </w:pPr>
      <w:rPr>
        <w:rFonts w:ascii="Wingdings" w:hAnsi="Wingdings" w:hint="default"/>
      </w:rPr>
    </w:lvl>
  </w:abstractNum>
  <w:abstractNum w:abstractNumId="66" w15:restartNumberingAfterBreak="0">
    <w:nsid w:val="78093AB2"/>
    <w:multiLevelType w:val="hybridMultilevel"/>
    <w:tmpl w:val="AE241234"/>
    <w:lvl w:ilvl="0" w:tplc="AD52A61A">
      <w:start w:val="1"/>
      <w:numFmt w:val="decimal"/>
      <w:pStyle w:val="ALGEMEENTabelVerwijzing"/>
      <w:lvlText w:val="(%1)"/>
      <w:lvlJc w:val="left"/>
      <w:pPr>
        <w:tabs>
          <w:tab w:val="num" w:pos="284"/>
        </w:tabs>
        <w:ind w:left="397" w:hanging="397"/>
      </w:pPr>
      <w:rPr>
        <w:rFonts w:ascii="Avenir Next LT Pro" w:hAnsi="Avenir Next LT Pro" w:cs="Times New Roman" w:hint="default"/>
        <w:b w:val="0"/>
        <w:bCs w:val="0"/>
        <w:i w:val="0"/>
        <w:iCs w:val="0"/>
        <w:caps w:val="0"/>
        <w:smallCaps w:val="0"/>
        <w:strike w:val="0"/>
        <w:dstrike w:val="0"/>
        <w:noProof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785D587E"/>
    <w:multiLevelType w:val="multilevel"/>
    <w:tmpl w:val="51B62DA8"/>
    <w:styleLink w:val="Style1"/>
    <w:lvl w:ilvl="0">
      <w:start w:val="1"/>
      <w:numFmt w:val="upperLetter"/>
      <w:suff w:val="nothing"/>
      <w:lvlText w:val="%1"/>
      <w:lvlJc w:val="left"/>
      <w:pPr>
        <w:ind w:left="360" w:hanging="360"/>
      </w:pPr>
      <w:rPr>
        <w:rFonts w:ascii="Verdana" w:hAnsi="Verdana"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C15D4D"/>
    <w:multiLevelType w:val="hybridMultilevel"/>
    <w:tmpl w:val="8062CDF0"/>
    <w:lvl w:ilvl="0" w:tplc="22B249DA">
      <w:start w:val="1"/>
      <w:numFmt w:val="bullet"/>
      <w:pStyle w:val="BIJLAGETabelTekst8Tab"/>
      <w:lvlText w:val="-"/>
      <w:lvlJc w:val="left"/>
      <w:pPr>
        <w:tabs>
          <w:tab w:val="num" w:pos="113"/>
        </w:tabs>
        <w:ind w:left="113" w:hanging="113"/>
      </w:pPr>
      <w:rPr>
        <w:rFonts w:ascii="Verdana" w:hAnsi="Verdana"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4407217">
    <w:abstractNumId w:val="11"/>
  </w:num>
  <w:num w:numId="2" w16cid:durableId="74592633">
    <w:abstractNumId w:val="16"/>
  </w:num>
  <w:num w:numId="3" w16cid:durableId="203060090">
    <w:abstractNumId w:val="48"/>
  </w:num>
  <w:num w:numId="4" w16cid:durableId="1110592579">
    <w:abstractNumId w:val="44"/>
  </w:num>
  <w:num w:numId="5" w16cid:durableId="960185181">
    <w:abstractNumId w:val="33"/>
  </w:num>
  <w:num w:numId="6" w16cid:durableId="1779639747">
    <w:abstractNumId w:val="56"/>
  </w:num>
  <w:num w:numId="7" w16cid:durableId="1103838482">
    <w:abstractNumId w:val="41"/>
  </w:num>
  <w:num w:numId="8" w16cid:durableId="1579247984">
    <w:abstractNumId w:val="61"/>
  </w:num>
  <w:num w:numId="9" w16cid:durableId="1252618126">
    <w:abstractNumId w:val="47"/>
  </w:num>
  <w:num w:numId="10" w16cid:durableId="1685667134">
    <w:abstractNumId w:val="45"/>
  </w:num>
  <w:num w:numId="11" w16cid:durableId="286351819">
    <w:abstractNumId w:val="30"/>
  </w:num>
  <w:num w:numId="12" w16cid:durableId="360936490">
    <w:abstractNumId w:val="46"/>
  </w:num>
  <w:num w:numId="13" w16cid:durableId="1342391549">
    <w:abstractNumId w:val="5"/>
  </w:num>
  <w:num w:numId="14" w16cid:durableId="1959096840">
    <w:abstractNumId w:val="60"/>
  </w:num>
  <w:num w:numId="15" w16cid:durableId="2071493504">
    <w:abstractNumId w:val="28"/>
  </w:num>
  <w:num w:numId="16" w16cid:durableId="880899384">
    <w:abstractNumId w:val="66"/>
  </w:num>
  <w:num w:numId="17" w16cid:durableId="1286503164">
    <w:abstractNumId w:val="20"/>
  </w:num>
  <w:num w:numId="18" w16cid:durableId="1866937960">
    <w:abstractNumId w:val="62"/>
  </w:num>
  <w:num w:numId="19" w16cid:durableId="1819758911">
    <w:abstractNumId w:val="68"/>
  </w:num>
  <w:num w:numId="20" w16cid:durableId="556745501">
    <w:abstractNumId w:val="18"/>
  </w:num>
  <w:num w:numId="21" w16cid:durableId="1377663276">
    <w:abstractNumId w:val="21"/>
  </w:num>
  <w:num w:numId="22" w16cid:durableId="217593871">
    <w:abstractNumId w:val="31"/>
  </w:num>
  <w:num w:numId="23" w16cid:durableId="1947418502">
    <w:abstractNumId w:val="4"/>
  </w:num>
  <w:num w:numId="24" w16cid:durableId="1085614210">
    <w:abstractNumId w:val="50"/>
  </w:num>
  <w:num w:numId="25" w16cid:durableId="839008254">
    <w:abstractNumId w:val="17"/>
  </w:num>
  <w:num w:numId="26" w16cid:durableId="1064832468">
    <w:abstractNumId w:val="55"/>
  </w:num>
  <w:num w:numId="27" w16cid:durableId="715082962">
    <w:abstractNumId w:val="67"/>
  </w:num>
  <w:num w:numId="28" w16cid:durableId="1424690313">
    <w:abstractNumId w:val="43"/>
  </w:num>
  <w:num w:numId="29" w16cid:durableId="755635371">
    <w:abstractNumId w:val="53"/>
  </w:num>
  <w:num w:numId="30" w16cid:durableId="706098768">
    <w:abstractNumId w:val="36"/>
  </w:num>
  <w:num w:numId="31" w16cid:durableId="454298809">
    <w:abstractNumId w:val="51"/>
  </w:num>
  <w:num w:numId="32" w16cid:durableId="2071030932">
    <w:abstractNumId w:val="57"/>
    <w:lvlOverride w:ilvl="0">
      <w:startOverride w:val="1"/>
    </w:lvlOverride>
  </w:num>
  <w:num w:numId="33" w16cid:durableId="976109850">
    <w:abstractNumId w:val="39"/>
  </w:num>
  <w:num w:numId="34" w16cid:durableId="125515967">
    <w:abstractNumId w:val="27"/>
  </w:num>
  <w:num w:numId="35" w16cid:durableId="1058364271">
    <w:abstractNumId w:val="1"/>
  </w:num>
  <w:num w:numId="36" w16cid:durableId="19357027">
    <w:abstractNumId w:val="58"/>
  </w:num>
  <w:num w:numId="37" w16cid:durableId="429786452">
    <w:abstractNumId w:val="19"/>
  </w:num>
  <w:num w:numId="38" w16cid:durableId="2106531112">
    <w:abstractNumId w:val="25"/>
  </w:num>
  <w:num w:numId="39" w16cid:durableId="1970700065">
    <w:abstractNumId w:val="59"/>
  </w:num>
  <w:num w:numId="40" w16cid:durableId="522786957">
    <w:abstractNumId w:val="10"/>
  </w:num>
  <w:num w:numId="41" w16cid:durableId="1882521833">
    <w:abstractNumId w:val="6"/>
  </w:num>
  <w:num w:numId="42" w16cid:durableId="2063098353">
    <w:abstractNumId w:val="14"/>
  </w:num>
  <w:num w:numId="43" w16cid:durableId="1106652094">
    <w:abstractNumId w:val="34"/>
  </w:num>
  <w:num w:numId="44" w16cid:durableId="428544910">
    <w:abstractNumId w:val="52"/>
  </w:num>
  <w:num w:numId="45" w16cid:durableId="1225067830">
    <w:abstractNumId w:val="37"/>
  </w:num>
  <w:num w:numId="46" w16cid:durableId="1192306965">
    <w:abstractNumId w:val="40"/>
  </w:num>
  <w:num w:numId="47" w16cid:durableId="670912071">
    <w:abstractNumId w:val="29"/>
  </w:num>
  <w:num w:numId="48" w16cid:durableId="1052730674">
    <w:abstractNumId w:val="64"/>
  </w:num>
  <w:num w:numId="49" w16cid:durableId="1672876989">
    <w:abstractNumId w:val="65"/>
  </w:num>
  <w:num w:numId="50" w16cid:durableId="1539849925">
    <w:abstractNumId w:val="54"/>
  </w:num>
  <w:num w:numId="51" w16cid:durableId="702176013">
    <w:abstractNumId w:val="32"/>
  </w:num>
  <w:num w:numId="52" w16cid:durableId="821889354">
    <w:abstractNumId w:val="3"/>
  </w:num>
  <w:num w:numId="53" w16cid:durableId="1594777016">
    <w:abstractNumId w:val="7"/>
  </w:num>
  <w:num w:numId="54" w16cid:durableId="1534732694">
    <w:abstractNumId w:val="15"/>
  </w:num>
  <w:num w:numId="55" w16cid:durableId="1140804476">
    <w:abstractNumId w:val="12"/>
  </w:num>
  <w:num w:numId="56" w16cid:durableId="323582051">
    <w:abstractNumId w:val="38"/>
  </w:num>
  <w:num w:numId="57" w16cid:durableId="167211392">
    <w:abstractNumId w:val="9"/>
  </w:num>
  <w:num w:numId="58" w16cid:durableId="173155470">
    <w:abstractNumId w:val="0"/>
  </w:num>
  <w:num w:numId="59" w16cid:durableId="782067523">
    <w:abstractNumId w:val="35"/>
  </w:num>
  <w:num w:numId="60" w16cid:durableId="1073166757">
    <w:abstractNumId w:val="26"/>
  </w:num>
  <w:num w:numId="61" w16cid:durableId="1477605870">
    <w:abstractNumId w:val="63"/>
  </w:num>
  <w:num w:numId="62" w16cid:durableId="554466616">
    <w:abstractNumId w:val="22"/>
  </w:num>
  <w:num w:numId="63" w16cid:durableId="1640569781">
    <w:abstractNumId w:val="8"/>
  </w:num>
  <w:num w:numId="64" w16cid:durableId="254485916">
    <w:abstractNumId w:val="13"/>
  </w:num>
  <w:num w:numId="65" w16cid:durableId="837888361">
    <w:abstractNumId w:val="42"/>
  </w:num>
  <w:num w:numId="66" w16cid:durableId="868831848">
    <w:abstractNumId w:val="24"/>
  </w:num>
  <w:num w:numId="67" w16cid:durableId="129638579">
    <w:abstractNumId w:val="23"/>
  </w:num>
  <w:num w:numId="68" w16cid:durableId="487789815">
    <w:abstractNumId w:val="49"/>
  </w:num>
  <w:numIdMacAtCleanup w:val="64"/>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3145777"/>
  </wne:recipientData>
  <wne:recipientData>
    <wne:active wne:val="1"/>
    <wne:hash wne:val="3211313"/>
  </wne:recipientData>
  <wne:recipientData>
    <wne:active wne:val="1"/>
    <wne:hash wne:val="3276849"/>
  </wne:recipientData>
  <wne:recipientData>
    <wne:active wne:val="1"/>
    <wne:hash wne:val="3342385"/>
  </wne:recipientData>
  <wne:recipientData>
    <wne:active wne:val="1"/>
    <wne:hash wne:val="3407921"/>
  </wne:recipientData>
  <wne:recipientData>
    <wne:active wne:val="1"/>
    <wne:hash wne:val="3473457"/>
  </wne:recipientData>
  <wne:recipientData>
    <wne:active wne:val="1"/>
    <wne:hash wne:val="3538993"/>
  </wne:recipientData>
  <wne:recipientData>
    <wne:active wne:val="1"/>
    <wne:hash wne:val="3604529"/>
  </wne:recipientData>
  <wne:recipientData>
    <wne:active wne:val="1"/>
    <wne:hash wne:val="3670065"/>
  </wne:recipientData>
  <wne:recipientData>
    <wne:active wne:val="1"/>
    <wne:hash wne:val="3735601"/>
  </wne:recipientData>
  <wne:recipientData>
    <wne:active wne:val="1"/>
    <wne:hash wne:val="3145778"/>
  </wne:recipientData>
  <wne:recipientData>
    <wne:active wne:val="1"/>
    <wne:hash wne:val="3211314"/>
  </wne:recipientData>
  <wne:recipientData>
    <wne:active wne:val="1"/>
    <wne:hash wne:val="3276850"/>
  </wne:recipientData>
  <wne:recipientData>
    <wne:active wne:val="1"/>
    <wne:hash wne:val="3342386"/>
  </wne:recipientData>
  <wne:recipientData>
    <wne:active wne:val="1"/>
    <wne:hash wne:val="3407922"/>
  </wne:recipientData>
  <wne:recipientData>
    <wne:active wne:val="1"/>
    <wne:hash wne:val="3473458"/>
  </wne:recipientData>
  <wne:recipientData>
    <wne:active wne:val="1"/>
    <wne:hash wne:val="3538994"/>
  </wne:recipientData>
  <wne:recipientData>
    <wne:active wne:val="1"/>
    <wne:hash wne:val="3604530"/>
  </wne:recipientData>
  <wne:recipientData>
    <wne:active wne:val="1"/>
    <wne:hash wne:val="3670066"/>
  </wne:recipientData>
  <wne:recipientData>
    <wne:active wne:val="1"/>
    <wne:hash wne:val="3735602"/>
  </wne:recipientData>
  <wne:recipientData>
    <wne:active wne:val="1"/>
    <wne:hash wne:val="3145779"/>
  </wne:recipientData>
  <wne:recipientData>
    <wne:active wne:val="1"/>
    <wne:hash wne:val="3211315"/>
  </wne:recipientData>
  <wne:recipientData>
    <wne:active wne:val="1"/>
    <wne:hash wne:val="3276851"/>
  </wne:recipientData>
  <wne:recipientData>
    <wne:active wne:val="1"/>
    <wne:hash wne:val="3342387"/>
  </wne:recipientData>
  <wne:recipientData>
    <wne:active wne:val="1"/>
    <wne:hash wne:val="3407923"/>
  </wne:recipientData>
  <wne:recipientData>
    <wne:active wne:val="1"/>
    <wne:hash wne:val="3473459"/>
  </wne:recipientData>
  <wne:recipientData>
    <wne:active wne:val="1"/>
    <wne:hash wne:val="3538995"/>
  </wne:recipientData>
  <wne:recipientData>
    <wne:active wne:val="1"/>
    <wne:hash wne:val="3604531"/>
  </wne:recipientData>
  <wne:recipientData>
    <wne:active wne:val="1"/>
    <wne:hash wne:val="3670067"/>
  </wne:recipientData>
  <wne:recipientData>
    <wne:active wne:val="1"/>
    <wne:hash wne:val="3735603"/>
  </wne:recipientData>
  <wne:recipientData>
    <wne:active wne:val="1"/>
    <wne:hash wne:val="3145780"/>
  </wne:recipientData>
  <wne:recipientData>
    <wne:active wne:val="1"/>
    <wne:hash wne:val="3211316"/>
  </wne:recipientData>
  <wne:recipientData>
    <wne:active wne:val="1"/>
    <wne:hash wne:val="3276852"/>
  </wne:recipientData>
  <wne:recipientData>
    <wne:active wne:val="1"/>
    <wne:hash wne:val="3342388"/>
  </wne:recipientData>
  <wne:recipientData>
    <wne:active wne:val="1"/>
    <wne:hash wne:val="3407924"/>
  </wne:recipientData>
  <wne:recipientData>
    <wne:active wne:val="1"/>
    <wne:hash wne:val="3473460"/>
  </wne:recipientData>
  <wne:recipientData>
    <wne:active wne:val="1"/>
    <wne:hash wne:val="3538996"/>
  </wne:recipientData>
  <wne:recipientData>
    <wne:active wne:val="1"/>
    <wne:hash wne:val="3604532"/>
  </wne:recipientData>
  <wne:recipientData>
    <wne:active wne:val="1"/>
    <wne:hash wne:val="3670068"/>
  </wne:recipientData>
  <wne:recipientData>
    <wne:active wne:val="1"/>
    <wne:hash wne:val="3735604"/>
  </wne:recipientData>
  <wne:recipientData>
    <wne:active wne:val="1"/>
    <wne:hash wne:val="3145781"/>
  </wne:recipientData>
  <wne:recipientData>
    <wne:active wne:val="1"/>
    <wne:hash wne:val="3211317"/>
  </wne:recipientData>
  <wne:recipientData>
    <wne:active wne:val="1"/>
    <wne:hash wne:val="3276853"/>
  </wne:recipientData>
  <wne:recipientData>
    <wne:active wne:val="1"/>
    <wne:hash wne:val="3342389"/>
  </wne:recipientData>
  <wne:recipientData>
    <wne:active wne:val="1"/>
    <wne:hash wne:val="3407925"/>
  </wne:recipientData>
  <wne:recipientData>
    <wne:active wne:val="1"/>
    <wne:hash wne:val="3473461"/>
  </wne:recipientData>
  <wne:recipientData>
    <wne:active wne:val="1"/>
    <wne:hash wne:val="3538997"/>
  </wne:recipientData>
  <wne:recipientData>
    <wne:active wne:val="1"/>
    <wne:hash wne:val="3604533"/>
  </wne:recipientData>
  <wne:recipientData>
    <wne:active wne:val="1"/>
    <wne:hash wne:val="3670069"/>
  </wne:recipientData>
  <wne:recipientData>
    <wne:active wne:val="1"/>
    <wne:hash wne:val="3735605"/>
  </wne:recipientData>
  <wne:recipientData>
    <wne:active wne:val="1"/>
    <wne:hash wne:val="3145782"/>
  </wne:recipientData>
  <wne:recipientData>
    <wne:active wne:val="1"/>
    <wne:hash wne:val="3211318"/>
  </wne:recipientData>
  <wne:recipientData>
    <wne:active wne:val="1"/>
    <wne:hash wne:val="3276854"/>
  </wne:recipientData>
  <wne:recipientData>
    <wne:active wne:val="1"/>
    <wne:hash wne:val="3342390"/>
  </wne:recipientData>
  <wne:recipientData>
    <wne:active wne:val="1"/>
    <wne:hash wne:val="3407926"/>
  </wne:recipientData>
  <wne:recipientData>
    <wne:active wne:val="1"/>
    <wne:hash wne:val="3473462"/>
  </wne:recipientData>
  <wne:recipientData>
    <wne:active wne:val="1"/>
    <wne:hash wne:val="3538998"/>
  </wne:recipientData>
  <wne:recipientData>
    <wne:active wne:val="1"/>
    <wne:hash wne:val="3604534"/>
  </wne:recipientData>
  <wne:recipientData>
    <wne:active wne:val="1"/>
    <wne:hash wne:val="3670070"/>
  </wne:recipientData>
  <wne:recipientData>
    <wne:active wne:val="1"/>
    <wne:hash wne:val="3735606"/>
  </wne:recipientData>
  <wne:recipientData>
    <wne:active wne:val="1"/>
    <wne:hash wne:val="3145783"/>
  </wne:recipientData>
  <wne:recipientData>
    <wne:active wne:val="1"/>
    <wne:hash wne:val="3211319"/>
  </wne:recipientData>
  <wne:recipientData>
    <wne:active wne:val="1"/>
    <wne:hash wne:val="3276855"/>
  </wne:recipientData>
  <wne:recipientData>
    <wne:active wne:val="1"/>
    <wne:hash wne:val="3342391"/>
  </wne:recipientData>
  <wne:recipientData>
    <wne:active wne:val="1"/>
    <wne:hash wne:val="3407927"/>
  </wne:recipientData>
  <wne:recipientData>
    <wne:active wne:val="1"/>
    <wne:hash wne:val="3473463"/>
  </wne:recipientData>
  <wne:recipientData>
    <wne:active wne:val="1"/>
    <wne:hash wne:val="3538999"/>
  </wne:recipientData>
  <wne:recipientData>
    <wne:active wne:val="1"/>
    <wne:hash wne:val="3604535"/>
  </wne:recipientData>
  <wne:recipientData>
    <wne:active wne:val="1"/>
    <wne:hash wne:val="3670071"/>
  </wne:recipientData>
  <wne:recipientData>
    <wne:active wne:val="1"/>
    <wne:hash wne:val="3735607"/>
  </wne:recipientData>
  <wne:recipientData>
    <wne:active wne:val="1"/>
    <wne:hash wne:val="3145784"/>
  </wne:recipientData>
  <wne:recipientData>
    <wne:active wne:val="1"/>
    <wne:hash wne:val="3211320"/>
  </wne:recipientData>
  <wne:recipientData>
    <wne:active wne:val="1"/>
    <wne:hash wne:val="3276856"/>
  </wne:recipientData>
  <wne:recipientData>
    <wne:active wne:val="1"/>
    <wne:hash wne:val="3342392"/>
  </wne:recipientData>
  <wne:recipientData>
    <wne:active wne:val="1"/>
    <wne:hash wne:val="3407928"/>
  </wne:recipientData>
  <wne:recipientData>
    <wne:active wne:val="1"/>
    <wne:hash wne:val="3473464"/>
  </wne:recipientData>
  <wne:recipientData>
    <wne:active wne:val="1"/>
    <wne:hash wne:val="3539000"/>
  </wne:recipientData>
  <wne:recipientData>
    <wne:active wne:val="1"/>
    <wne:hash wne:val="3604536"/>
  </wne:recipientData>
  <wne:recipientData>
    <wne:active wne:val="1"/>
    <wne:hash wne:val="3670072"/>
  </wne:recipientData>
  <wne:recipientData>
    <wne:active wne:val="1"/>
    <wne:hash wne:val="3735608"/>
  </wne:recipientData>
  <wne:recipientData>
    <wne:active wne:val="1"/>
    <wne:hash wne:val="3145785"/>
  </wne:recipientData>
  <wne:recipientData>
    <wne:active wne:val="1"/>
    <wne:hash wne:val="3211321"/>
  </wne:recipientData>
  <wne:recipientData>
    <wne:active wne:val="1"/>
    <wne:hash wne:val="3276857"/>
  </wne:recipientData>
  <wne:recipientData>
    <wne:active wne:val="1"/>
    <wne:hash wne:val="3342393"/>
  </wne:recipientData>
  <wne:recipientData>
    <wne:active wne:val="1"/>
    <wne:hash wne:val="3407929"/>
  </wne:recipientData>
  <wne:recipientData>
    <wne:active wne:val="1"/>
    <wne:hash wne:val="3473465"/>
  </wne:recipientData>
  <wne:recipientData>
    <wne:active wne:val="1"/>
    <wne:hash wne:val="3539001"/>
  </wne:recipientData>
  <wne:recipientData>
    <wne:active wne:val="1"/>
    <wne:hash wne:val="3604537"/>
  </wne:recipientData>
  <wne:recipientData>
    <wne:active wne:val="1"/>
    <wne:hash wne:val="3670073"/>
  </wne:recipientData>
  <wne:recipientData>
    <wne:active wne:val="1"/>
    <wne:hash wne:val="3735609"/>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native"/>
    <w:connectString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ordonnées$`"/>
    <w:viewMergedData/>
    <w:activeRecord w:val="31"/>
    <w:odso>
      <w:udl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ordonnées$"/>
      <w:src r:id="rId2"/>
      <w:colDelim w:val="9"/>
      <w:type w:val="database"/>
      <w:fHdr/>
      <w:fieldMapData>
        <w:type w:val="dbColumn"/>
        <w:name w:val="ID"/>
        <w:mappedName w:val="Identificateur unique"/>
        <w:column w:val="0"/>
        <w:lid w:val="fr-BE"/>
      </w:fieldMapData>
      <w:fieldMapData>
        <w:column w:val="0"/>
        <w:lid w:val="fr-BE"/>
      </w:fieldMapData>
      <w:fieldMapData>
        <w:type w:val="dbColumn"/>
        <w:name w:val="Prénom"/>
        <w:mappedName w:val="Prénom "/>
        <w:column w:val="14"/>
        <w:lid w:val="fr-BE"/>
      </w:fieldMapData>
      <w:fieldMapData>
        <w:column w:val="0"/>
        <w:lid w:val="fr-BE"/>
      </w:fieldMapData>
      <w:fieldMapData>
        <w:type w:val="dbColumn"/>
        <w:name w:val="Nom"/>
        <w:mappedName w:val="Nom "/>
        <w:column w:val="15"/>
        <w:lid w:val="fr-BE"/>
      </w:fieldMapData>
      <w:fieldMapData>
        <w:column w:val="0"/>
        <w:lid w:val="fr-BE"/>
      </w:fieldMapData>
      <w:fieldMapData>
        <w:column w:val="0"/>
        <w:lid w:val="fr-BE"/>
      </w:fieldMapData>
      <w:fieldMapData>
        <w:type w:val="dbColumn"/>
        <w:name w:val="Titre1"/>
        <w:mappedName w:val="Fonction"/>
        <w:column w:val="16"/>
        <w:lid w:val="fr-BE"/>
      </w:fieldMapData>
      <w:fieldMapData>
        <w:type w:val="dbColumn"/>
        <w:name w:val="Société"/>
        <w:mappedName w:val="Société"/>
        <w:column w:val="2"/>
        <w:lid w:val="fr-BE"/>
      </w:fieldMapData>
      <w:fieldMapData>
        <w:type w:val="dbColumn"/>
        <w:name w:val="Adresse1"/>
        <w:mappedName w:val="Adresse 1"/>
        <w:column w:val="4"/>
        <w:lid w:val="fr-BE"/>
      </w:fieldMapData>
      <w:fieldMapData>
        <w:type w:val="dbColumn"/>
        <w:name w:val="Adresse2"/>
        <w:mappedName w:val="Adresse 2"/>
        <w:column w:val="5"/>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9"/>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Service"/>
        <w:mappedName w:val="Service"/>
        <w:column w:val="3"/>
        <w:lid w:val="fr-BE"/>
      </w:fieldMapData>
      <w:recipientData r:id="rId3"/>
    </w:odso>
  </w:mailMerg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12A9"/>
    <w:rsid w:val="0001692A"/>
    <w:rsid w:val="000308E6"/>
    <w:rsid w:val="00051BB0"/>
    <w:rsid w:val="000520E5"/>
    <w:rsid w:val="00054041"/>
    <w:rsid w:val="00054EE1"/>
    <w:rsid w:val="00064308"/>
    <w:rsid w:val="000701B8"/>
    <w:rsid w:val="00070DDC"/>
    <w:rsid w:val="00073AB4"/>
    <w:rsid w:val="0007654B"/>
    <w:rsid w:val="00083EF7"/>
    <w:rsid w:val="00095082"/>
    <w:rsid w:val="00095A33"/>
    <w:rsid w:val="00097257"/>
    <w:rsid w:val="00097558"/>
    <w:rsid w:val="000D22E1"/>
    <w:rsid w:val="000D3EDD"/>
    <w:rsid w:val="000D67A2"/>
    <w:rsid w:val="000D7F01"/>
    <w:rsid w:val="000E1FA9"/>
    <w:rsid w:val="0010068B"/>
    <w:rsid w:val="001036B8"/>
    <w:rsid w:val="001113D9"/>
    <w:rsid w:val="00114AB8"/>
    <w:rsid w:val="00131F50"/>
    <w:rsid w:val="001346D5"/>
    <w:rsid w:val="00141E00"/>
    <w:rsid w:val="001523A7"/>
    <w:rsid w:val="00153448"/>
    <w:rsid w:val="00153D7C"/>
    <w:rsid w:val="00166A46"/>
    <w:rsid w:val="001720CB"/>
    <w:rsid w:val="00172188"/>
    <w:rsid w:val="001721C6"/>
    <w:rsid w:val="00183019"/>
    <w:rsid w:val="00184F0D"/>
    <w:rsid w:val="00197E10"/>
    <w:rsid w:val="001A02B4"/>
    <w:rsid w:val="001A0C38"/>
    <w:rsid w:val="001B1428"/>
    <w:rsid w:val="001B1F74"/>
    <w:rsid w:val="001B44C1"/>
    <w:rsid w:val="001E076B"/>
    <w:rsid w:val="001E6EFD"/>
    <w:rsid w:val="001F3431"/>
    <w:rsid w:val="001F3C67"/>
    <w:rsid w:val="00202FC3"/>
    <w:rsid w:val="00204436"/>
    <w:rsid w:val="0021129A"/>
    <w:rsid w:val="0022539F"/>
    <w:rsid w:val="00226193"/>
    <w:rsid w:val="00257B67"/>
    <w:rsid w:val="0026072C"/>
    <w:rsid w:val="0026242D"/>
    <w:rsid w:val="00265CC5"/>
    <w:rsid w:val="002712B7"/>
    <w:rsid w:val="00272293"/>
    <w:rsid w:val="0027575D"/>
    <w:rsid w:val="00276BBE"/>
    <w:rsid w:val="00281BF6"/>
    <w:rsid w:val="002913F0"/>
    <w:rsid w:val="002926AA"/>
    <w:rsid w:val="002A3A72"/>
    <w:rsid w:val="002A638E"/>
    <w:rsid w:val="002B294D"/>
    <w:rsid w:val="002B5E93"/>
    <w:rsid w:val="002C6F75"/>
    <w:rsid w:val="002D28EC"/>
    <w:rsid w:val="002D30D5"/>
    <w:rsid w:val="002E4517"/>
    <w:rsid w:val="002F301E"/>
    <w:rsid w:val="00301A8D"/>
    <w:rsid w:val="00336D0D"/>
    <w:rsid w:val="0034761E"/>
    <w:rsid w:val="00350483"/>
    <w:rsid w:val="0035301A"/>
    <w:rsid w:val="00353C0A"/>
    <w:rsid w:val="0035712E"/>
    <w:rsid w:val="0036244D"/>
    <w:rsid w:val="00365CC5"/>
    <w:rsid w:val="0037342D"/>
    <w:rsid w:val="003755AB"/>
    <w:rsid w:val="00377B6B"/>
    <w:rsid w:val="003821FA"/>
    <w:rsid w:val="0038409C"/>
    <w:rsid w:val="003855FC"/>
    <w:rsid w:val="003918F5"/>
    <w:rsid w:val="00395C8E"/>
    <w:rsid w:val="003B1B01"/>
    <w:rsid w:val="003B5A5D"/>
    <w:rsid w:val="003C1354"/>
    <w:rsid w:val="003F1F10"/>
    <w:rsid w:val="004005E9"/>
    <w:rsid w:val="00414B5A"/>
    <w:rsid w:val="00415303"/>
    <w:rsid w:val="00415B6C"/>
    <w:rsid w:val="00423F7B"/>
    <w:rsid w:val="00433CBE"/>
    <w:rsid w:val="00435F48"/>
    <w:rsid w:val="004371B8"/>
    <w:rsid w:val="00444EEC"/>
    <w:rsid w:val="00445AA4"/>
    <w:rsid w:val="00474462"/>
    <w:rsid w:val="004954A7"/>
    <w:rsid w:val="004A2EC2"/>
    <w:rsid w:val="004A3E88"/>
    <w:rsid w:val="004A6F7A"/>
    <w:rsid w:val="004A76E2"/>
    <w:rsid w:val="004B267F"/>
    <w:rsid w:val="004C6367"/>
    <w:rsid w:val="004D3A70"/>
    <w:rsid w:val="004D3DF1"/>
    <w:rsid w:val="004E032D"/>
    <w:rsid w:val="004E2789"/>
    <w:rsid w:val="004E79D0"/>
    <w:rsid w:val="004F57D9"/>
    <w:rsid w:val="00516F68"/>
    <w:rsid w:val="00546522"/>
    <w:rsid w:val="005505BC"/>
    <w:rsid w:val="00551121"/>
    <w:rsid w:val="00553D90"/>
    <w:rsid w:val="00557E23"/>
    <w:rsid w:val="00567F5A"/>
    <w:rsid w:val="005727D0"/>
    <w:rsid w:val="00576C33"/>
    <w:rsid w:val="005778A6"/>
    <w:rsid w:val="00582D78"/>
    <w:rsid w:val="00583A2A"/>
    <w:rsid w:val="005950AB"/>
    <w:rsid w:val="005A2363"/>
    <w:rsid w:val="005A5CDB"/>
    <w:rsid w:val="005B244C"/>
    <w:rsid w:val="005B5D0F"/>
    <w:rsid w:val="005C0F3A"/>
    <w:rsid w:val="005C4698"/>
    <w:rsid w:val="005D5CDF"/>
    <w:rsid w:val="005F0DCF"/>
    <w:rsid w:val="005F463F"/>
    <w:rsid w:val="005F79A9"/>
    <w:rsid w:val="00602794"/>
    <w:rsid w:val="00611E4B"/>
    <w:rsid w:val="0061221C"/>
    <w:rsid w:val="00625A5C"/>
    <w:rsid w:val="0062624D"/>
    <w:rsid w:val="00635F79"/>
    <w:rsid w:val="00644CC3"/>
    <w:rsid w:val="00646C2A"/>
    <w:rsid w:val="006652D8"/>
    <w:rsid w:val="0068106B"/>
    <w:rsid w:val="00683637"/>
    <w:rsid w:val="006900F9"/>
    <w:rsid w:val="006A684C"/>
    <w:rsid w:val="006C3836"/>
    <w:rsid w:val="006C6D4D"/>
    <w:rsid w:val="006D1FEE"/>
    <w:rsid w:val="006D67AE"/>
    <w:rsid w:val="006D69F0"/>
    <w:rsid w:val="006E0530"/>
    <w:rsid w:val="006E2AFB"/>
    <w:rsid w:val="006E6B56"/>
    <w:rsid w:val="006F6AC3"/>
    <w:rsid w:val="007111AD"/>
    <w:rsid w:val="007245F1"/>
    <w:rsid w:val="00735407"/>
    <w:rsid w:val="007408E8"/>
    <w:rsid w:val="00752DCD"/>
    <w:rsid w:val="007630A6"/>
    <w:rsid w:val="00763D49"/>
    <w:rsid w:val="00781892"/>
    <w:rsid w:val="00782B16"/>
    <w:rsid w:val="007868A6"/>
    <w:rsid w:val="00791E3A"/>
    <w:rsid w:val="00794D44"/>
    <w:rsid w:val="0079711A"/>
    <w:rsid w:val="00797150"/>
    <w:rsid w:val="007A52CC"/>
    <w:rsid w:val="007B54D9"/>
    <w:rsid w:val="007B6830"/>
    <w:rsid w:val="007B7141"/>
    <w:rsid w:val="007C6590"/>
    <w:rsid w:val="007E2C43"/>
    <w:rsid w:val="007F24F7"/>
    <w:rsid w:val="007F4737"/>
    <w:rsid w:val="007F6A20"/>
    <w:rsid w:val="008012A1"/>
    <w:rsid w:val="008119FB"/>
    <w:rsid w:val="0081461D"/>
    <w:rsid w:val="00825537"/>
    <w:rsid w:val="0082736B"/>
    <w:rsid w:val="008506F2"/>
    <w:rsid w:val="008534B2"/>
    <w:rsid w:val="008706F1"/>
    <w:rsid w:val="00874991"/>
    <w:rsid w:val="00883057"/>
    <w:rsid w:val="008A1AE4"/>
    <w:rsid w:val="008B26E4"/>
    <w:rsid w:val="008B3712"/>
    <w:rsid w:val="008B43B9"/>
    <w:rsid w:val="008B7727"/>
    <w:rsid w:val="008D61E9"/>
    <w:rsid w:val="008E19EA"/>
    <w:rsid w:val="008E6C91"/>
    <w:rsid w:val="008F0642"/>
    <w:rsid w:val="008F4E74"/>
    <w:rsid w:val="008F6552"/>
    <w:rsid w:val="00900888"/>
    <w:rsid w:val="0090219A"/>
    <w:rsid w:val="00922D31"/>
    <w:rsid w:val="00923974"/>
    <w:rsid w:val="00933838"/>
    <w:rsid w:val="00934522"/>
    <w:rsid w:val="009360FB"/>
    <w:rsid w:val="009471F9"/>
    <w:rsid w:val="00954E35"/>
    <w:rsid w:val="0096484F"/>
    <w:rsid w:val="00981CF2"/>
    <w:rsid w:val="00982FE6"/>
    <w:rsid w:val="009839CE"/>
    <w:rsid w:val="0099566F"/>
    <w:rsid w:val="009A4D9E"/>
    <w:rsid w:val="009B5E32"/>
    <w:rsid w:val="009D700F"/>
    <w:rsid w:val="009F27C3"/>
    <w:rsid w:val="00A05BD9"/>
    <w:rsid w:val="00A223EF"/>
    <w:rsid w:val="00A47C93"/>
    <w:rsid w:val="00A510BD"/>
    <w:rsid w:val="00A521F6"/>
    <w:rsid w:val="00A52A20"/>
    <w:rsid w:val="00A667F6"/>
    <w:rsid w:val="00A724F8"/>
    <w:rsid w:val="00A76F82"/>
    <w:rsid w:val="00A86C0D"/>
    <w:rsid w:val="00AA3A3A"/>
    <w:rsid w:val="00AA5D84"/>
    <w:rsid w:val="00AB3C9D"/>
    <w:rsid w:val="00AB429B"/>
    <w:rsid w:val="00AC15CB"/>
    <w:rsid w:val="00AC20C1"/>
    <w:rsid w:val="00AC3153"/>
    <w:rsid w:val="00AC6421"/>
    <w:rsid w:val="00AD4D5B"/>
    <w:rsid w:val="00AE6233"/>
    <w:rsid w:val="00AE676A"/>
    <w:rsid w:val="00AE7622"/>
    <w:rsid w:val="00AF686E"/>
    <w:rsid w:val="00B107BE"/>
    <w:rsid w:val="00B20ABB"/>
    <w:rsid w:val="00B274D4"/>
    <w:rsid w:val="00B35646"/>
    <w:rsid w:val="00B35746"/>
    <w:rsid w:val="00B42A35"/>
    <w:rsid w:val="00B44748"/>
    <w:rsid w:val="00B53378"/>
    <w:rsid w:val="00B57307"/>
    <w:rsid w:val="00B93141"/>
    <w:rsid w:val="00B950A4"/>
    <w:rsid w:val="00B95B28"/>
    <w:rsid w:val="00B9631D"/>
    <w:rsid w:val="00BA13E6"/>
    <w:rsid w:val="00BB04A0"/>
    <w:rsid w:val="00BC1CF8"/>
    <w:rsid w:val="00BD7083"/>
    <w:rsid w:val="00BE1A90"/>
    <w:rsid w:val="00BF3509"/>
    <w:rsid w:val="00BF72D8"/>
    <w:rsid w:val="00C141BA"/>
    <w:rsid w:val="00C16204"/>
    <w:rsid w:val="00C22698"/>
    <w:rsid w:val="00C30818"/>
    <w:rsid w:val="00C407FB"/>
    <w:rsid w:val="00C45120"/>
    <w:rsid w:val="00C5065E"/>
    <w:rsid w:val="00C55B50"/>
    <w:rsid w:val="00C60619"/>
    <w:rsid w:val="00C61BFE"/>
    <w:rsid w:val="00C666DA"/>
    <w:rsid w:val="00C7091C"/>
    <w:rsid w:val="00C8776E"/>
    <w:rsid w:val="00C9467E"/>
    <w:rsid w:val="00C97173"/>
    <w:rsid w:val="00CA45A3"/>
    <w:rsid w:val="00CB123E"/>
    <w:rsid w:val="00CB40DA"/>
    <w:rsid w:val="00CC0800"/>
    <w:rsid w:val="00CD4D54"/>
    <w:rsid w:val="00CD75B3"/>
    <w:rsid w:val="00CE35E2"/>
    <w:rsid w:val="00CE794C"/>
    <w:rsid w:val="00CF1E29"/>
    <w:rsid w:val="00CF7906"/>
    <w:rsid w:val="00D00C90"/>
    <w:rsid w:val="00D02688"/>
    <w:rsid w:val="00D02BD7"/>
    <w:rsid w:val="00D1280F"/>
    <w:rsid w:val="00D149C4"/>
    <w:rsid w:val="00D16843"/>
    <w:rsid w:val="00D16BA7"/>
    <w:rsid w:val="00D304D5"/>
    <w:rsid w:val="00D34007"/>
    <w:rsid w:val="00D43EE4"/>
    <w:rsid w:val="00D505A2"/>
    <w:rsid w:val="00D51889"/>
    <w:rsid w:val="00D544A2"/>
    <w:rsid w:val="00D5532F"/>
    <w:rsid w:val="00D632B0"/>
    <w:rsid w:val="00D72896"/>
    <w:rsid w:val="00D96755"/>
    <w:rsid w:val="00DA17C9"/>
    <w:rsid w:val="00DA4666"/>
    <w:rsid w:val="00DB15C8"/>
    <w:rsid w:val="00DB7E65"/>
    <w:rsid w:val="00DC184E"/>
    <w:rsid w:val="00DC35FA"/>
    <w:rsid w:val="00DD171C"/>
    <w:rsid w:val="00DD4634"/>
    <w:rsid w:val="00DE1D3B"/>
    <w:rsid w:val="00DF77EC"/>
    <w:rsid w:val="00E27281"/>
    <w:rsid w:val="00E33601"/>
    <w:rsid w:val="00E33E23"/>
    <w:rsid w:val="00E36F17"/>
    <w:rsid w:val="00E372A5"/>
    <w:rsid w:val="00E43C16"/>
    <w:rsid w:val="00E60B81"/>
    <w:rsid w:val="00E64CE6"/>
    <w:rsid w:val="00E857A3"/>
    <w:rsid w:val="00E915AC"/>
    <w:rsid w:val="00EE657C"/>
    <w:rsid w:val="00EE71AF"/>
    <w:rsid w:val="00EF3101"/>
    <w:rsid w:val="00EF3745"/>
    <w:rsid w:val="00EF59D1"/>
    <w:rsid w:val="00F02439"/>
    <w:rsid w:val="00F24359"/>
    <w:rsid w:val="00F26082"/>
    <w:rsid w:val="00F269ED"/>
    <w:rsid w:val="00F336DF"/>
    <w:rsid w:val="00F33FE2"/>
    <w:rsid w:val="00F41AC0"/>
    <w:rsid w:val="00F45075"/>
    <w:rsid w:val="00F47FDE"/>
    <w:rsid w:val="00F5626A"/>
    <w:rsid w:val="00F7371E"/>
    <w:rsid w:val="00F85A32"/>
    <w:rsid w:val="00F94CCA"/>
    <w:rsid w:val="00FC494A"/>
    <w:rsid w:val="13E3AB7F"/>
    <w:rsid w:val="14481C42"/>
    <w:rsid w:val="14A534B3"/>
    <w:rsid w:val="20EA05EF"/>
    <w:rsid w:val="34A5FF20"/>
    <w:rsid w:val="3DCD71EA"/>
    <w:rsid w:val="3F60FE0D"/>
    <w:rsid w:val="47AF929A"/>
    <w:rsid w:val="4D2C45AD"/>
    <w:rsid w:val="50E4BAD6"/>
    <w:rsid w:val="5726328B"/>
    <w:rsid w:val="5F181C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D0EF75F"/>
  <w15:docId w15:val="{642BB23E-E95F-4972-B63E-61430CB2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FA"/>
    <w:pPr>
      <w:widowControl w:val="0"/>
      <w:jc w:val="both"/>
    </w:pPr>
    <w:rPr>
      <w:rFonts w:ascii="Avenir Next LT Pro" w:hAnsi="Avenir Next LT Pro"/>
      <w:sz w:val="18"/>
      <w:lang w:val="en-GB" w:eastAsia="en-US"/>
    </w:rPr>
  </w:style>
  <w:style w:type="paragraph" w:styleId="Heading1">
    <w:name w:val="heading 1"/>
    <w:basedOn w:val="Normal"/>
    <w:next w:val="Normal"/>
    <w:link w:val="Heading1Char"/>
    <w:qFormat/>
    <w:rsid w:val="00474462"/>
    <w:pPr>
      <w:keepNext/>
      <w:keepLines/>
      <w:numPr>
        <w:numId w:val="23"/>
      </w:numPr>
      <w:tabs>
        <w:tab w:val="clear" w:pos="680"/>
        <w:tab w:val="left" w:pos="510"/>
        <w:tab w:val="right" w:pos="9637"/>
      </w:tabs>
      <w:spacing w:before="600"/>
      <w:ind w:left="510" w:hanging="510"/>
      <w:jc w:val="left"/>
      <w:outlineLvl w:val="0"/>
    </w:pPr>
    <w:rPr>
      <w:b/>
      <w:caps/>
      <w:color w:val="076293"/>
      <w:sz w:val="32"/>
    </w:rPr>
  </w:style>
  <w:style w:type="paragraph" w:styleId="Heading2">
    <w:name w:val="heading 2"/>
    <w:basedOn w:val="Normal"/>
    <w:next w:val="Normal"/>
    <w:link w:val="Heading2Char"/>
    <w:qFormat/>
    <w:rsid w:val="00474462"/>
    <w:pPr>
      <w:keepNext/>
      <w:numPr>
        <w:ilvl w:val="1"/>
        <w:numId w:val="23"/>
      </w:numPr>
      <w:tabs>
        <w:tab w:val="clear" w:pos="907"/>
        <w:tab w:val="left" w:pos="680"/>
        <w:tab w:val="right" w:pos="9637"/>
      </w:tabs>
      <w:spacing w:before="360" w:after="120"/>
      <w:ind w:left="680" w:hanging="680"/>
      <w:jc w:val="left"/>
      <w:outlineLvl w:val="1"/>
    </w:pPr>
    <w:rPr>
      <w:b/>
      <w:bCs/>
      <w:color w:val="076293"/>
      <w:sz w:val="28"/>
      <w:szCs w:val="18"/>
    </w:rPr>
  </w:style>
  <w:style w:type="paragraph" w:styleId="Heading3">
    <w:name w:val="heading 3"/>
    <w:basedOn w:val="Normal"/>
    <w:next w:val="Normal"/>
    <w:link w:val="Heading3Char"/>
    <w:qFormat/>
    <w:rsid w:val="00474462"/>
    <w:pPr>
      <w:keepNext/>
      <w:numPr>
        <w:ilvl w:val="2"/>
        <w:numId w:val="23"/>
      </w:numPr>
      <w:tabs>
        <w:tab w:val="clear" w:pos="1021"/>
        <w:tab w:val="left" w:pos="851"/>
        <w:tab w:val="right" w:pos="9637"/>
      </w:tabs>
      <w:spacing w:before="240" w:after="120"/>
      <w:ind w:left="851" w:hanging="851"/>
      <w:jc w:val="left"/>
      <w:outlineLvl w:val="2"/>
    </w:pPr>
    <w:rPr>
      <w:b/>
      <w:color w:val="71D2C1"/>
      <w:sz w:val="24"/>
      <w:szCs w:val="18"/>
      <w:lang w:eastAsia="fr-FR"/>
    </w:rPr>
  </w:style>
  <w:style w:type="paragraph" w:styleId="Heading4">
    <w:name w:val="heading 4"/>
    <w:basedOn w:val="Normal"/>
    <w:next w:val="Normal"/>
    <w:link w:val="Heading4Char"/>
    <w:qFormat/>
    <w:rsid w:val="00474462"/>
    <w:pPr>
      <w:keepNext/>
      <w:numPr>
        <w:ilvl w:val="3"/>
        <w:numId w:val="23"/>
      </w:numPr>
      <w:tabs>
        <w:tab w:val="right" w:pos="9637"/>
      </w:tabs>
      <w:spacing w:before="240" w:after="120"/>
      <w:outlineLvl w:val="3"/>
    </w:pPr>
    <w:rPr>
      <w:color w:val="076293"/>
      <w:sz w:val="24"/>
      <w:lang w:eastAsia="fr-FR"/>
    </w:rPr>
  </w:style>
  <w:style w:type="paragraph" w:styleId="Heading5">
    <w:name w:val="heading 5"/>
    <w:basedOn w:val="Normal"/>
    <w:next w:val="Normal"/>
    <w:link w:val="Heading5Char"/>
    <w:qFormat/>
    <w:rsid w:val="00474462"/>
    <w:pPr>
      <w:keepNext/>
      <w:tabs>
        <w:tab w:val="right" w:pos="9637"/>
      </w:tabs>
      <w:spacing w:before="240" w:after="120"/>
      <w:jc w:val="left"/>
      <w:outlineLvl w:val="4"/>
    </w:pPr>
    <w:rPr>
      <w:b/>
      <w:i/>
      <w:color w:val="71D2C1"/>
      <w:sz w:val="20"/>
    </w:rPr>
  </w:style>
  <w:style w:type="paragraph" w:styleId="Heading6">
    <w:name w:val="heading 6"/>
    <w:basedOn w:val="Normal"/>
    <w:next w:val="Normal"/>
    <w:link w:val="Heading6Char"/>
    <w:unhideWhenUsed/>
    <w:qFormat/>
    <w:rsid w:val="00474462"/>
    <w:pPr>
      <w:keepNext/>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4462"/>
    <w:pPr>
      <w:keepNext/>
      <w:outlineLvl w:val="6"/>
    </w:pPr>
    <w:rPr>
      <w:rFonts w:ascii="Century Gothic" w:hAnsi="Century Gothic"/>
    </w:rPr>
  </w:style>
  <w:style w:type="paragraph" w:styleId="Heading8">
    <w:name w:val="heading 8"/>
    <w:basedOn w:val="Normal"/>
    <w:next w:val="Normal"/>
    <w:link w:val="Heading8Char"/>
    <w:qFormat/>
    <w:rsid w:val="00474462"/>
    <w:pPr>
      <w:keepNext/>
      <w:outlineLvl w:val="7"/>
    </w:pPr>
    <w:rPr>
      <w:rFonts w:ascii="Century Gothic" w:hAnsi="Century Gothic"/>
      <w:b/>
    </w:rPr>
  </w:style>
  <w:style w:type="paragraph" w:styleId="Heading9">
    <w:name w:val="heading 9"/>
    <w:basedOn w:val="Normal"/>
    <w:next w:val="Normal"/>
    <w:link w:val="Heading9Char"/>
    <w:qFormat/>
    <w:rsid w:val="00474462"/>
    <w:pPr>
      <w:keepNext/>
      <w:spacing w:before="120" w:after="40"/>
      <w:jc w:val="center"/>
      <w:outlineLvl w:val="8"/>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74462"/>
    <w:rPr>
      <w:sz w:val="18"/>
      <w:vertAlign w:val="superscript"/>
    </w:rPr>
  </w:style>
  <w:style w:type="paragraph" w:styleId="Footer">
    <w:name w:val="footer"/>
    <w:basedOn w:val="Normal"/>
    <w:link w:val="FooterChar"/>
    <w:uiPriority w:val="99"/>
    <w:rsid w:val="00474462"/>
    <w:pPr>
      <w:tabs>
        <w:tab w:val="center" w:pos="4820"/>
        <w:tab w:val="right" w:pos="9639"/>
      </w:tabs>
      <w:spacing w:before="240"/>
    </w:pPr>
    <w:rPr>
      <w:color w:val="076293"/>
      <w:sz w:val="16"/>
    </w:rPr>
  </w:style>
  <w:style w:type="character" w:styleId="PageNumber">
    <w:name w:val="page number"/>
    <w:basedOn w:val="DefaultParagraphFont"/>
    <w:rsid w:val="00474462"/>
    <w:rPr>
      <w:sz w:val="20"/>
    </w:rPr>
  </w:style>
  <w:style w:type="paragraph" w:customStyle="1" w:styleId="Text2">
    <w:name w:val="Text 2"/>
    <w:basedOn w:val="Normal"/>
    <w:rsid w:val="00FC494A"/>
    <w:pPr>
      <w:tabs>
        <w:tab w:val="left" w:pos="2161"/>
      </w:tabs>
      <w:ind w:left="1202"/>
    </w:pPr>
    <w:rPr>
      <w:sz w:val="24"/>
    </w:rPr>
  </w:style>
  <w:style w:type="paragraph" w:styleId="Header">
    <w:name w:val="header"/>
    <w:basedOn w:val="Normal"/>
    <w:link w:val="HeaderChar"/>
    <w:unhideWhenUsed/>
    <w:rsid w:val="00474462"/>
    <w:pPr>
      <w:tabs>
        <w:tab w:val="center" w:pos="4536"/>
        <w:tab w:val="right" w:pos="9072"/>
      </w:tabs>
    </w:pPr>
  </w:style>
  <w:style w:type="paragraph" w:styleId="BodyText">
    <w:name w:val="Body Text"/>
    <w:basedOn w:val="Normal"/>
    <w:link w:val="BodyTextChar"/>
    <w:rsid w:val="00474462"/>
    <w:pPr>
      <w:spacing w:line="264" w:lineRule="auto"/>
    </w:pPr>
    <w:rPr>
      <w:lang w:eastAsia="fr-FR"/>
    </w:rPr>
  </w:style>
  <w:style w:type="paragraph" w:styleId="BodyText2">
    <w:name w:val="Body Text 2"/>
    <w:basedOn w:val="Normal"/>
    <w:link w:val="BodyText2Char"/>
    <w:rsid w:val="00474462"/>
    <w:pPr>
      <w:tabs>
        <w:tab w:val="left" w:pos="567"/>
        <w:tab w:val="left" w:pos="1134"/>
        <w:tab w:val="left" w:pos="8222"/>
        <w:tab w:val="right" w:pos="9637"/>
      </w:tabs>
      <w:spacing w:before="240"/>
      <w:ind w:left="1134" w:hanging="1134"/>
    </w:pPr>
  </w:style>
  <w:style w:type="paragraph" w:styleId="Title">
    <w:name w:val="Title"/>
    <w:aliases w:val="TitleDTD"/>
    <w:basedOn w:val="Normal"/>
    <w:next w:val="Normal"/>
    <w:link w:val="TitleChar"/>
    <w:qFormat/>
    <w:rsid w:val="003821FA"/>
    <w:pPr>
      <w:spacing w:line="312" w:lineRule="auto"/>
      <w:jc w:val="center"/>
    </w:pPr>
    <w:rPr>
      <w:caps/>
      <w:color w:val="076293"/>
      <w:sz w:val="28"/>
      <w:szCs w:val="40"/>
    </w:rPr>
  </w:style>
  <w:style w:type="character" w:customStyle="1" w:styleId="Heading1Char">
    <w:name w:val="Heading 1 Char"/>
    <w:basedOn w:val="DefaultParagraphFont"/>
    <w:link w:val="Heading1"/>
    <w:rsid w:val="00474462"/>
    <w:rPr>
      <w:rFonts w:ascii="Avenir Next LT Pro" w:hAnsi="Avenir Next LT Pro"/>
      <w:b/>
      <w:caps/>
      <w:color w:val="076293"/>
      <w:sz w:val="32"/>
      <w:lang w:val="en-GB" w:eastAsia="en-US"/>
    </w:rPr>
  </w:style>
  <w:style w:type="character" w:customStyle="1" w:styleId="Heading2Char">
    <w:name w:val="Heading 2 Char"/>
    <w:basedOn w:val="DefaultParagraphFont"/>
    <w:link w:val="Heading2"/>
    <w:rsid w:val="00474462"/>
    <w:rPr>
      <w:rFonts w:ascii="Avenir Next LT Pro" w:hAnsi="Avenir Next LT Pro"/>
      <w:b/>
      <w:bCs/>
      <w:color w:val="076293"/>
      <w:sz w:val="28"/>
      <w:szCs w:val="18"/>
      <w:lang w:val="en-GB" w:eastAsia="en-US"/>
    </w:rPr>
  </w:style>
  <w:style w:type="paragraph" w:styleId="PlainText">
    <w:name w:val="Plain Text"/>
    <w:basedOn w:val="Normal"/>
    <w:rsid w:val="009360FB"/>
    <w:rPr>
      <w:rFonts w:ascii="Courier New" w:hAnsi="Courier New" w:cs="Courier New"/>
      <w:lang w:val="fr-FR"/>
    </w:rPr>
  </w:style>
  <w:style w:type="character" w:styleId="Hyperlink">
    <w:name w:val="Hyperlink"/>
    <w:basedOn w:val="DefaultParagraphFont"/>
    <w:rsid w:val="00474462"/>
    <w:rPr>
      <w:color w:val="0000FF"/>
      <w:sz w:val="20"/>
      <w:u w:val="single"/>
    </w:rPr>
  </w:style>
  <w:style w:type="paragraph" w:styleId="BalloonText">
    <w:name w:val="Balloon Text"/>
    <w:basedOn w:val="Normal"/>
    <w:link w:val="BalloonTextChar"/>
    <w:semiHidden/>
    <w:unhideWhenUsed/>
    <w:rsid w:val="00474462"/>
    <w:rPr>
      <w:rFonts w:ascii="Tahoma" w:hAnsi="Tahoma" w:cs="Tahoma"/>
      <w:sz w:val="16"/>
      <w:szCs w:val="16"/>
    </w:rPr>
  </w:style>
  <w:style w:type="character" w:customStyle="1" w:styleId="BalloonTextChar">
    <w:name w:val="Balloon Text Char"/>
    <w:basedOn w:val="DefaultParagraphFont"/>
    <w:link w:val="BalloonText"/>
    <w:semiHidden/>
    <w:rsid w:val="00474462"/>
    <w:rPr>
      <w:rFonts w:ascii="Tahoma" w:hAnsi="Tahoma" w:cs="Tahoma"/>
      <w:sz w:val="16"/>
      <w:szCs w:val="16"/>
      <w:lang w:val="nl-BE" w:eastAsia="en-US"/>
    </w:rPr>
  </w:style>
  <w:style w:type="paragraph" w:styleId="FootnoteText">
    <w:name w:val="footnote text"/>
    <w:basedOn w:val="Normal"/>
    <w:link w:val="FootnoteTextChar"/>
    <w:rsid w:val="00474462"/>
    <w:pPr>
      <w:tabs>
        <w:tab w:val="left" w:pos="170"/>
      </w:tabs>
      <w:spacing w:after="40" w:line="228" w:lineRule="auto"/>
      <w:ind w:left="170" w:hanging="170"/>
    </w:pPr>
    <w:rPr>
      <w:sz w:val="16"/>
    </w:rPr>
  </w:style>
  <w:style w:type="character" w:customStyle="1" w:styleId="FootnoteTextChar">
    <w:name w:val="Footnote Text Char"/>
    <w:basedOn w:val="DefaultParagraphFont"/>
    <w:link w:val="FootnoteText"/>
    <w:rsid w:val="00474462"/>
    <w:rPr>
      <w:rFonts w:ascii="Avenir Next LT Pro" w:hAnsi="Avenir Next LT Pro"/>
      <w:sz w:val="16"/>
      <w:lang w:val="nl-BE" w:eastAsia="en-US"/>
    </w:rPr>
  </w:style>
  <w:style w:type="paragraph" w:styleId="ListParagraph">
    <w:name w:val="List Paragraph"/>
    <w:basedOn w:val="Normal"/>
    <w:uiPriority w:val="34"/>
    <w:qFormat/>
    <w:rsid w:val="00474462"/>
    <w:pPr>
      <w:ind w:left="708"/>
    </w:pPr>
  </w:style>
  <w:style w:type="paragraph" w:styleId="Revision">
    <w:name w:val="Revision"/>
    <w:hidden/>
    <w:uiPriority w:val="99"/>
    <w:semiHidden/>
    <w:rsid w:val="00474462"/>
    <w:rPr>
      <w:lang w:val="en-GB" w:eastAsia="en-US"/>
    </w:rPr>
  </w:style>
  <w:style w:type="character" w:styleId="FollowedHyperlink">
    <w:name w:val="FollowedHyperlink"/>
    <w:basedOn w:val="DefaultParagraphFont"/>
    <w:semiHidden/>
    <w:rsid w:val="00474462"/>
    <w:rPr>
      <w:color w:val="800080"/>
      <w:sz w:val="20"/>
      <w:u w:val="single"/>
    </w:rPr>
  </w:style>
  <w:style w:type="paragraph" w:styleId="DocumentMap">
    <w:name w:val="Document Map"/>
    <w:basedOn w:val="Normal"/>
    <w:link w:val="DocumentMapChar"/>
    <w:semiHidden/>
    <w:rsid w:val="00474462"/>
    <w:pPr>
      <w:shd w:val="clear" w:color="auto" w:fill="000080"/>
    </w:pPr>
    <w:rPr>
      <w:rFonts w:ascii="Tahoma" w:hAnsi="Tahoma"/>
    </w:rPr>
  </w:style>
  <w:style w:type="character" w:customStyle="1" w:styleId="DocumentMapChar">
    <w:name w:val="Document Map Char"/>
    <w:basedOn w:val="DefaultParagraphFont"/>
    <w:link w:val="DocumentMap"/>
    <w:semiHidden/>
    <w:rsid w:val="00474462"/>
    <w:rPr>
      <w:rFonts w:ascii="Tahoma" w:hAnsi="Tahoma"/>
      <w:sz w:val="18"/>
      <w:shd w:val="clear" w:color="auto" w:fill="000080"/>
      <w:lang w:val="nl-BE" w:eastAsia="en-US"/>
    </w:rPr>
  </w:style>
  <w:style w:type="paragraph" w:styleId="BodyTextIndent">
    <w:name w:val="Body Text Indent"/>
    <w:basedOn w:val="Normal"/>
    <w:link w:val="BodyTextIndentChar"/>
    <w:semiHidden/>
    <w:rsid w:val="00474462"/>
    <w:pPr>
      <w:widowControl/>
      <w:ind w:left="851" w:hanging="851"/>
    </w:pPr>
    <w:rPr>
      <w:rFonts w:ascii="Courier" w:hAnsi="Courier"/>
      <w:lang w:val="fr-FR"/>
    </w:rPr>
  </w:style>
  <w:style w:type="character" w:customStyle="1" w:styleId="BodyTextIndentChar">
    <w:name w:val="Body Text Indent Char"/>
    <w:basedOn w:val="DefaultParagraphFont"/>
    <w:link w:val="BodyTextIndent"/>
    <w:semiHidden/>
    <w:rsid w:val="00474462"/>
    <w:rPr>
      <w:rFonts w:ascii="Courier" w:hAnsi="Courier"/>
      <w:sz w:val="18"/>
      <w:lang w:eastAsia="en-US"/>
    </w:rPr>
  </w:style>
  <w:style w:type="paragraph" w:styleId="BodyTextIndent2">
    <w:name w:val="Body Text Indent 2"/>
    <w:basedOn w:val="Normal"/>
    <w:link w:val="BodyTextIndent2Char"/>
    <w:semiHidden/>
    <w:rsid w:val="00474462"/>
    <w:pPr>
      <w:widowControl/>
      <w:ind w:left="852" w:hanging="1"/>
    </w:pPr>
    <w:rPr>
      <w:rFonts w:ascii="Courier" w:hAnsi="Courier"/>
      <w:lang w:val="fr-FR"/>
    </w:rPr>
  </w:style>
  <w:style w:type="character" w:customStyle="1" w:styleId="BodyTextIndent2Char">
    <w:name w:val="Body Text Indent 2 Char"/>
    <w:basedOn w:val="DefaultParagraphFont"/>
    <w:link w:val="BodyTextIndent2"/>
    <w:semiHidden/>
    <w:rsid w:val="00474462"/>
    <w:rPr>
      <w:rFonts w:ascii="Courier" w:hAnsi="Courier"/>
      <w:sz w:val="18"/>
      <w:lang w:eastAsia="en-US"/>
    </w:rPr>
  </w:style>
  <w:style w:type="paragraph" w:styleId="BodyTextIndent3">
    <w:name w:val="Body Text Indent 3"/>
    <w:basedOn w:val="Normal"/>
    <w:link w:val="BodyTextIndent3Char"/>
    <w:semiHidden/>
    <w:rsid w:val="00474462"/>
    <w:pPr>
      <w:widowControl/>
      <w:ind w:left="1136" w:hanging="2"/>
    </w:pPr>
    <w:rPr>
      <w:rFonts w:ascii="Century Gothic" w:hAnsi="Century Gothic"/>
      <w:lang w:val="fr-FR"/>
    </w:rPr>
  </w:style>
  <w:style w:type="character" w:customStyle="1" w:styleId="BodyTextIndent3Char">
    <w:name w:val="Body Text Indent 3 Char"/>
    <w:basedOn w:val="DefaultParagraphFont"/>
    <w:link w:val="BodyTextIndent3"/>
    <w:semiHidden/>
    <w:rsid w:val="00474462"/>
    <w:rPr>
      <w:rFonts w:ascii="Century Gothic" w:hAnsi="Century Gothic"/>
      <w:sz w:val="18"/>
      <w:lang w:eastAsia="en-US"/>
    </w:rPr>
  </w:style>
  <w:style w:type="character" w:styleId="CommentReference">
    <w:name w:val="annotation reference"/>
    <w:basedOn w:val="DefaultParagraphFont"/>
    <w:uiPriority w:val="99"/>
    <w:semiHidden/>
    <w:unhideWhenUsed/>
    <w:rsid w:val="00474462"/>
    <w:rPr>
      <w:sz w:val="16"/>
      <w:szCs w:val="16"/>
    </w:rPr>
  </w:style>
  <w:style w:type="paragraph" w:styleId="CommentText">
    <w:name w:val="annotation text"/>
    <w:basedOn w:val="Normal"/>
    <w:link w:val="CommentTextChar"/>
    <w:uiPriority w:val="99"/>
    <w:semiHidden/>
    <w:unhideWhenUsed/>
    <w:rsid w:val="00474462"/>
  </w:style>
  <w:style w:type="character" w:customStyle="1" w:styleId="CommentTextChar">
    <w:name w:val="Comment Text Char"/>
    <w:basedOn w:val="DefaultParagraphFont"/>
    <w:link w:val="CommentText"/>
    <w:uiPriority w:val="99"/>
    <w:semiHidden/>
    <w:rsid w:val="00474462"/>
    <w:rPr>
      <w:rFonts w:ascii="Avenir Next LT Pro" w:hAnsi="Avenir Next LT Pro"/>
      <w:sz w:val="18"/>
      <w:lang w:val="nl-BE" w:eastAsia="en-US"/>
    </w:rPr>
  </w:style>
  <w:style w:type="paragraph" w:styleId="CommentSubject">
    <w:name w:val="annotation subject"/>
    <w:basedOn w:val="CommentText"/>
    <w:next w:val="CommentText"/>
    <w:link w:val="CommentSubjectChar"/>
    <w:uiPriority w:val="99"/>
    <w:semiHidden/>
    <w:unhideWhenUsed/>
    <w:rsid w:val="00474462"/>
    <w:rPr>
      <w:b/>
      <w:bCs/>
    </w:rPr>
  </w:style>
  <w:style w:type="character" w:customStyle="1" w:styleId="CommentSubjectChar">
    <w:name w:val="Comment Subject Char"/>
    <w:basedOn w:val="CommentTextChar"/>
    <w:link w:val="CommentSubject"/>
    <w:uiPriority w:val="99"/>
    <w:semiHidden/>
    <w:rsid w:val="00474462"/>
    <w:rPr>
      <w:rFonts w:ascii="Avenir Next LT Pro" w:hAnsi="Avenir Next LT Pro"/>
      <w:b/>
      <w:bCs/>
      <w:sz w:val="18"/>
      <w:lang w:val="nl-BE" w:eastAsia="en-US"/>
    </w:rPr>
  </w:style>
  <w:style w:type="paragraph" w:styleId="Date">
    <w:name w:val="Date"/>
    <w:basedOn w:val="Normal"/>
    <w:next w:val="Normal"/>
    <w:link w:val="DateChar"/>
    <w:uiPriority w:val="99"/>
    <w:semiHidden/>
    <w:unhideWhenUsed/>
    <w:rsid w:val="00474462"/>
  </w:style>
  <w:style w:type="character" w:customStyle="1" w:styleId="DateChar">
    <w:name w:val="Date Char"/>
    <w:basedOn w:val="DefaultParagraphFont"/>
    <w:link w:val="Date"/>
    <w:uiPriority w:val="99"/>
    <w:semiHidden/>
    <w:rsid w:val="00474462"/>
    <w:rPr>
      <w:rFonts w:ascii="Avenir Next LT Pro" w:hAnsi="Avenir Next LT Pro"/>
      <w:sz w:val="18"/>
      <w:lang w:val="nl-BE" w:eastAsia="en-US"/>
    </w:rPr>
  </w:style>
  <w:style w:type="character" w:customStyle="1" w:styleId="TitleChar">
    <w:name w:val="Title Char"/>
    <w:aliases w:val="TitleDTD Char"/>
    <w:link w:val="Title"/>
    <w:rsid w:val="003821FA"/>
    <w:rPr>
      <w:rFonts w:ascii="Avenir Next LT Pro" w:hAnsi="Avenir Next LT Pro"/>
      <w:caps/>
      <w:color w:val="076293"/>
      <w:sz w:val="28"/>
      <w:szCs w:val="40"/>
      <w:lang w:val="en-GB" w:eastAsia="en-US"/>
    </w:rPr>
  </w:style>
  <w:style w:type="paragraph" w:customStyle="1" w:styleId="INLEIDINGTitelGroot">
    <w:name w:val="INLEIDING_Titel_Groot"/>
    <w:basedOn w:val="Normal"/>
    <w:next w:val="Normal"/>
    <w:link w:val="INLEIDINGTitelGrootChar"/>
    <w:autoRedefine/>
    <w:qFormat/>
    <w:rsid w:val="00474462"/>
    <w:pPr>
      <w:keepNext/>
      <w:pageBreakBefore/>
      <w:widowControl/>
      <w:jc w:val="center"/>
    </w:pPr>
    <w:rPr>
      <w:b/>
      <w:caps/>
      <w:noProof/>
      <w:color w:val="076293"/>
      <w:sz w:val="22"/>
      <w:szCs w:val="22"/>
      <w:u w:val="single"/>
      <w:lang w:eastAsia="fr-FR"/>
    </w:rPr>
  </w:style>
  <w:style w:type="paragraph" w:customStyle="1" w:styleId="INLEIDINGTitelKlein">
    <w:name w:val="INLEIDING_Titel_Klein"/>
    <w:basedOn w:val="Normal"/>
    <w:next w:val="Normal"/>
    <w:link w:val="INLEIDINGTitelKleinChar"/>
    <w:autoRedefine/>
    <w:qFormat/>
    <w:rsid w:val="00474462"/>
    <w:pPr>
      <w:keepNext/>
      <w:spacing w:before="240" w:after="120"/>
      <w:jc w:val="left"/>
    </w:pPr>
    <w:rPr>
      <w:b/>
      <w:lang w:eastAsia="fr-FR"/>
    </w:rPr>
  </w:style>
  <w:style w:type="paragraph" w:styleId="Subtitle">
    <w:name w:val="Subtitle"/>
    <w:basedOn w:val="Normal"/>
    <w:next w:val="Normal"/>
    <w:link w:val="SubtitleChar"/>
    <w:qFormat/>
    <w:rsid w:val="00474462"/>
    <w:pPr>
      <w:numPr>
        <w:ilvl w:val="1"/>
      </w:numPr>
      <w:spacing w:after="160"/>
    </w:pPr>
    <w:rPr>
      <w:rFonts w:asciiTheme="minorHAnsi" w:eastAsiaTheme="minorEastAsia" w:hAnsiTheme="minorHAnsi" w:cstheme="minorBidi"/>
      <w:color w:val="22AAF4" w:themeColor="text1" w:themeTint="A5"/>
      <w:spacing w:val="15"/>
      <w:sz w:val="22"/>
      <w:szCs w:val="22"/>
    </w:rPr>
  </w:style>
  <w:style w:type="character" w:customStyle="1" w:styleId="SubtitleChar">
    <w:name w:val="Subtitle Char"/>
    <w:basedOn w:val="DefaultParagraphFont"/>
    <w:link w:val="Subtitle"/>
    <w:rsid w:val="00474462"/>
    <w:rPr>
      <w:rFonts w:asciiTheme="minorHAnsi" w:eastAsiaTheme="minorEastAsia" w:hAnsiTheme="minorHAnsi" w:cstheme="minorBidi"/>
      <w:color w:val="22AAF4" w:themeColor="text1" w:themeTint="A5"/>
      <w:spacing w:val="15"/>
      <w:sz w:val="22"/>
      <w:szCs w:val="22"/>
      <w:lang w:val="nl-BE" w:eastAsia="en-US"/>
    </w:rPr>
  </w:style>
  <w:style w:type="character" w:customStyle="1" w:styleId="INLEIDINGTitelGrootChar">
    <w:name w:val="INLEIDING_Titel_Groot Char"/>
    <w:basedOn w:val="DefaultParagraphFont"/>
    <w:link w:val="INLEIDINGTitelGroot"/>
    <w:rsid w:val="00474462"/>
    <w:rPr>
      <w:rFonts w:ascii="Avenir Next LT Pro" w:hAnsi="Avenir Next LT Pro"/>
      <w:b/>
      <w:caps/>
      <w:noProof/>
      <w:color w:val="076293"/>
      <w:sz w:val="22"/>
      <w:szCs w:val="22"/>
      <w:u w:val="single"/>
      <w:lang w:val="nl-BE"/>
    </w:rPr>
  </w:style>
  <w:style w:type="paragraph" w:customStyle="1" w:styleId="INLEIDINGAfkortingen">
    <w:name w:val="INLEIDING_Afkortingen"/>
    <w:basedOn w:val="Normal"/>
    <w:link w:val="INLEIDINGAfkortingenChar"/>
    <w:autoRedefine/>
    <w:qFormat/>
    <w:rsid w:val="00474462"/>
    <w:pPr>
      <w:tabs>
        <w:tab w:val="left" w:pos="851"/>
      </w:tabs>
      <w:ind w:left="851" w:hanging="851"/>
    </w:pPr>
    <w:rPr>
      <w:bCs/>
      <w:szCs w:val="18"/>
      <w:lang w:eastAsia="fr-FR"/>
    </w:rPr>
  </w:style>
  <w:style w:type="character" w:customStyle="1" w:styleId="INLEIDINGTitelKleinChar">
    <w:name w:val="INLEIDING_Titel_Klein Char"/>
    <w:basedOn w:val="DefaultParagraphFont"/>
    <w:link w:val="INLEIDINGTitelKlein"/>
    <w:rsid w:val="00474462"/>
    <w:rPr>
      <w:rFonts w:ascii="Avenir Next LT Pro" w:hAnsi="Avenir Next LT Pro"/>
      <w:b/>
      <w:sz w:val="18"/>
      <w:lang w:val="nl-BE"/>
    </w:rPr>
  </w:style>
  <w:style w:type="character" w:customStyle="1" w:styleId="HeaderChar">
    <w:name w:val="Header Char"/>
    <w:basedOn w:val="DefaultParagraphFont"/>
    <w:link w:val="Header"/>
    <w:rsid w:val="00474462"/>
    <w:rPr>
      <w:rFonts w:ascii="Avenir Next LT Pro" w:hAnsi="Avenir Next LT Pro"/>
      <w:sz w:val="18"/>
      <w:lang w:val="nl-BE" w:eastAsia="en-US"/>
    </w:rPr>
  </w:style>
  <w:style w:type="character" w:styleId="Emphasis">
    <w:name w:val="Emphasis"/>
    <w:basedOn w:val="DefaultParagraphFont"/>
    <w:uiPriority w:val="20"/>
    <w:rsid w:val="00474462"/>
    <w:rPr>
      <w:i/>
      <w:iCs/>
    </w:rPr>
  </w:style>
  <w:style w:type="character" w:styleId="SubtleEmphasis">
    <w:name w:val="Subtle Emphasis"/>
    <w:basedOn w:val="DefaultParagraphFont"/>
    <w:uiPriority w:val="19"/>
    <w:rsid w:val="00474462"/>
    <w:rPr>
      <w:i/>
      <w:iCs/>
      <w:color w:val="0B9AE8" w:themeColor="text1" w:themeTint="BF"/>
    </w:rPr>
  </w:style>
  <w:style w:type="character" w:styleId="IntenseEmphasis">
    <w:name w:val="Intense Emphasis"/>
    <w:basedOn w:val="DefaultParagraphFont"/>
    <w:uiPriority w:val="21"/>
    <w:rsid w:val="00474462"/>
    <w:rPr>
      <w:i/>
      <w:iCs/>
      <w:color w:val="FF0000" w:themeColor="accent1"/>
    </w:rPr>
  </w:style>
  <w:style w:type="character" w:styleId="Strong">
    <w:name w:val="Strong"/>
    <w:basedOn w:val="DefaultParagraphFont"/>
    <w:uiPriority w:val="22"/>
    <w:rsid w:val="00474462"/>
    <w:rPr>
      <w:b/>
      <w:bCs/>
    </w:rPr>
  </w:style>
  <w:style w:type="paragraph" w:styleId="Quote">
    <w:name w:val="Quote"/>
    <w:basedOn w:val="Normal"/>
    <w:next w:val="Normal"/>
    <w:link w:val="QuoteChar"/>
    <w:uiPriority w:val="29"/>
    <w:rsid w:val="00474462"/>
    <w:pPr>
      <w:spacing w:before="200" w:after="160"/>
      <w:ind w:left="864" w:right="864"/>
      <w:jc w:val="center"/>
    </w:pPr>
    <w:rPr>
      <w:i/>
      <w:iCs/>
      <w:color w:val="0B9AE8" w:themeColor="text1" w:themeTint="BF"/>
    </w:rPr>
  </w:style>
  <w:style w:type="character" w:customStyle="1" w:styleId="QuoteChar">
    <w:name w:val="Quote Char"/>
    <w:basedOn w:val="DefaultParagraphFont"/>
    <w:link w:val="Quote"/>
    <w:uiPriority w:val="29"/>
    <w:rsid w:val="00474462"/>
    <w:rPr>
      <w:rFonts w:ascii="Avenir Next LT Pro" w:hAnsi="Avenir Next LT Pro"/>
      <w:i/>
      <w:iCs/>
      <w:color w:val="0B9AE8" w:themeColor="text1" w:themeTint="BF"/>
      <w:sz w:val="18"/>
      <w:lang w:val="nl-BE" w:eastAsia="en-US"/>
    </w:rPr>
  </w:style>
  <w:style w:type="paragraph" w:styleId="IntenseQuote">
    <w:name w:val="Intense Quote"/>
    <w:basedOn w:val="Normal"/>
    <w:next w:val="Normal"/>
    <w:link w:val="IntenseQuoteChar"/>
    <w:uiPriority w:val="30"/>
    <w:rsid w:val="00474462"/>
    <w:pPr>
      <w:pBdr>
        <w:top w:val="single" w:sz="4" w:space="10" w:color="FF0000" w:themeColor="accent1"/>
        <w:bottom w:val="single" w:sz="4" w:space="10" w:color="FF0000" w:themeColor="accent1"/>
      </w:pBdr>
      <w:spacing w:before="360" w:after="360"/>
      <w:ind w:left="864" w:right="864"/>
      <w:jc w:val="center"/>
    </w:pPr>
    <w:rPr>
      <w:i/>
      <w:iCs/>
      <w:color w:val="FF0000" w:themeColor="accent1"/>
    </w:rPr>
  </w:style>
  <w:style w:type="character" w:customStyle="1" w:styleId="IntenseQuoteChar">
    <w:name w:val="Intense Quote Char"/>
    <w:basedOn w:val="DefaultParagraphFont"/>
    <w:link w:val="IntenseQuote"/>
    <w:uiPriority w:val="30"/>
    <w:rsid w:val="00474462"/>
    <w:rPr>
      <w:rFonts w:ascii="Avenir Next LT Pro" w:hAnsi="Avenir Next LT Pro"/>
      <w:i/>
      <w:iCs/>
      <w:color w:val="FF0000" w:themeColor="accent1"/>
      <w:sz w:val="18"/>
      <w:lang w:val="nl-BE" w:eastAsia="en-US"/>
    </w:rPr>
  </w:style>
  <w:style w:type="character" w:styleId="SubtleReference">
    <w:name w:val="Subtle Reference"/>
    <w:basedOn w:val="DefaultParagraphFont"/>
    <w:uiPriority w:val="31"/>
    <w:rsid w:val="00474462"/>
    <w:rPr>
      <w:smallCaps/>
      <w:color w:val="22AAF4" w:themeColor="text1" w:themeTint="A5"/>
    </w:rPr>
  </w:style>
  <w:style w:type="character" w:styleId="IntenseReference">
    <w:name w:val="Intense Reference"/>
    <w:basedOn w:val="DefaultParagraphFont"/>
    <w:uiPriority w:val="32"/>
    <w:rsid w:val="00474462"/>
    <w:rPr>
      <w:b/>
      <w:bCs/>
      <w:smallCaps/>
      <w:color w:val="FF0000" w:themeColor="accent1"/>
      <w:spacing w:val="5"/>
    </w:rPr>
  </w:style>
  <w:style w:type="character" w:styleId="BookTitle">
    <w:name w:val="Book Title"/>
    <w:basedOn w:val="DefaultParagraphFont"/>
    <w:uiPriority w:val="33"/>
    <w:rsid w:val="00474462"/>
    <w:rPr>
      <w:b/>
      <w:bCs/>
      <w:i/>
      <w:iCs/>
      <w:spacing w:val="5"/>
    </w:rPr>
  </w:style>
  <w:style w:type="character" w:customStyle="1" w:styleId="INLEIDINGAfkortingenChar">
    <w:name w:val="INLEIDING_Afkortingen Char"/>
    <w:basedOn w:val="DefaultParagraphFont"/>
    <w:link w:val="INLEIDINGAfkortingen"/>
    <w:rsid w:val="00474462"/>
    <w:rPr>
      <w:rFonts w:ascii="Avenir Next LT Pro" w:hAnsi="Avenir Next LT Pro"/>
      <w:bCs/>
      <w:sz w:val="18"/>
      <w:szCs w:val="18"/>
      <w:lang w:val="nl-BE"/>
    </w:rPr>
  </w:style>
  <w:style w:type="numbering" w:customStyle="1" w:styleId="Style1">
    <w:name w:val="Style1"/>
    <w:uiPriority w:val="99"/>
    <w:rsid w:val="00474462"/>
    <w:pPr>
      <w:numPr>
        <w:numId w:val="27"/>
      </w:numPr>
    </w:pPr>
  </w:style>
  <w:style w:type="paragraph" w:customStyle="1" w:styleId="BIJLAGE">
    <w:name w:val="BIJLAGE"/>
    <w:basedOn w:val="Normal"/>
    <w:next w:val="Normal"/>
    <w:qFormat/>
    <w:rsid w:val="00474462"/>
    <w:pPr>
      <w:keepNext/>
      <w:pageBreakBefore/>
      <w:numPr>
        <w:numId w:val="1"/>
      </w:numPr>
      <w:spacing w:after="600"/>
      <w:jc w:val="center"/>
      <w:outlineLvl w:val="0"/>
    </w:pPr>
    <w:rPr>
      <w:rFonts w:eastAsia="MS Mincho"/>
      <w:b/>
      <w:color w:val="076293"/>
      <w:sz w:val="36"/>
      <w:lang w:eastAsia="ja-JP"/>
    </w:rPr>
  </w:style>
  <w:style w:type="numbering" w:customStyle="1" w:styleId="Style2">
    <w:name w:val="Style2"/>
    <w:uiPriority w:val="99"/>
    <w:rsid w:val="00474462"/>
    <w:pPr>
      <w:numPr>
        <w:numId w:val="28"/>
      </w:numPr>
    </w:pPr>
  </w:style>
  <w:style w:type="paragraph" w:customStyle="1" w:styleId="BIJLAGEa2">
    <w:name w:val="BIJLAGE _a2"/>
    <w:basedOn w:val="Normal"/>
    <w:next w:val="Normal"/>
    <w:qFormat/>
    <w:rsid w:val="00474462"/>
    <w:pPr>
      <w:keepNext/>
      <w:numPr>
        <w:ilvl w:val="1"/>
        <w:numId w:val="1"/>
      </w:numPr>
      <w:tabs>
        <w:tab w:val="right" w:pos="9637"/>
      </w:tabs>
      <w:spacing w:before="360"/>
    </w:pPr>
    <w:rPr>
      <w:b/>
      <w:caps/>
      <w:color w:val="076293"/>
      <w:sz w:val="32"/>
      <w:szCs w:val="18"/>
      <w:lang w:eastAsia="ja-JP"/>
    </w:rPr>
  </w:style>
  <w:style w:type="paragraph" w:styleId="TOC1">
    <w:name w:val="toc 1"/>
    <w:basedOn w:val="Normal"/>
    <w:next w:val="Normal"/>
    <w:autoRedefine/>
    <w:unhideWhenUsed/>
    <w:qFormat/>
    <w:rsid w:val="00474462"/>
    <w:pPr>
      <w:tabs>
        <w:tab w:val="left" w:pos="510"/>
        <w:tab w:val="right" w:leader="underscore" w:pos="9639"/>
      </w:tabs>
      <w:spacing w:before="240" w:after="60"/>
      <w:ind w:left="510" w:hanging="510"/>
    </w:pPr>
    <w:rPr>
      <w:b/>
      <w:caps/>
      <w:noProof/>
      <w:color w:val="076293"/>
    </w:rPr>
  </w:style>
  <w:style w:type="paragraph" w:styleId="TOC2">
    <w:name w:val="toc 2"/>
    <w:basedOn w:val="Normal"/>
    <w:next w:val="Normal"/>
    <w:autoRedefine/>
    <w:unhideWhenUsed/>
    <w:qFormat/>
    <w:rsid w:val="00474462"/>
    <w:pPr>
      <w:tabs>
        <w:tab w:val="left" w:pos="510"/>
        <w:tab w:val="right" w:leader="dot" w:pos="9639"/>
      </w:tabs>
      <w:spacing w:before="60" w:after="60"/>
      <w:ind w:left="510" w:hanging="510"/>
    </w:pPr>
    <w:rPr>
      <w:noProof/>
    </w:rPr>
  </w:style>
  <w:style w:type="paragraph" w:styleId="TOC3">
    <w:name w:val="toc 3"/>
    <w:basedOn w:val="Normal"/>
    <w:next w:val="Normal"/>
    <w:autoRedefine/>
    <w:unhideWhenUsed/>
    <w:qFormat/>
    <w:rsid w:val="00474462"/>
    <w:pPr>
      <w:tabs>
        <w:tab w:val="left" w:pos="624"/>
        <w:tab w:val="right" w:leader="dot" w:pos="9639"/>
      </w:tabs>
      <w:spacing w:before="40"/>
      <w:ind w:left="624" w:hanging="567"/>
      <w:jc w:val="left"/>
    </w:pPr>
    <w:rPr>
      <w:sz w:val="16"/>
    </w:rPr>
  </w:style>
  <w:style w:type="paragraph" w:styleId="TOC4">
    <w:name w:val="toc 4"/>
    <w:basedOn w:val="TOC3"/>
    <w:next w:val="Normal"/>
    <w:autoRedefine/>
    <w:unhideWhenUsed/>
    <w:rsid w:val="00474462"/>
    <w:pPr>
      <w:widowControl/>
      <w:contextualSpacing/>
    </w:pPr>
    <w:rPr>
      <w:noProof/>
      <w:szCs w:val="22"/>
      <w:lang w:eastAsia="nl-BE"/>
    </w:rPr>
  </w:style>
  <w:style w:type="paragraph" w:styleId="TOC5">
    <w:name w:val="toc 5"/>
    <w:basedOn w:val="Normal"/>
    <w:next w:val="Normal"/>
    <w:autoRedefine/>
    <w:unhideWhenUsed/>
    <w:rsid w:val="00474462"/>
    <w:pPr>
      <w:widowControl/>
      <w:tabs>
        <w:tab w:val="left" w:pos="1134"/>
        <w:tab w:val="right" w:leader="underscore" w:pos="9639"/>
      </w:tabs>
      <w:spacing w:before="120"/>
    </w:pPr>
    <w:rPr>
      <w:szCs w:val="22"/>
      <w:lang w:eastAsia="nl-BE"/>
    </w:rPr>
  </w:style>
  <w:style w:type="paragraph" w:styleId="TOC6">
    <w:name w:val="toc 6"/>
    <w:basedOn w:val="Normal"/>
    <w:next w:val="Normal"/>
    <w:autoRedefine/>
    <w:unhideWhenUsed/>
    <w:rsid w:val="00474462"/>
    <w:pPr>
      <w:widowControl/>
      <w:tabs>
        <w:tab w:val="left" w:pos="1247"/>
        <w:tab w:val="right" w:leader="dot" w:pos="9639"/>
      </w:tabs>
      <w:ind w:left="2347" w:hanging="1247"/>
      <w:jc w:val="left"/>
    </w:pPr>
    <w:rPr>
      <w:szCs w:val="22"/>
      <w:lang w:eastAsia="nl-BE"/>
    </w:rPr>
  </w:style>
  <w:style w:type="paragraph" w:styleId="TOC7">
    <w:name w:val="toc 7"/>
    <w:basedOn w:val="Normal"/>
    <w:next w:val="Normal"/>
    <w:autoRedefine/>
    <w:unhideWhenUsed/>
    <w:rsid w:val="00474462"/>
    <w:pPr>
      <w:widowControl/>
      <w:spacing w:after="100" w:line="276" w:lineRule="auto"/>
      <w:ind w:left="1320"/>
    </w:pPr>
    <w:rPr>
      <w:rFonts w:ascii="Calibri" w:hAnsi="Calibri"/>
      <w:sz w:val="22"/>
      <w:szCs w:val="22"/>
      <w:lang w:eastAsia="nl-BE"/>
    </w:rPr>
  </w:style>
  <w:style w:type="paragraph" w:styleId="TOC8">
    <w:name w:val="toc 8"/>
    <w:basedOn w:val="Normal"/>
    <w:next w:val="Normal"/>
    <w:autoRedefine/>
    <w:unhideWhenUsed/>
    <w:rsid w:val="00474462"/>
    <w:pPr>
      <w:widowControl/>
      <w:spacing w:after="100" w:line="276" w:lineRule="auto"/>
      <w:ind w:left="1540"/>
    </w:pPr>
    <w:rPr>
      <w:rFonts w:ascii="Calibri" w:hAnsi="Calibri"/>
      <w:sz w:val="22"/>
      <w:szCs w:val="22"/>
      <w:lang w:eastAsia="nl-BE"/>
    </w:rPr>
  </w:style>
  <w:style w:type="paragraph" w:styleId="TOC9">
    <w:name w:val="toc 9"/>
    <w:basedOn w:val="Normal"/>
    <w:next w:val="Normal"/>
    <w:autoRedefine/>
    <w:unhideWhenUsed/>
    <w:rsid w:val="00474462"/>
    <w:pPr>
      <w:widowControl/>
      <w:spacing w:after="100" w:line="276" w:lineRule="auto"/>
      <w:ind w:left="1760"/>
    </w:pPr>
    <w:rPr>
      <w:rFonts w:ascii="Calibri" w:hAnsi="Calibri"/>
      <w:sz w:val="22"/>
      <w:szCs w:val="22"/>
      <w:lang w:eastAsia="nl-BE"/>
    </w:rPr>
  </w:style>
  <w:style w:type="paragraph" w:styleId="TOCHeading">
    <w:name w:val="TOC Heading"/>
    <w:basedOn w:val="Heading1"/>
    <w:next w:val="Normal"/>
    <w:uiPriority w:val="39"/>
    <w:unhideWhenUsed/>
    <w:rsid w:val="00474462"/>
    <w:pPr>
      <w:pageBreakBefore/>
      <w:numPr>
        <w:numId w:val="0"/>
      </w:numPr>
      <w:spacing w:before="240" w:line="276" w:lineRule="auto"/>
      <w:outlineLvl w:val="9"/>
    </w:pPr>
    <w:rPr>
      <w:bCs/>
      <w:color w:val="365F91"/>
      <w:sz w:val="36"/>
      <w:szCs w:val="28"/>
      <w:lang w:val="en-US"/>
    </w:rPr>
  </w:style>
  <w:style w:type="character" w:customStyle="1" w:styleId="Heading6Char">
    <w:name w:val="Heading 6 Char"/>
    <w:basedOn w:val="DefaultParagraphFont"/>
    <w:link w:val="Heading6"/>
    <w:rsid w:val="00474462"/>
    <w:rPr>
      <w:rFonts w:ascii="Calibri" w:hAnsi="Calibri"/>
      <w:b/>
      <w:bCs/>
      <w:sz w:val="22"/>
      <w:szCs w:val="22"/>
      <w:lang w:val="nl-BE" w:eastAsia="en-US"/>
    </w:rPr>
  </w:style>
  <w:style w:type="character" w:customStyle="1" w:styleId="Heading4Char">
    <w:name w:val="Heading 4 Char"/>
    <w:basedOn w:val="DefaultParagraphFont"/>
    <w:link w:val="Heading4"/>
    <w:rsid w:val="00474462"/>
    <w:rPr>
      <w:rFonts w:ascii="Avenir Next LT Pro" w:hAnsi="Avenir Next LT Pro"/>
      <w:color w:val="076293"/>
      <w:sz w:val="24"/>
      <w:lang w:val="en-GB"/>
    </w:rPr>
  </w:style>
  <w:style w:type="character" w:customStyle="1" w:styleId="Heading5Char">
    <w:name w:val="Heading 5 Char"/>
    <w:basedOn w:val="DefaultParagraphFont"/>
    <w:link w:val="Heading5"/>
    <w:rsid w:val="00474462"/>
    <w:rPr>
      <w:rFonts w:ascii="Avenir Next LT Pro" w:hAnsi="Avenir Next LT Pro"/>
      <w:b/>
      <w:i/>
      <w:color w:val="71D2C1"/>
      <w:lang w:val="nl-BE" w:eastAsia="en-US"/>
    </w:rPr>
  </w:style>
  <w:style w:type="character" w:customStyle="1" w:styleId="Heading7Char">
    <w:name w:val="Heading 7 Char"/>
    <w:basedOn w:val="DefaultParagraphFont"/>
    <w:link w:val="Heading7"/>
    <w:rsid w:val="00474462"/>
    <w:rPr>
      <w:rFonts w:ascii="Century Gothic" w:hAnsi="Century Gothic"/>
      <w:sz w:val="18"/>
      <w:lang w:val="nl-BE" w:eastAsia="en-US"/>
    </w:rPr>
  </w:style>
  <w:style w:type="character" w:customStyle="1" w:styleId="Heading8Char">
    <w:name w:val="Heading 8 Char"/>
    <w:basedOn w:val="DefaultParagraphFont"/>
    <w:link w:val="Heading8"/>
    <w:rsid w:val="00474462"/>
    <w:rPr>
      <w:rFonts w:ascii="Century Gothic" w:hAnsi="Century Gothic"/>
      <w:b/>
      <w:sz w:val="18"/>
      <w:lang w:val="nl-BE" w:eastAsia="en-US"/>
    </w:rPr>
  </w:style>
  <w:style w:type="character" w:customStyle="1" w:styleId="Heading9Char">
    <w:name w:val="Heading 9 Char"/>
    <w:basedOn w:val="DefaultParagraphFont"/>
    <w:link w:val="Heading9"/>
    <w:rsid w:val="00474462"/>
    <w:rPr>
      <w:rFonts w:ascii="Century Gothic" w:hAnsi="Century Gothic"/>
      <w:b/>
      <w:sz w:val="24"/>
      <w:lang w:val="nl-BE" w:eastAsia="en-US"/>
    </w:rPr>
  </w:style>
  <w:style w:type="paragraph" w:styleId="BodyText3">
    <w:name w:val="Body Text 3"/>
    <w:basedOn w:val="Normal"/>
    <w:link w:val="BodyText3Char"/>
    <w:semiHidden/>
    <w:rsid w:val="00474462"/>
    <w:rPr>
      <w:rFonts w:ascii="Century Gothic" w:hAnsi="Century Gothic"/>
    </w:rPr>
  </w:style>
  <w:style w:type="character" w:customStyle="1" w:styleId="BodyText3Char">
    <w:name w:val="Body Text 3 Char"/>
    <w:basedOn w:val="DefaultParagraphFont"/>
    <w:link w:val="BodyText3"/>
    <w:semiHidden/>
    <w:rsid w:val="00474462"/>
    <w:rPr>
      <w:rFonts w:ascii="Century Gothic" w:hAnsi="Century Gothic"/>
      <w:sz w:val="18"/>
      <w:lang w:val="nl-BE" w:eastAsia="en-US"/>
    </w:rPr>
  </w:style>
  <w:style w:type="paragraph" w:styleId="ListBullet">
    <w:name w:val="List Bullet"/>
    <w:basedOn w:val="Normal"/>
    <w:autoRedefine/>
    <w:semiHidden/>
    <w:rsid w:val="00474462"/>
    <w:pPr>
      <w:widowControl/>
      <w:ind w:left="540"/>
    </w:pPr>
    <w:rPr>
      <w:rFonts w:ascii="Century Gothic" w:eastAsia="MS Mincho" w:hAnsi="Century Gothic" w:cs="Arial"/>
      <w:sz w:val="20"/>
      <w:lang w:eastAsia="ja-JP"/>
    </w:rPr>
  </w:style>
  <w:style w:type="paragraph" w:styleId="BlockText">
    <w:name w:val="Block Text"/>
    <w:basedOn w:val="Normal"/>
    <w:semiHidden/>
    <w:rsid w:val="00474462"/>
    <w:pPr>
      <w:spacing w:line="216" w:lineRule="auto"/>
      <w:ind w:left="291" w:right="-85" w:hanging="291"/>
      <w:jc w:val="left"/>
    </w:pPr>
    <w:rPr>
      <w:rFonts w:ascii="Century Gothic" w:hAnsi="Century Gothic"/>
      <w:sz w:val="16"/>
      <w:szCs w:val="24"/>
      <w:lang w:val="nl-NL"/>
    </w:rPr>
  </w:style>
  <w:style w:type="paragraph" w:styleId="ListNumber">
    <w:name w:val="List Number"/>
    <w:basedOn w:val="Normal"/>
    <w:semiHidden/>
    <w:rsid w:val="00474462"/>
    <w:pPr>
      <w:widowControl/>
      <w:spacing w:line="230" w:lineRule="atLeast"/>
    </w:pPr>
    <w:rPr>
      <w:rFonts w:ascii="Arial" w:eastAsia="MS Mincho" w:hAnsi="Arial"/>
      <w:sz w:val="20"/>
      <w:lang w:eastAsia="ja-JP"/>
    </w:rPr>
  </w:style>
  <w:style w:type="paragraph" w:customStyle="1" w:styleId="INLEIDINGDocumentReferentie">
    <w:name w:val="INLEIDING_Document_Referentie"/>
    <w:basedOn w:val="Normal"/>
    <w:next w:val="INLEIDINGDocumentTitel"/>
    <w:autoRedefine/>
    <w:qFormat/>
    <w:rsid w:val="00474462"/>
    <w:pPr>
      <w:keepNext/>
    </w:pPr>
    <w:rPr>
      <w:i/>
      <w:szCs w:val="24"/>
      <w:lang w:eastAsia="fr-FR"/>
    </w:rPr>
  </w:style>
  <w:style w:type="paragraph" w:customStyle="1" w:styleId="INLEIDINGDocumentTitel">
    <w:name w:val="INLEIDING_Document_Titel"/>
    <w:basedOn w:val="Normal"/>
    <w:next w:val="INLEIDINGDocumentReferentie"/>
    <w:autoRedefine/>
    <w:qFormat/>
    <w:rsid w:val="00474462"/>
    <w:pPr>
      <w:widowControl/>
    </w:pPr>
    <w:rPr>
      <w:szCs w:val="24"/>
      <w:lang w:eastAsia="fr-FR"/>
    </w:rPr>
  </w:style>
  <w:style w:type="paragraph" w:styleId="ListNumber2">
    <w:name w:val="List Number 2"/>
    <w:basedOn w:val="Normal"/>
    <w:semiHidden/>
    <w:rsid w:val="00474462"/>
    <w:pPr>
      <w:widowControl/>
      <w:spacing w:line="230" w:lineRule="atLeast"/>
    </w:pPr>
    <w:rPr>
      <w:rFonts w:ascii="Arial" w:eastAsia="MS Mincho" w:hAnsi="Arial"/>
      <w:sz w:val="20"/>
      <w:lang w:eastAsia="ja-JP"/>
    </w:rPr>
  </w:style>
  <w:style w:type="paragraph" w:styleId="ListNumber3">
    <w:name w:val="List Number 3"/>
    <w:basedOn w:val="Normal"/>
    <w:semiHidden/>
    <w:rsid w:val="00474462"/>
    <w:pPr>
      <w:widowControl/>
      <w:tabs>
        <w:tab w:val="left" w:pos="1200"/>
      </w:tabs>
      <w:spacing w:line="230" w:lineRule="atLeast"/>
    </w:pPr>
    <w:rPr>
      <w:rFonts w:ascii="Arial" w:eastAsia="MS Mincho" w:hAnsi="Arial"/>
      <w:sz w:val="20"/>
      <w:lang w:eastAsia="ja-JP"/>
    </w:rPr>
  </w:style>
  <w:style w:type="paragraph" w:styleId="ListNumber4">
    <w:name w:val="List Number 4"/>
    <w:basedOn w:val="Normal"/>
    <w:semiHidden/>
    <w:rsid w:val="00474462"/>
    <w:pPr>
      <w:widowControl/>
      <w:tabs>
        <w:tab w:val="left" w:pos="1600"/>
      </w:tabs>
      <w:spacing w:line="230" w:lineRule="atLeast"/>
    </w:pPr>
    <w:rPr>
      <w:rFonts w:ascii="Arial" w:eastAsia="MS Mincho" w:hAnsi="Arial"/>
      <w:sz w:val="20"/>
      <w:lang w:eastAsia="ja-JP"/>
    </w:rPr>
  </w:style>
  <w:style w:type="table" w:styleId="TableGrid">
    <w:name w:val="Table Grid"/>
    <w:basedOn w:val="TableNormal"/>
    <w:uiPriority w:val="59"/>
    <w:rsid w:val="00474462"/>
    <w:rPr>
      <w:rFonts w:ascii="Times" w:hAnsi="Times"/>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NERALNoteTiret">
    <w:name w:val="GENERAL_Note_Tiret"/>
    <w:uiPriority w:val="99"/>
    <w:rsid w:val="00474462"/>
    <w:pPr>
      <w:numPr>
        <w:numId w:val="13"/>
      </w:numPr>
    </w:pPr>
  </w:style>
  <w:style w:type="character" w:customStyle="1" w:styleId="FooterChar">
    <w:name w:val="Footer Char"/>
    <w:basedOn w:val="DefaultParagraphFont"/>
    <w:link w:val="Footer"/>
    <w:uiPriority w:val="99"/>
    <w:rsid w:val="00474462"/>
    <w:rPr>
      <w:rFonts w:ascii="Avenir Next LT Pro" w:hAnsi="Avenir Next LT Pro"/>
      <w:color w:val="076293"/>
      <w:sz w:val="16"/>
      <w:lang w:val="nl-BE" w:eastAsia="en-US"/>
    </w:rPr>
  </w:style>
  <w:style w:type="paragraph" w:customStyle="1" w:styleId="BIJLAGEa3">
    <w:name w:val="BIJLAGE _a3"/>
    <w:basedOn w:val="Normal"/>
    <w:next w:val="Normal"/>
    <w:qFormat/>
    <w:rsid w:val="00474462"/>
    <w:pPr>
      <w:keepNext/>
      <w:numPr>
        <w:ilvl w:val="2"/>
        <w:numId w:val="1"/>
      </w:numPr>
      <w:tabs>
        <w:tab w:val="right" w:pos="9637"/>
      </w:tabs>
    </w:pPr>
    <w:rPr>
      <w:b/>
      <w:color w:val="076293"/>
      <w:sz w:val="28"/>
      <w:szCs w:val="18"/>
      <w:lang w:eastAsia="ja-JP"/>
    </w:rPr>
  </w:style>
  <w:style w:type="paragraph" w:customStyle="1" w:styleId="BIJLAGEa4">
    <w:name w:val="BIJLAGE _a4"/>
    <w:basedOn w:val="Normal"/>
    <w:next w:val="Normal"/>
    <w:qFormat/>
    <w:rsid w:val="00474462"/>
    <w:pPr>
      <w:keepNext/>
      <w:numPr>
        <w:ilvl w:val="3"/>
        <w:numId w:val="1"/>
      </w:numPr>
      <w:tabs>
        <w:tab w:val="right" w:pos="9637"/>
      </w:tabs>
    </w:pPr>
    <w:rPr>
      <w:b/>
      <w:color w:val="71D2C1"/>
      <w:sz w:val="24"/>
      <w:szCs w:val="24"/>
      <w:lang w:eastAsia="ja-JP"/>
    </w:rPr>
  </w:style>
  <w:style w:type="paragraph" w:customStyle="1" w:styleId="BIJLAGEa5">
    <w:name w:val="BIJLAGE _a5"/>
    <w:basedOn w:val="Normal"/>
    <w:next w:val="Normal"/>
    <w:qFormat/>
    <w:rsid w:val="00474462"/>
    <w:pPr>
      <w:keepNext/>
      <w:numPr>
        <w:ilvl w:val="4"/>
        <w:numId w:val="1"/>
      </w:numPr>
      <w:tabs>
        <w:tab w:val="right" w:pos="9637"/>
      </w:tabs>
    </w:pPr>
    <w:rPr>
      <w:color w:val="076293"/>
      <w:sz w:val="24"/>
      <w:szCs w:val="18"/>
      <w:lang w:eastAsia="ja-JP"/>
    </w:rPr>
  </w:style>
  <w:style w:type="paragraph" w:customStyle="1" w:styleId="BIJLAGEa6">
    <w:name w:val="BIJLAGE _a6"/>
    <w:basedOn w:val="Normal"/>
    <w:next w:val="Normal"/>
    <w:qFormat/>
    <w:rsid w:val="00474462"/>
    <w:pPr>
      <w:keepNext/>
      <w:numPr>
        <w:ilvl w:val="5"/>
        <w:numId w:val="1"/>
      </w:numPr>
      <w:tabs>
        <w:tab w:val="right" w:pos="9637"/>
      </w:tabs>
      <w:suppressAutoHyphens/>
    </w:pPr>
    <w:rPr>
      <w:rFonts w:eastAsia="MS Mincho"/>
      <w:b/>
      <w:i/>
      <w:color w:val="71D2C1"/>
      <w:sz w:val="20"/>
      <w:lang w:eastAsia="ja-JP"/>
    </w:rPr>
  </w:style>
  <w:style w:type="paragraph" w:customStyle="1" w:styleId="BIJLAGETitelFiguurANietgebruiken">
    <w:name w:val="BIJLAGE _Titel_Figuur A _Niet gebruiken"/>
    <w:basedOn w:val="Normal"/>
    <w:next w:val="Normal"/>
    <w:qFormat/>
    <w:rsid w:val="00474462"/>
    <w:pPr>
      <w:keepNext/>
      <w:numPr>
        <w:numId w:val="2"/>
      </w:numPr>
    </w:pPr>
    <w:rPr>
      <w:lang w:eastAsia="ja-JP"/>
    </w:rPr>
  </w:style>
  <w:style w:type="paragraph" w:customStyle="1" w:styleId="BIJLAGETitelFiguurA1">
    <w:name w:val="BIJLAGE _Titel_Figuur A.1"/>
    <w:basedOn w:val="BIJLAGETitelFiguurANietgebruiken"/>
    <w:next w:val="Normal"/>
    <w:qFormat/>
    <w:rsid w:val="00474462"/>
    <w:pPr>
      <w:numPr>
        <w:ilvl w:val="1"/>
      </w:numPr>
      <w:jc w:val="center"/>
    </w:pPr>
  </w:style>
  <w:style w:type="paragraph" w:customStyle="1" w:styleId="BIJLAGETitelTabelANietgebruiken">
    <w:name w:val="BIJLAGE _Titel_Tabel  A_Niet gebruiken"/>
    <w:basedOn w:val="Normal"/>
    <w:next w:val="Normal"/>
    <w:qFormat/>
    <w:rsid w:val="00474462"/>
    <w:pPr>
      <w:keepNext/>
      <w:numPr>
        <w:numId w:val="3"/>
      </w:numPr>
      <w:jc w:val="left"/>
    </w:pPr>
  </w:style>
  <w:style w:type="paragraph" w:customStyle="1" w:styleId="BIJLAGETitelTabelA1">
    <w:name w:val="BIJLAGE _Titel_Tabel A.1"/>
    <w:basedOn w:val="BIJLAGETitelTabelANietgebruiken"/>
    <w:next w:val="Normal"/>
    <w:qFormat/>
    <w:rsid w:val="00474462"/>
    <w:pPr>
      <w:widowControl/>
      <w:numPr>
        <w:ilvl w:val="1"/>
      </w:numPr>
      <w:spacing w:after="120"/>
    </w:pPr>
    <w:rPr>
      <w:b/>
      <w:szCs w:val="18"/>
      <w:lang w:eastAsia="fr-FR"/>
    </w:rPr>
  </w:style>
  <w:style w:type="paragraph" w:customStyle="1" w:styleId="BIJLAGETitelTabelA11">
    <w:name w:val="BIJLAGE _Titel_Tabel A.1.1"/>
    <w:basedOn w:val="BIJLAGETitelTabelA1"/>
    <w:next w:val="Normal"/>
    <w:qFormat/>
    <w:rsid w:val="00474462"/>
    <w:pPr>
      <w:numPr>
        <w:ilvl w:val="2"/>
      </w:numPr>
    </w:pPr>
    <w:rPr>
      <w:b w:val="0"/>
    </w:rPr>
  </w:style>
  <w:style w:type="paragraph" w:customStyle="1" w:styleId="BIJLAGEP">
    <w:name w:val="BIJLAGE P"/>
    <w:basedOn w:val="BIJLAGE"/>
    <w:next w:val="Normal"/>
    <w:qFormat/>
    <w:rsid w:val="00474462"/>
    <w:pPr>
      <w:numPr>
        <w:numId w:val="4"/>
      </w:numPr>
    </w:pPr>
  </w:style>
  <w:style w:type="paragraph" w:customStyle="1" w:styleId="BIJLAGEPp2">
    <w:name w:val="BIJLAGE P_p2"/>
    <w:basedOn w:val="BIJLAGEa2"/>
    <w:next w:val="Normal"/>
    <w:qFormat/>
    <w:rsid w:val="00474462"/>
    <w:pPr>
      <w:numPr>
        <w:numId w:val="4"/>
      </w:numPr>
    </w:pPr>
  </w:style>
  <w:style w:type="paragraph" w:customStyle="1" w:styleId="BIJLAGEPp3">
    <w:name w:val="BIJLAGE P_p3"/>
    <w:basedOn w:val="BIJLAGEa3"/>
    <w:next w:val="Normal"/>
    <w:qFormat/>
    <w:rsid w:val="00474462"/>
    <w:pPr>
      <w:numPr>
        <w:numId w:val="4"/>
      </w:numPr>
    </w:pPr>
  </w:style>
  <w:style w:type="paragraph" w:customStyle="1" w:styleId="BIJLAGEPp4">
    <w:name w:val="BIJLAGE P_p4"/>
    <w:basedOn w:val="BIJLAGEa4"/>
    <w:next w:val="Normal"/>
    <w:qFormat/>
    <w:rsid w:val="00474462"/>
    <w:pPr>
      <w:numPr>
        <w:numId w:val="4"/>
      </w:numPr>
    </w:pPr>
  </w:style>
  <w:style w:type="paragraph" w:customStyle="1" w:styleId="BIJLAGEPp5">
    <w:name w:val="BIJLAGE P_p5"/>
    <w:basedOn w:val="BIJLAGEa5"/>
    <w:next w:val="Normal"/>
    <w:qFormat/>
    <w:rsid w:val="00474462"/>
    <w:pPr>
      <w:numPr>
        <w:numId w:val="4"/>
      </w:numPr>
    </w:pPr>
  </w:style>
  <w:style w:type="paragraph" w:customStyle="1" w:styleId="BIJLAGEPp6">
    <w:name w:val="BIJLAGE P_p6"/>
    <w:basedOn w:val="BIJLAGEa6"/>
    <w:next w:val="Normal"/>
    <w:qFormat/>
    <w:rsid w:val="00474462"/>
    <w:pPr>
      <w:numPr>
        <w:numId w:val="4"/>
      </w:numPr>
    </w:pPr>
  </w:style>
  <w:style w:type="paragraph" w:customStyle="1" w:styleId="BIJLAGEPTitelFiguurPNietgebruiken">
    <w:name w:val="BIJLAGE P_Titel _Figuur P_Niet gebruiken"/>
    <w:basedOn w:val="BIJLAGETitelFiguurANietgebruiken"/>
    <w:next w:val="Normal"/>
    <w:qFormat/>
    <w:rsid w:val="00474462"/>
    <w:pPr>
      <w:numPr>
        <w:numId w:val="5"/>
      </w:numPr>
    </w:pPr>
  </w:style>
  <w:style w:type="paragraph" w:customStyle="1" w:styleId="BIJLAGEPTitelFiguurP1">
    <w:name w:val="BIJLAGE P_Titel_Figuur P.1"/>
    <w:basedOn w:val="BIJLAGETitelFiguurA1"/>
    <w:next w:val="Normal"/>
    <w:qFormat/>
    <w:rsid w:val="00474462"/>
    <w:pPr>
      <w:numPr>
        <w:numId w:val="5"/>
      </w:numPr>
      <w:spacing w:after="240"/>
    </w:pPr>
  </w:style>
  <w:style w:type="paragraph" w:customStyle="1" w:styleId="BIJLAGEPTitelTabelPNietgebruiken">
    <w:name w:val="BIJLAGE P_Titel_Tabel  P_Niet gebruiken"/>
    <w:basedOn w:val="BIJLAGETitelTabelANietgebruiken"/>
    <w:next w:val="Normal"/>
    <w:qFormat/>
    <w:rsid w:val="00474462"/>
    <w:pPr>
      <w:numPr>
        <w:numId w:val="6"/>
      </w:numPr>
    </w:pPr>
  </w:style>
  <w:style w:type="paragraph" w:customStyle="1" w:styleId="BIJLAGEPTitelTabelP1">
    <w:name w:val="BIJLAGE P_Titel_Tabel P.1"/>
    <w:basedOn w:val="BIJLAGETitelTabelA1"/>
    <w:next w:val="Normal"/>
    <w:qFormat/>
    <w:rsid w:val="00474462"/>
    <w:pPr>
      <w:numPr>
        <w:numId w:val="6"/>
      </w:numPr>
      <w:jc w:val="both"/>
    </w:pPr>
  </w:style>
  <w:style w:type="paragraph" w:customStyle="1" w:styleId="BIJLAGEPTitelTabelP11">
    <w:name w:val="BIJLAGE P_Titel_Tabel P.1.1"/>
    <w:basedOn w:val="BIJLAGETitelTabelA11"/>
    <w:next w:val="Normal"/>
    <w:qFormat/>
    <w:rsid w:val="00474462"/>
    <w:pPr>
      <w:widowControl w:val="0"/>
      <w:numPr>
        <w:numId w:val="6"/>
      </w:numPr>
      <w:jc w:val="both"/>
    </w:pPr>
    <w:rPr>
      <w:b/>
      <w:szCs w:val="20"/>
      <w:lang w:eastAsia="en-US"/>
    </w:rPr>
  </w:style>
  <w:style w:type="character" w:customStyle="1" w:styleId="BodyTextChar">
    <w:name w:val="Body Text Char"/>
    <w:basedOn w:val="DefaultParagraphFont"/>
    <w:link w:val="BodyText"/>
    <w:rsid w:val="00474462"/>
    <w:rPr>
      <w:rFonts w:ascii="Avenir Next LT Pro" w:hAnsi="Avenir Next LT Pro"/>
      <w:sz w:val="18"/>
      <w:lang w:val="nl-BE"/>
    </w:rPr>
  </w:style>
  <w:style w:type="character" w:customStyle="1" w:styleId="BodyText2Char">
    <w:name w:val="Body Text 2 Char"/>
    <w:basedOn w:val="DefaultParagraphFont"/>
    <w:link w:val="BodyText2"/>
    <w:rsid w:val="00474462"/>
    <w:rPr>
      <w:rFonts w:ascii="Avenir Next LT Pro" w:hAnsi="Avenir Next LT Pro"/>
      <w:sz w:val="18"/>
      <w:lang w:val="nl-BE" w:eastAsia="en-US"/>
    </w:rPr>
  </w:style>
  <w:style w:type="character" w:styleId="EndnoteReference">
    <w:name w:val="endnote reference"/>
    <w:basedOn w:val="DefaultParagraphFont"/>
    <w:uiPriority w:val="99"/>
    <w:semiHidden/>
    <w:unhideWhenUsed/>
    <w:rsid w:val="00474462"/>
    <w:rPr>
      <w:vertAlign w:val="superscript"/>
    </w:rPr>
  </w:style>
  <w:style w:type="paragraph" w:styleId="EndnoteText">
    <w:name w:val="endnote text"/>
    <w:basedOn w:val="Normal"/>
    <w:link w:val="EndnoteTextChar"/>
    <w:uiPriority w:val="99"/>
    <w:semiHidden/>
    <w:unhideWhenUsed/>
    <w:rsid w:val="00474462"/>
    <w:pPr>
      <w:widowControl/>
      <w:jc w:val="left"/>
    </w:pPr>
    <w:rPr>
      <w:rFonts w:ascii="Times New Roman" w:hAnsi="Times New Roman"/>
      <w:sz w:val="20"/>
    </w:rPr>
  </w:style>
  <w:style w:type="character" w:customStyle="1" w:styleId="EndnoteTextChar">
    <w:name w:val="Endnote Text Char"/>
    <w:basedOn w:val="DefaultParagraphFont"/>
    <w:link w:val="EndnoteText"/>
    <w:uiPriority w:val="99"/>
    <w:semiHidden/>
    <w:rsid w:val="00474462"/>
    <w:rPr>
      <w:lang w:val="nl-BE" w:eastAsia="en-US"/>
    </w:rPr>
  </w:style>
  <w:style w:type="paragraph" w:customStyle="1" w:styleId="ALGEMEENabc1">
    <w:name w:val="ALGEMEEN_abc_1"/>
    <w:basedOn w:val="Normal"/>
    <w:qFormat/>
    <w:rsid w:val="00474462"/>
    <w:pPr>
      <w:numPr>
        <w:numId w:val="7"/>
      </w:numPr>
      <w:tabs>
        <w:tab w:val="clear" w:pos="284"/>
        <w:tab w:val="left" w:pos="510"/>
      </w:tabs>
      <w:spacing w:before="200" w:line="264" w:lineRule="auto"/>
      <w:ind w:left="511" w:hanging="227"/>
    </w:pPr>
    <w:rPr>
      <w:bCs/>
      <w:szCs w:val="18"/>
    </w:rPr>
  </w:style>
  <w:style w:type="paragraph" w:customStyle="1" w:styleId="ALGEMEENabc2">
    <w:name w:val="ALGEMEEN_abc_2"/>
    <w:basedOn w:val="ALGEMEENabc1"/>
    <w:qFormat/>
    <w:rsid w:val="00474462"/>
    <w:pPr>
      <w:numPr>
        <w:ilvl w:val="1"/>
      </w:numPr>
      <w:ind w:left="568" w:hanging="284"/>
    </w:pPr>
    <w:rPr>
      <w:bCs w:val="0"/>
    </w:rPr>
  </w:style>
  <w:style w:type="paragraph" w:customStyle="1" w:styleId="ALGEMEENabc3">
    <w:name w:val="ALGEMEEN_abc_3"/>
    <w:basedOn w:val="ALGEMEENabc2"/>
    <w:qFormat/>
    <w:rsid w:val="00474462"/>
    <w:pPr>
      <w:numPr>
        <w:ilvl w:val="2"/>
      </w:numPr>
    </w:pPr>
  </w:style>
  <w:style w:type="paragraph" w:customStyle="1" w:styleId="ALGEMEENabc4">
    <w:name w:val="ALGEMEEN_abc_4"/>
    <w:basedOn w:val="ALGEMEENabc3"/>
    <w:qFormat/>
    <w:rsid w:val="00474462"/>
    <w:pPr>
      <w:numPr>
        <w:ilvl w:val="3"/>
      </w:numPr>
    </w:pPr>
  </w:style>
  <w:style w:type="paragraph" w:customStyle="1" w:styleId="ALGEMEENabc1Paragraaf">
    <w:name w:val="ALGEMEEN_abc_1_Paragraaf"/>
    <w:basedOn w:val="Normal"/>
    <w:qFormat/>
    <w:rsid w:val="00474462"/>
    <w:pPr>
      <w:numPr>
        <w:numId w:val="8"/>
      </w:numPr>
      <w:spacing w:before="200"/>
    </w:pPr>
  </w:style>
  <w:style w:type="paragraph" w:customStyle="1" w:styleId="ALGEMEENabc2Paragraaf">
    <w:name w:val="ALGEMEEN_abc_2_Paragraaf"/>
    <w:basedOn w:val="ALGEMEENabc1Paragraaf"/>
    <w:qFormat/>
    <w:rsid w:val="00474462"/>
    <w:pPr>
      <w:numPr>
        <w:ilvl w:val="1"/>
      </w:numPr>
    </w:pPr>
  </w:style>
  <w:style w:type="paragraph" w:customStyle="1" w:styleId="ALGEMEENabc3Paragraph">
    <w:name w:val="ALGEMEEN_abc_3_Paragraph"/>
    <w:basedOn w:val="ALGEMEENabc2Paragraaf"/>
    <w:qFormat/>
    <w:rsid w:val="00474462"/>
    <w:pPr>
      <w:numPr>
        <w:ilvl w:val="2"/>
      </w:numPr>
    </w:pPr>
  </w:style>
  <w:style w:type="paragraph" w:customStyle="1" w:styleId="ALGEMEENabc4Paragraaf">
    <w:name w:val="ALGEMEEN_abc_4_Paragraaf"/>
    <w:basedOn w:val="ALGEMEENabc3Paragraph"/>
    <w:qFormat/>
    <w:rsid w:val="00474462"/>
    <w:pPr>
      <w:numPr>
        <w:ilvl w:val="3"/>
      </w:numPr>
    </w:pPr>
  </w:style>
  <w:style w:type="paragraph" w:customStyle="1" w:styleId="ALGEMEENBolletje1">
    <w:name w:val="ALGEMEEN_Bolletje_1"/>
    <w:basedOn w:val="Normal"/>
    <w:qFormat/>
    <w:rsid w:val="00474462"/>
    <w:pPr>
      <w:numPr>
        <w:numId w:val="9"/>
      </w:numPr>
      <w:tabs>
        <w:tab w:val="clear" w:pos="567"/>
        <w:tab w:val="left" w:pos="851"/>
      </w:tabs>
      <w:spacing w:before="120" w:line="264" w:lineRule="auto"/>
      <w:ind w:left="851" w:hanging="284"/>
    </w:pPr>
    <w:rPr>
      <w:szCs w:val="18"/>
    </w:rPr>
  </w:style>
  <w:style w:type="paragraph" w:customStyle="1" w:styleId="ALGEMEENBolletje2">
    <w:name w:val="ALGEMEEN_Bolletje_2"/>
    <w:basedOn w:val="ALGEMEENBolletje1"/>
    <w:qFormat/>
    <w:rsid w:val="00474462"/>
    <w:pPr>
      <w:numPr>
        <w:ilvl w:val="1"/>
      </w:numPr>
      <w:tabs>
        <w:tab w:val="left" w:pos="851"/>
      </w:tabs>
      <w:spacing w:line="276" w:lineRule="auto"/>
    </w:pPr>
    <w:rPr>
      <w:szCs w:val="24"/>
      <w:lang w:eastAsia="fr-FR"/>
    </w:rPr>
  </w:style>
  <w:style w:type="paragraph" w:customStyle="1" w:styleId="ALGEMEENBolletje3">
    <w:name w:val="ALGEMEEN_Bolletje_3"/>
    <w:basedOn w:val="ALGEMEENBolletje2"/>
    <w:qFormat/>
    <w:rsid w:val="00474462"/>
    <w:pPr>
      <w:numPr>
        <w:ilvl w:val="2"/>
      </w:numPr>
    </w:pPr>
  </w:style>
  <w:style w:type="paragraph" w:customStyle="1" w:styleId="ALGEMEENBolletje4">
    <w:name w:val="ALGEMEEN_Bolletje_4"/>
    <w:basedOn w:val="ALGEMEENBolletje3"/>
    <w:qFormat/>
    <w:rsid w:val="00474462"/>
    <w:pPr>
      <w:numPr>
        <w:ilvl w:val="3"/>
      </w:numPr>
      <w:tabs>
        <w:tab w:val="clear" w:pos="851"/>
      </w:tabs>
    </w:pPr>
  </w:style>
  <w:style w:type="paragraph" w:customStyle="1" w:styleId="ALGEMEENNoot1">
    <w:name w:val="ALGEMEEN_Noot_1"/>
    <w:basedOn w:val="Normal"/>
    <w:next w:val="Normal"/>
    <w:qFormat/>
    <w:rsid w:val="00474462"/>
    <w:pPr>
      <w:numPr>
        <w:numId w:val="10"/>
      </w:numPr>
      <w:spacing w:after="120"/>
      <w:contextualSpacing/>
    </w:pPr>
    <w:rPr>
      <w:i/>
      <w:sz w:val="16"/>
    </w:rPr>
  </w:style>
  <w:style w:type="paragraph" w:customStyle="1" w:styleId="ALGEMEENNoot2">
    <w:name w:val="ALGEMEEN_Noot_2"/>
    <w:basedOn w:val="ALGEMEENNoot1"/>
    <w:next w:val="Normal"/>
    <w:qFormat/>
    <w:rsid w:val="00474462"/>
    <w:pPr>
      <w:numPr>
        <w:ilvl w:val="1"/>
      </w:numPr>
    </w:pPr>
    <w:rPr>
      <w:szCs w:val="16"/>
    </w:rPr>
  </w:style>
  <w:style w:type="paragraph" w:customStyle="1" w:styleId="ALGEMEENNoot3">
    <w:name w:val="ALGEMEEN_Noot_3"/>
    <w:basedOn w:val="ALGEMEENNoot2"/>
    <w:next w:val="Normal"/>
    <w:qFormat/>
    <w:rsid w:val="00474462"/>
    <w:pPr>
      <w:numPr>
        <w:ilvl w:val="2"/>
      </w:numPr>
    </w:pPr>
  </w:style>
  <w:style w:type="paragraph" w:customStyle="1" w:styleId="ALGEMEENNootNum1">
    <w:name w:val="ALGEMEEN_Noot_Num_1"/>
    <w:basedOn w:val="Normal"/>
    <w:qFormat/>
    <w:rsid w:val="00474462"/>
    <w:pPr>
      <w:numPr>
        <w:numId w:val="11"/>
      </w:numPr>
      <w:spacing w:after="120"/>
    </w:pPr>
    <w:rPr>
      <w:i/>
      <w:sz w:val="16"/>
    </w:rPr>
  </w:style>
  <w:style w:type="paragraph" w:customStyle="1" w:styleId="ALGEMEENNootNum2">
    <w:name w:val="ALGEMEEN_Noot_Num_2"/>
    <w:basedOn w:val="ALGEMEENNootNum1"/>
    <w:qFormat/>
    <w:rsid w:val="00474462"/>
    <w:pPr>
      <w:numPr>
        <w:ilvl w:val="1"/>
      </w:numPr>
    </w:pPr>
  </w:style>
  <w:style w:type="paragraph" w:customStyle="1" w:styleId="ALGEMEENNootNum3">
    <w:name w:val="ALGEMEEN_Noot_Num_3"/>
    <w:basedOn w:val="ALGEMEENNootNum2"/>
    <w:qFormat/>
    <w:rsid w:val="00474462"/>
    <w:pPr>
      <w:numPr>
        <w:ilvl w:val="2"/>
      </w:numPr>
    </w:pPr>
  </w:style>
  <w:style w:type="paragraph" w:customStyle="1" w:styleId="ALGEMEENNootStreepje2">
    <w:name w:val="ALGEMEEN_Noot_Streepje_2"/>
    <w:basedOn w:val="Normal"/>
    <w:qFormat/>
    <w:rsid w:val="00474462"/>
    <w:pPr>
      <w:numPr>
        <w:ilvl w:val="1"/>
        <w:numId w:val="14"/>
      </w:numPr>
      <w:spacing w:after="120"/>
    </w:pPr>
    <w:rPr>
      <w:i/>
      <w:sz w:val="16"/>
    </w:rPr>
  </w:style>
  <w:style w:type="paragraph" w:customStyle="1" w:styleId="ALGEMEENNootParagraaf1">
    <w:name w:val="ALGEMEEN_Noot_Paragraaf_1"/>
    <w:basedOn w:val="Normal"/>
    <w:qFormat/>
    <w:rsid w:val="00474462"/>
    <w:pPr>
      <w:numPr>
        <w:numId w:val="12"/>
      </w:numPr>
    </w:pPr>
    <w:rPr>
      <w:i/>
    </w:rPr>
  </w:style>
  <w:style w:type="paragraph" w:customStyle="1" w:styleId="ALGEMEENNootParagraaf2">
    <w:name w:val="ALGEMEEN_Noot_Paragraaf_2"/>
    <w:basedOn w:val="ALGEMEENNootParagraaf1"/>
    <w:qFormat/>
    <w:rsid w:val="00474462"/>
    <w:pPr>
      <w:numPr>
        <w:ilvl w:val="1"/>
      </w:numPr>
      <w:ind w:firstLine="0"/>
    </w:pPr>
    <w:rPr>
      <w:sz w:val="16"/>
    </w:rPr>
  </w:style>
  <w:style w:type="paragraph" w:customStyle="1" w:styleId="ALGEMEENNootParagraaf3">
    <w:name w:val="ALGEMEEN_Noot_Paragraaf_3"/>
    <w:basedOn w:val="ALGEMEENNootParagraaf2"/>
    <w:qFormat/>
    <w:rsid w:val="00474462"/>
    <w:pPr>
      <w:numPr>
        <w:ilvl w:val="2"/>
      </w:numPr>
    </w:pPr>
  </w:style>
  <w:style w:type="paragraph" w:customStyle="1" w:styleId="ALGEMEENNootParagraaf4">
    <w:name w:val="ALGEMEEN_Noot_Paragraaf_4"/>
    <w:basedOn w:val="ALGEMEENNootParagraaf3"/>
    <w:qFormat/>
    <w:rsid w:val="00474462"/>
    <w:pPr>
      <w:numPr>
        <w:ilvl w:val="3"/>
      </w:numPr>
    </w:pPr>
  </w:style>
  <w:style w:type="paragraph" w:customStyle="1" w:styleId="ALGEMEENStreep1Paragraaf">
    <w:name w:val="ALGEMEEN_Streep_1_Paragraaf"/>
    <w:basedOn w:val="Normal"/>
    <w:qFormat/>
    <w:rsid w:val="00474462"/>
    <w:pPr>
      <w:numPr>
        <w:numId w:val="22"/>
      </w:numPr>
      <w:spacing w:after="120" w:line="264" w:lineRule="auto"/>
      <w:ind w:left="510"/>
    </w:pPr>
    <w:rPr>
      <w:lang w:eastAsia="fr-FR"/>
    </w:rPr>
  </w:style>
  <w:style w:type="paragraph" w:customStyle="1" w:styleId="ALGEMEENNootStreepje1">
    <w:name w:val="ALGEMEEN_Noot_Streepje_1"/>
    <w:basedOn w:val="ALGEMEENStreep1Paragraaf"/>
    <w:qFormat/>
    <w:rsid w:val="00474462"/>
    <w:pPr>
      <w:numPr>
        <w:numId w:val="14"/>
      </w:numPr>
    </w:pPr>
    <w:rPr>
      <w:i/>
      <w:sz w:val="16"/>
    </w:rPr>
  </w:style>
  <w:style w:type="paragraph" w:customStyle="1" w:styleId="ALGEMEENNootStreepje3">
    <w:name w:val="ALGEMEEN_Noot_Streepje_3"/>
    <w:basedOn w:val="ALGEMEENNootStreepje2"/>
    <w:qFormat/>
    <w:rsid w:val="00474462"/>
    <w:pPr>
      <w:numPr>
        <w:ilvl w:val="2"/>
      </w:numPr>
    </w:pPr>
  </w:style>
  <w:style w:type="paragraph" w:customStyle="1" w:styleId="ALGEMEENNootStreepje4">
    <w:name w:val="ALGEMEEN_Noot_Streepje_4"/>
    <w:basedOn w:val="ALGEMEENNootStreepje3"/>
    <w:qFormat/>
    <w:rsid w:val="00474462"/>
    <w:pPr>
      <w:numPr>
        <w:ilvl w:val="3"/>
      </w:numPr>
    </w:pPr>
    <w:rPr>
      <w:i w:val="0"/>
    </w:rPr>
  </w:style>
  <w:style w:type="paragraph" w:customStyle="1" w:styleId="ALGEMEENTabelabc">
    <w:name w:val="ALGEMEEN_Tabel_abc"/>
    <w:basedOn w:val="Normal"/>
    <w:next w:val="Normal"/>
    <w:qFormat/>
    <w:rsid w:val="00474462"/>
    <w:pPr>
      <w:numPr>
        <w:numId w:val="15"/>
      </w:numPr>
    </w:pPr>
    <w:rPr>
      <w:b/>
      <w:bCs/>
    </w:rPr>
  </w:style>
  <w:style w:type="paragraph" w:customStyle="1" w:styleId="ALGEMEENTabelVerwijzing">
    <w:name w:val="ALGEMEEN_Tabel_Verwijzing"/>
    <w:basedOn w:val="ALGEMEENTabelVerwijzingTitel"/>
    <w:qFormat/>
    <w:rsid w:val="00474462"/>
    <w:pPr>
      <w:numPr>
        <w:numId w:val="16"/>
      </w:numPr>
      <w:tabs>
        <w:tab w:val="clear" w:pos="284"/>
        <w:tab w:val="left" w:pos="397"/>
      </w:tabs>
      <w:spacing w:before="0" w:after="0"/>
      <w:ind w:left="510" w:hanging="510"/>
    </w:pPr>
    <w:rPr>
      <w:b w:val="0"/>
      <w:bCs/>
      <w:iCs/>
      <w:lang w:eastAsia="ja-JP"/>
    </w:rPr>
  </w:style>
  <w:style w:type="paragraph" w:customStyle="1" w:styleId="ALGEMEENTabelVerwijzingBolletje">
    <w:name w:val="ALGEMEEN_Tabel_Verwijzing_Bolletje"/>
    <w:basedOn w:val="ALGEMEENTabelVerwijzingTitel"/>
    <w:qFormat/>
    <w:rsid w:val="00474462"/>
    <w:pPr>
      <w:numPr>
        <w:numId w:val="32"/>
      </w:numPr>
      <w:spacing w:before="0" w:after="0"/>
      <w:ind w:left="623" w:hanging="113"/>
    </w:pPr>
    <w:rPr>
      <w:b w:val="0"/>
    </w:rPr>
  </w:style>
  <w:style w:type="paragraph" w:customStyle="1" w:styleId="ALGEMEENTabelVerwijzingStreepje">
    <w:name w:val="ALGEMEEN_Tabel_Verwijzing_Streepje"/>
    <w:basedOn w:val="ALGEMEENTabelVerwijzingTitel"/>
    <w:qFormat/>
    <w:rsid w:val="00474462"/>
    <w:pPr>
      <w:numPr>
        <w:numId w:val="17"/>
      </w:numPr>
      <w:tabs>
        <w:tab w:val="clear" w:pos="397"/>
        <w:tab w:val="left" w:pos="510"/>
      </w:tabs>
      <w:spacing w:before="0" w:after="0"/>
      <w:ind w:left="510"/>
    </w:pPr>
    <w:rPr>
      <w:b w:val="0"/>
      <w:bCs/>
      <w:szCs w:val="16"/>
      <w:lang w:val="nl-NL" w:eastAsia="ja-JP"/>
    </w:rPr>
  </w:style>
  <w:style w:type="paragraph" w:customStyle="1" w:styleId="ALGEMEENTabelVerwijzingTitel">
    <w:name w:val="ALGEMEEN_Tabel_Verwijzing_Titel"/>
    <w:basedOn w:val="Normal"/>
    <w:next w:val="ALGEMEENTabelVerwijzing"/>
    <w:qFormat/>
    <w:rsid w:val="00474462"/>
    <w:pPr>
      <w:keepNext/>
      <w:spacing w:before="120" w:after="60"/>
      <w:jc w:val="left"/>
    </w:pPr>
    <w:rPr>
      <w:b/>
      <w:sz w:val="14"/>
      <w:szCs w:val="14"/>
    </w:rPr>
  </w:style>
  <w:style w:type="paragraph" w:customStyle="1" w:styleId="ALGEMEENTabelTekst7">
    <w:name w:val="ALGEMEEN_Tabel_Tekst_7"/>
    <w:basedOn w:val="Normal"/>
    <w:qFormat/>
    <w:rsid w:val="00474462"/>
    <w:pPr>
      <w:spacing w:before="60" w:after="60"/>
      <w:jc w:val="left"/>
    </w:pPr>
    <w:rPr>
      <w:sz w:val="14"/>
      <w:szCs w:val="16"/>
      <w:lang w:val="fr-BE"/>
    </w:rPr>
  </w:style>
  <w:style w:type="paragraph" w:customStyle="1" w:styleId="ALGEMEENTabelTekst7vet">
    <w:name w:val="ALGEMEEN_Tabel_Tekst_7_vet"/>
    <w:basedOn w:val="ALGEMEENTabelTekst7"/>
    <w:qFormat/>
    <w:rsid w:val="00474462"/>
    <w:rPr>
      <w:rFonts w:eastAsia="MS Mincho"/>
      <w:b/>
      <w:lang w:eastAsia="ja-JP"/>
    </w:rPr>
  </w:style>
  <w:style w:type="paragraph" w:customStyle="1" w:styleId="ALGEMEENTabelTekst7tab">
    <w:name w:val="ALGEMEEN_Tabel_Tekst_7_tab"/>
    <w:basedOn w:val="ALGEMEENTabelTekst7"/>
    <w:qFormat/>
    <w:rsid w:val="00474462"/>
    <w:pPr>
      <w:numPr>
        <w:numId w:val="18"/>
      </w:numPr>
    </w:pPr>
    <w:rPr>
      <w:rFonts w:cs="Arial"/>
      <w:szCs w:val="14"/>
    </w:rPr>
  </w:style>
  <w:style w:type="paragraph" w:customStyle="1" w:styleId="ALGEMEENTabelTekst8">
    <w:name w:val="ALGEMEEN_Tabel_Tekst_8"/>
    <w:basedOn w:val="ALGEMEENTabelTekst7"/>
    <w:qFormat/>
    <w:rsid w:val="00474462"/>
    <w:rPr>
      <w:sz w:val="16"/>
      <w:lang w:eastAsia="fr-FR"/>
    </w:rPr>
  </w:style>
  <w:style w:type="paragraph" w:customStyle="1" w:styleId="ALGEMEENTabelTekst8vet">
    <w:name w:val="ALGEMEEN_Tabel_Tekst_8_vet"/>
    <w:basedOn w:val="ALGEMEENTabelTekst8"/>
    <w:qFormat/>
    <w:rsid w:val="00474462"/>
    <w:rPr>
      <w:b/>
    </w:rPr>
  </w:style>
  <w:style w:type="paragraph" w:customStyle="1" w:styleId="BIJLAGETabelTekst8Tab">
    <w:name w:val="BIJLAGE_Tabel_Tekst_8_Tab"/>
    <w:basedOn w:val="ALGEMEENTabelTekst8"/>
    <w:qFormat/>
    <w:rsid w:val="00474462"/>
    <w:pPr>
      <w:numPr>
        <w:numId w:val="19"/>
      </w:numPr>
    </w:pPr>
  </w:style>
  <w:style w:type="paragraph" w:customStyle="1" w:styleId="ALGEMEENTabelTekst9">
    <w:name w:val="ALGEMEEN_Tabel_Tekst_9"/>
    <w:basedOn w:val="ALGEMEENTabelTekst7"/>
    <w:qFormat/>
    <w:rsid w:val="00474462"/>
    <w:rPr>
      <w:sz w:val="18"/>
      <w:lang w:eastAsia="fr-FR"/>
    </w:rPr>
  </w:style>
  <w:style w:type="paragraph" w:customStyle="1" w:styleId="ALGEMEENTabelTekst9Vet">
    <w:name w:val="ALGEMEEN_Tabel_Tekst_9_Vet"/>
    <w:basedOn w:val="ALGEMEENTabelTekst9"/>
    <w:qFormat/>
    <w:rsid w:val="00474462"/>
    <w:rPr>
      <w:b/>
    </w:rPr>
  </w:style>
  <w:style w:type="paragraph" w:customStyle="1" w:styleId="ALGEMEENTabelTekst9Tab">
    <w:name w:val="ALGEMEEN_Tabel_Tekst_9_Tab"/>
    <w:basedOn w:val="ALGEMEENTabelTekst9"/>
    <w:qFormat/>
    <w:rsid w:val="00474462"/>
    <w:pPr>
      <w:numPr>
        <w:numId w:val="20"/>
      </w:numPr>
    </w:pPr>
  </w:style>
  <w:style w:type="paragraph" w:customStyle="1" w:styleId="ALGEMEENStreep1">
    <w:name w:val="ALGEMEEN_Streep_1"/>
    <w:basedOn w:val="Normal"/>
    <w:qFormat/>
    <w:rsid w:val="00474462"/>
    <w:pPr>
      <w:numPr>
        <w:numId w:val="21"/>
      </w:numPr>
      <w:tabs>
        <w:tab w:val="left" w:pos="510"/>
      </w:tabs>
      <w:spacing w:before="120" w:line="264" w:lineRule="auto"/>
      <w:ind w:left="511" w:hanging="227"/>
    </w:pPr>
    <w:rPr>
      <w:szCs w:val="18"/>
    </w:rPr>
  </w:style>
  <w:style w:type="paragraph" w:customStyle="1" w:styleId="ALGEMEENStreep2">
    <w:name w:val="ALGEMEEN_Streep_2"/>
    <w:basedOn w:val="ALGEMEENStreep1"/>
    <w:qFormat/>
    <w:rsid w:val="00474462"/>
    <w:pPr>
      <w:numPr>
        <w:numId w:val="34"/>
      </w:numPr>
      <w:tabs>
        <w:tab w:val="clear" w:pos="510"/>
        <w:tab w:val="left" w:pos="1077"/>
      </w:tabs>
      <w:ind w:left="1078" w:hanging="227"/>
    </w:pPr>
  </w:style>
  <w:style w:type="paragraph" w:customStyle="1" w:styleId="ALGEMEENStreep3">
    <w:name w:val="ALGEMEEN_Streep_3"/>
    <w:basedOn w:val="ALGEMEENStreep2"/>
    <w:qFormat/>
    <w:rsid w:val="00474462"/>
    <w:pPr>
      <w:numPr>
        <w:ilvl w:val="2"/>
      </w:numPr>
      <w:ind w:hanging="357"/>
    </w:pPr>
  </w:style>
  <w:style w:type="paragraph" w:customStyle="1" w:styleId="ALGEMEENStreep4">
    <w:name w:val="ALGEMEEN_Streep_4"/>
    <w:basedOn w:val="ALGEMEENStreep3"/>
    <w:qFormat/>
    <w:rsid w:val="00474462"/>
    <w:pPr>
      <w:numPr>
        <w:ilvl w:val="3"/>
      </w:numPr>
      <w:ind w:left="1135" w:hanging="284"/>
    </w:pPr>
  </w:style>
  <w:style w:type="paragraph" w:customStyle="1" w:styleId="ALGEMEENStreep5">
    <w:name w:val="ALGEMEEN_Streep_5"/>
    <w:basedOn w:val="ALGEMEENStreep4"/>
    <w:qFormat/>
    <w:rsid w:val="00474462"/>
    <w:pPr>
      <w:numPr>
        <w:ilvl w:val="4"/>
      </w:numPr>
    </w:pPr>
  </w:style>
  <w:style w:type="paragraph" w:customStyle="1" w:styleId="ALGEMEENStreep2Paragraaf">
    <w:name w:val="ALGEMEEN_Streep_2_Paragraaf"/>
    <w:basedOn w:val="ALGEMEENStreep1Paragraaf"/>
    <w:qFormat/>
    <w:rsid w:val="00474462"/>
    <w:pPr>
      <w:numPr>
        <w:ilvl w:val="1"/>
      </w:numPr>
    </w:pPr>
  </w:style>
  <w:style w:type="paragraph" w:customStyle="1" w:styleId="ALGEMEENStreep3Paragraaf">
    <w:name w:val="ALGEMEEN_Streep_3_Paragraaf"/>
    <w:basedOn w:val="ALGEMEENStreep2Paragraaf"/>
    <w:qFormat/>
    <w:rsid w:val="00474462"/>
    <w:pPr>
      <w:numPr>
        <w:ilvl w:val="2"/>
      </w:numPr>
    </w:pPr>
  </w:style>
  <w:style w:type="paragraph" w:customStyle="1" w:styleId="ALGEMEENStreep4Paragraaf">
    <w:name w:val="ALGEMEEN_Streep_4_Paragraaf"/>
    <w:basedOn w:val="ALGEMEENStreep3Paragraaf"/>
    <w:qFormat/>
    <w:rsid w:val="00474462"/>
    <w:pPr>
      <w:numPr>
        <w:ilvl w:val="3"/>
      </w:numPr>
    </w:pPr>
  </w:style>
  <w:style w:type="character" w:customStyle="1" w:styleId="Heading3Char">
    <w:name w:val="Heading 3 Char"/>
    <w:basedOn w:val="DefaultParagraphFont"/>
    <w:link w:val="Heading3"/>
    <w:rsid w:val="00474462"/>
    <w:rPr>
      <w:rFonts w:ascii="Avenir Next LT Pro" w:hAnsi="Avenir Next LT Pro"/>
      <w:b/>
      <w:color w:val="71D2C1"/>
      <w:sz w:val="24"/>
      <w:szCs w:val="18"/>
      <w:lang w:val="en-GB"/>
    </w:rPr>
  </w:style>
  <w:style w:type="paragraph" w:customStyle="1" w:styleId="HeadingTitelTabel">
    <w:name w:val="Heading_Titel Tabel"/>
    <w:basedOn w:val="Normal"/>
    <w:next w:val="Normal"/>
    <w:qFormat/>
    <w:rsid w:val="00474462"/>
    <w:pPr>
      <w:keepNext/>
      <w:spacing w:before="240"/>
      <w:jc w:val="center"/>
    </w:pPr>
    <w:rPr>
      <w:b/>
    </w:rPr>
  </w:style>
  <w:style w:type="paragraph" w:customStyle="1" w:styleId="HeadingBegripUitleg">
    <w:name w:val="Heading_Begrip_Uitleg"/>
    <w:basedOn w:val="Normal"/>
    <w:next w:val="HeadingBegripTitel"/>
    <w:qFormat/>
    <w:rsid w:val="00474462"/>
    <w:pPr>
      <w:spacing w:after="120"/>
    </w:pPr>
  </w:style>
  <w:style w:type="paragraph" w:customStyle="1" w:styleId="HeadingBegripTitel">
    <w:name w:val="Heading_Begrip_Titel"/>
    <w:basedOn w:val="Normal"/>
    <w:next w:val="HeadingBegripUitleg"/>
    <w:qFormat/>
    <w:rsid w:val="00474462"/>
    <w:pPr>
      <w:keepNext/>
      <w:numPr>
        <w:numId w:val="24"/>
      </w:numPr>
      <w:spacing w:after="120"/>
    </w:pPr>
    <w:rPr>
      <w:i/>
    </w:rPr>
  </w:style>
  <w:style w:type="paragraph" w:customStyle="1" w:styleId="HeadingBegripBolletje">
    <w:name w:val="Heading_Begrip_Bolletje"/>
    <w:basedOn w:val="Normal"/>
    <w:qFormat/>
    <w:rsid w:val="00474462"/>
    <w:pPr>
      <w:widowControl/>
      <w:numPr>
        <w:numId w:val="25"/>
      </w:numPr>
      <w:ind w:left="568" w:hanging="284"/>
    </w:pPr>
    <w:rPr>
      <w:szCs w:val="18"/>
      <w:lang w:val="fr-FR"/>
    </w:rPr>
  </w:style>
  <w:style w:type="paragraph" w:customStyle="1" w:styleId="HeadingBegripStreep">
    <w:name w:val="Heading_Begrip_Streep"/>
    <w:basedOn w:val="Normal"/>
    <w:qFormat/>
    <w:rsid w:val="00474462"/>
    <w:pPr>
      <w:numPr>
        <w:numId w:val="26"/>
      </w:numPr>
      <w:spacing w:after="120"/>
    </w:pPr>
    <w:rPr>
      <w:lang w:eastAsia="fr-FR"/>
    </w:rPr>
  </w:style>
  <w:style w:type="paragraph" w:customStyle="1" w:styleId="Letter">
    <w:name w:val="Letter"/>
    <w:basedOn w:val="FootnoteText"/>
    <w:rsid w:val="00474462"/>
    <w:pPr>
      <w:widowControl/>
      <w:tabs>
        <w:tab w:val="left" w:pos="567"/>
      </w:tabs>
      <w:spacing w:after="0"/>
      <w:ind w:left="567" w:hanging="567"/>
    </w:pPr>
    <w:rPr>
      <w:rFonts w:ascii="Century Gothic" w:hAnsi="Century Gothic"/>
      <w:sz w:val="20"/>
      <w:szCs w:val="24"/>
      <w:lang w:val="fr-FR"/>
    </w:rPr>
  </w:style>
  <w:style w:type="paragraph" w:customStyle="1" w:styleId="HeadingTitelFiguur">
    <w:name w:val="Heading_Titel_Figuur"/>
    <w:basedOn w:val="Normal"/>
    <w:next w:val="Normal"/>
    <w:qFormat/>
    <w:rsid w:val="00474462"/>
    <w:pPr>
      <w:numPr>
        <w:numId w:val="29"/>
      </w:numPr>
      <w:jc w:val="center"/>
    </w:pPr>
    <w:rPr>
      <w:szCs w:val="18"/>
    </w:rPr>
  </w:style>
  <w:style w:type="paragraph" w:styleId="MacroText">
    <w:name w:val="macro"/>
    <w:link w:val="MacroTextChar"/>
    <w:uiPriority w:val="99"/>
    <w:semiHidden/>
    <w:unhideWhenUsed/>
    <w:rsid w:val="00474462"/>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n-US"/>
    </w:rPr>
  </w:style>
  <w:style w:type="character" w:customStyle="1" w:styleId="MacroTextChar">
    <w:name w:val="Macro Text Char"/>
    <w:basedOn w:val="DefaultParagraphFont"/>
    <w:link w:val="MacroText"/>
    <w:uiPriority w:val="99"/>
    <w:semiHidden/>
    <w:rsid w:val="00474462"/>
    <w:rPr>
      <w:rFonts w:ascii="Consolas" w:hAnsi="Consolas"/>
      <w:lang w:val="en-GB" w:eastAsia="en-US"/>
    </w:rPr>
  </w:style>
  <w:style w:type="paragraph" w:customStyle="1" w:styleId="ALGEMEENNootParagraaf5">
    <w:name w:val="ALGEMEEN_Noot_Paragraaf_5"/>
    <w:basedOn w:val="ALGEMEENNootParagraaf4"/>
    <w:qFormat/>
    <w:rsid w:val="00474462"/>
    <w:pPr>
      <w:numPr>
        <w:ilvl w:val="4"/>
      </w:numPr>
    </w:pPr>
  </w:style>
  <w:style w:type="numbering" w:customStyle="1" w:styleId="HeadingTabel">
    <w:name w:val="Heading_Tabel"/>
    <w:uiPriority w:val="99"/>
    <w:rsid w:val="00474462"/>
    <w:pPr>
      <w:numPr>
        <w:numId w:val="30"/>
      </w:numPr>
    </w:pPr>
  </w:style>
  <w:style w:type="paragraph" w:customStyle="1" w:styleId="ALGEMEENStreep5Paragraaf">
    <w:name w:val="ALGEMEEN_Streep_5_Paragraaf"/>
    <w:basedOn w:val="ALGEMEENStreep4Paragraaf"/>
    <w:qFormat/>
    <w:rsid w:val="00474462"/>
    <w:pPr>
      <w:numPr>
        <w:ilvl w:val="4"/>
      </w:numPr>
      <w:tabs>
        <w:tab w:val="left" w:pos="1418"/>
      </w:tabs>
    </w:pPr>
  </w:style>
  <w:style w:type="paragraph" w:customStyle="1" w:styleId="ALGEMEENTabelTekst8Tab">
    <w:name w:val="ALGEMEEN_Tabel_Tekst_8_Tab"/>
    <w:basedOn w:val="ALGEMEENTabelTekst8"/>
    <w:qFormat/>
    <w:rsid w:val="00474462"/>
    <w:pPr>
      <w:numPr>
        <w:numId w:val="31"/>
      </w:numPr>
    </w:pPr>
  </w:style>
  <w:style w:type="paragraph" w:customStyle="1" w:styleId="ALGEMEENbodytext1">
    <w:name w:val="ALGEMEEN_body text_1"/>
    <w:basedOn w:val="Normal"/>
    <w:qFormat/>
    <w:rsid w:val="00474462"/>
    <w:pPr>
      <w:spacing w:before="200" w:line="288" w:lineRule="auto"/>
    </w:pPr>
  </w:style>
  <w:style w:type="paragraph" w:customStyle="1" w:styleId="ALGEMEENbodytext2">
    <w:name w:val="ALGEMEEN_body text_2"/>
    <w:basedOn w:val="ALGEMEENbodytext1"/>
    <w:qFormat/>
    <w:rsid w:val="00474462"/>
    <w:pPr>
      <w:ind w:left="567"/>
    </w:pPr>
  </w:style>
  <w:style w:type="paragraph" w:customStyle="1" w:styleId="ALGEMEENBolletje0">
    <w:name w:val="ALGEMEEN_Bolletje_0"/>
    <w:basedOn w:val="ALGEMEENBolletje1"/>
    <w:qFormat/>
    <w:rsid w:val="00474462"/>
    <w:pPr>
      <w:tabs>
        <w:tab w:val="clear" w:pos="851"/>
        <w:tab w:val="left" w:pos="284"/>
      </w:tabs>
      <w:spacing w:before="200"/>
      <w:ind w:left="284"/>
    </w:pPr>
  </w:style>
  <w:style w:type="paragraph" w:customStyle="1" w:styleId="ALGEMEENnum1">
    <w:name w:val="ALGEMEEN_num_1"/>
    <w:basedOn w:val="ALGEMEENbodytext1"/>
    <w:qFormat/>
    <w:rsid w:val="00474462"/>
    <w:pPr>
      <w:numPr>
        <w:numId w:val="33"/>
      </w:numPr>
      <w:tabs>
        <w:tab w:val="left" w:pos="510"/>
      </w:tabs>
      <w:spacing w:before="120"/>
      <w:ind w:left="511" w:hanging="227"/>
    </w:pPr>
    <w:rPr>
      <w:lang w:eastAsia="fr-FR"/>
    </w:rPr>
  </w:style>
  <w:style w:type="paragraph" w:customStyle="1" w:styleId="ALGEMEENnum0">
    <w:name w:val="ALGEMEEN_num_0"/>
    <w:basedOn w:val="ALGEMEENnum1"/>
    <w:qFormat/>
    <w:rsid w:val="00474462"/>
    <w:pPr>
      <w:tabs>
        <w:tab w:val="clear" w:pos="510"/>
        <w:tab w:val="left" w:pos="227"/>
      </w:tabs>
      <w:ind w:left="227"/>
    </w:pPr>
  </w:style>
  <w:style w:type="paragraph" w:customStyle="1" w:styleId="ALGEMEENnum2">
    <w:name w:val="ALGEMEEN_num_2"/>
    <w:basedOn w:val="ALGEMEENnum0"/>
    <w:qFormat/>
    <w:rsid w:val="00474462"/>
    <w:pPr>
      <w:tabs>
        <w:tab w:val="clear" w:pos="227"/>
        <w:tab w:val="left" w:pos="1077"/>
      </w:tabs>
      <w:ind w:left="1078"/>
    </w:pPr>
  </w:style>
  <w:style w:type="character" w:styleId="PlaceholderText">
    <w:name w:val="Placeholder Text"/>
    <w:basedOn w:val="DefaultParagraphFont"/>
    <w:uiPriority w:val="99"/>
    <w:semiHidden/>
    <w:rsid w:val="00415B6C"/>
    <w:rPr>
      <w:color w:val="666666"/>
    </w:rPr>
  </w:style>
  <w:style w:type="paragraph" w:customStyle="1" w:styleId="xl24">
    <w:name w:val="xl24"/>
    <w:basedOn w:val="Normal"/>
    <w:rsid w:val="00781892"/>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table" w:styleId="ListTable1Light-Accent5">
    <w:name w:val="List Table 1 Light Accent 5"/>
    <w:basedOn w:val="TableNormal"/>
    <w:uiPriority w:val="46"/>
    <w:rsid w:val="00781892"/>
    <w:rPr>
      <w:lang w:val="nl-BE" w:eastAsia="nl-BE"/>
    </w:rPr>
    <w:tblPr>
      <w:tblStyleRowBandSize w:val="1"/>
      <w:tblStyleColBandSize w:val="1"/>
    </w:tblPr>
    <w:tblStylePr w:type="firstRow">
      <w:rPr>
        <w:b/>
        <w:bCs/>
      </w:rPr>
      <w:tblPr/>
      <w:tcPr>
        <w:tcBorders>
          <w:bottom w:val="single" w:sz="4" w:space="0" w:color="FF6666" w:themeColor="accent5" w:themeTint="99"/>
        </w:tcBorders>
      </w:tcPr>
    </w:tblStylePr>
    <w:tblStylePr w:type="lastRow">
      <w:rPr>
        <w:b/>
        <w:bCs/>
      </w:rPr>
      <w:tblPr/>
      <w:tcPr>
        <w:tcBorders>
          <w:top w:val="single" w:sz="4" w:space="0" w:color="FF6666" w:themeColor="accent5" w:themeTint="99"/>
        </w:tcBorders>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table" w:customStyle="1" w:styleId="TableGrid1">
    <w:name w:val="Table Grid1"/>
    <w:basedOn w:val="TableNormal"/>
    <w:next w:val="TableGrid"/>
    <w:uiPriority w:val="59"/>
    <w:rsid w:val="00131F50"/>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107BE"/>
    <w:tblPr>
      <w:tblStyleRowBandSize w:val="1"/>
      <w:tblStyleColBandSize w:val="1"/>
      <w:tblBorders>
        <w:top w:val="single" w:sz="2" w:space="0" w:color="FF6666" w:themeColor="accent5" w:themeTint="99"/>
        <w:bottom w:val="single" w:sz="2" w:space="0" w:color="FF6666" w:themeColor="accent5" w:themeTint="99"/>
        <w:insideH w:val="single" w:sz="2" w:space="0" w:color="FF6666" w:themeColor="accent5" w:themeTint="99"/>
        <w:insideV w:val="single" w:sz="2" w:space="0" w:color="FF6666" w:themeColor="accent5" w:themeTint="99"/>
      </w:tblBorders>
    </w:tblPr>
    <w:tblStylePr w:type="firstRow">
      <w:rPr>
        <w:b/>
        <w:bCs/>
      </w:rPr>
      <w:tblPr/>
      <w:tcPr>
        <w:tcBorders>
          <w:top w:val="nil"/>
          <w:bottom w:val="single" w:sz="12" w:space="0" w:color="FF6666" w:themeColor="accent5" w:themeTint="99"/>
          <w:insideH w:val="nil"/>
          <w:insideV w:val="nil"/>
        </w:tcBorders>
        <w:shd w:val="clear" w:color="auto" w:fill="71D2C1" w:themeFill="background1"/>
      </w:tcPr>
    </w:tblStylePr>
    <w:tblStylePr w:type="lastRow">
      <w:rPr>
        <w:b/>
        <w:bCs/>
      </w:rPr>
      <w:tblPr/>
      <w:tcPr>
        <w:tcBorders>
          <w:top w:val="double" w:sz="2" w:space="0" w:color="FF6666" w:themeColor="accent5" w:themeTint="99"/>
          <w:bottom w:val="nil"/>
          <w:insideH w:val="nil"/>
          <w:insideV w:val="nil"/>
        </w:tcBorders>
        <w:shd w:val="clear" w:color="auto" w:fill="71D2C1" w:themeFill="background1"/>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paragraph" w:customStyle="1" w:styleId="font5">
    <w:name w:val="font5"/>
    <w:basedOn w:val="Normal"/>
    <w:rsid w:val="00D0268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font6">
    <w:name w:val="font6"/>
    <w:basedOn w:val="Normal"/>
    <w:rsid w:val="00D02688"/>
    <w:pPr>
      <w:widowControl/>
      <w:spacing w:before="100" w:beforeAutospacing="1" w:after="100" w:afterAutospacing="1"/>
      <w:jc w:val="left"/>
    </w:pPr>
    <w:rPr>
      <w:rFonts w:ascii="Tahoma" w:eastAsia="Arial Unicode MS" w:hAnsi="Tahoma" w:cs="Tahoma"/>
      <w:b/>
      <w:bCs/>
      <w:color w:val="000000"/>
      <w:sz w:val="16"/>
      <w:szCs w:val="16"/>
      <w:lang w:val="fr-FR" w:eastAsia="fr-FR"/>
    </w:rPr>
  </w:style>
  <w:style w:type="paragraph" w:customStyle="1" w:styleId="font7">
    <w:name w:val="font7"/>
    <w:basedOn w:val="Normal"/>
    <w:rsid w:val="00D02688"/>
    <w:pPr>
      <w:widowControl/>
      <w:spacing w:before="100" w:beforeAutospacing="1" w:after="100" w:afterAutospacing="1"/>
      <w:jc w:val="left"/>
    </w:pPr>
    <w:rPr>
      <w:rFonts w:ascii="Tahoma" w:eastAsia="Arial Unicode MS" w:hAnsi="Tahoma" w:cs="Tahoma"/>
      <w:color w:val="000000"/>
      <w:sz w:val="16"/>
      <w:szCs w:val="16"/>
      <w:lang w:val="fr-FR" w:eastAsia="fr-FR"/>
    </w:rPr>
  </w:style>
  <w:style w:type="paragraph" w:customStyle="1" w:styleId="xl25">
    <w:name w:val="xl25"/>
    <w:basedOn w:val="Normal"/>
    <w:rsid w:val="00D02688"/>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26">
    <w:name w:val="xl26"/>
    <w:basedOn w:val="Normal"/>
    <w:rsid w:val="00D02688"/>
    <w:pPr>
      <w:widowControl/>
      <w:pBdr>
        <w:top w:val="single" w:sz="4" w:space="0" w:color="auto"/>
      </w:pBdr>
      <w:spacing w:before="100" w:beforeAutospacing="1" w:after="100" w:afterAutospacing="1"/>
      <w:jc w:val="left"/>
      <w:textAlignment w:val="top"/>
    </w:pPr>
    <w:rPr>
      <w:rFonts w:ascii="Arial Unicode MS" w:eastAsia="Arial Unicode MS" w:hAnsi="Arial Unicode MS" w:cs="Arial Unicode MS"/>
      <w:sz w:val="24"/>
      <w:szCs w:val="24"/>
      <w:lang w:val="fr-FR" w:eastAsia="fr-FR"/>
    </w:rPr>
  </w:style>
  <w:style w:type="paragraph" w:customStyle="1" w:styleId="xl27">
    <w:name w:val="xl27"/>
    <w:basedOn w:val="Normal"/>
    <w:rsid w:val="00D02688"/>
    <w:pPr>
      <w:widowControl/>
      <w:pBdr>
        <w:top w:val="single" w:sz="4" w:space="0" w:color="auto"/>
        <w:bottom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8">
    <w:name w:val="xl28"/>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9">
    <w:name w:val="xl29"/>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0">
    <w:name w:val="xl30"/>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1">
    <w:name w:val="xl31"/>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2">
    <w:name w:val="xl32"/>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3">
    <w:name w:val="xl33"/>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4">
    <w:name w:val="xl34"/>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5">
    <w:name w:val="xl35"/>
    <w:basedOn w:val="Normal"/>
    <w:rsid w:val="00D02688"/>
    <w:pPr>
      <w:widowControl/>
      <w:pBdr>
        <w:top w:val="single" w:sz="4" w:space="0" w:color="auto"/>
        <w:left w:val="single" w:sz="4" w:space="8"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6">
    <w:name w:val="xl36"/>
    <w:basedOn w:val="Normal"/>
    <w:rsid w:val="00D02688"/>
    <w:pPr>
      <w:widowControl/>
      <w:pBdr>
        <w:top w:val="single" w:sz="4" w:space="0"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7">
    <w:name w:val="xl37"/>
    <w:basedOn w:val="Normal"/>
    <w:rsid w:val="00D02688"/>
    <w:pPr>
      <w:widowControl/>
      <w:pBdr>
        <w:top w:val="single" w:sz="4" w:space="0" w:color="auto"/>
      </w:pBdr>
      <w:spacing w:before="100" w:beforeAutospacing="1" w:after="100" w:afterAutospacing="1"/>
      <w:jc w:val="right"/>
      <w:textAlignment w:val="center"/>
    </w:pPr>
    <w:rPr>
      <w:rFonts w:ascii="Arial" w:eastAsia="Arial Unicode MS" w:hAnsi="Arial" w:cs="Arial"/>
      <w:sz w:val="22"/>
      <w:szCs w:val="22"/>
      <w:lang w:val="fr-FR" w:eastAsia="fr-FR"/>
    </w:rPr>
  </w:style>
  <w:style w:type="paragraph" w:customStyle="1" w:styleId="xl38">
    <w:name w:val="xl38"/>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39">
    <w:name w:val="xl39"/>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0">
    <w:name w:val="xl40"/>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1">
    <w:name w:val="xl41"/>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2">
    <w:name w:val="xl42"/>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3">
    <w:name w:val="xl43"/>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4">
    <w:name w:val="xl44"/>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5">
    <w:name w:val="xl4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6">
    <w:name w:val="xl46"/>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7">
    <w:name w:val="xl47"/>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8">
    <w:name w:val="xl48"/>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9">
    <w:name w:val="xl49"/>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0">
    <w:name w:val="xl50"/>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1">
    <w:name w:val="xl51"/>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2">
    <w:name w:val="xl52"/>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3">
    <w:name w:val="xl53"/>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4">
    <w:name w:val="xl54"/>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5">
    <w:name w:val="xl55"/>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6">
    <w:name w:val="xl56"/>
    <w:basedOn w:val="Normal"/>
    <w:rsid w:val="00D02688"/>
    <w:pPr>
      <w:widowControl/>
      <w:pBdr>
        <w:top w:val="single" w:sz="4" w:space="0" w:color="auto"/>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7">
    <w:name w:val="xl57"/>
    <w:basedOn w:val="Normal"/>
    <w:rsid w:val="00D02688"/>
    <w:pPr>
      <w:widowControl/>
      <w:pBdr>
        <w:top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8">
    <w:name w:val="xl58"/>
    <w:basedOn w:val="Normal"/>
    <w:rsid w:val="00D02688"/>
    <w:pPr>
      <w:widowControl/>
      <w:pBdr>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9">
    <w:name w:val="xl59"/>
    <w:basedOn w:val="Normal"/>
    <w:rsid w:val="00D02688"/>
    <w:pPr>
      <w:widowControl/>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0">
    <w:name w:val="xl60"/>
    <w:basedOn w:val="Normal"/>
    <w:rsid w:val="00D02688"/>
    <w:pPr>
      <w:widowControl/>
      <w:pBdr>
        <w:top w:val="single" w:sz="4" w:space="0" w:color="auto"/>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1">
    <w:name w:val="xl61"/>
    <w:basedOn w:val="Normal"/>
    <w:rsid w:val="00D02688"/>
    <w:pPr>
      <w:widowControl/>
      <w:pBdr>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2">
    <w:name w:val="xl62"/>
    <w:basedOn w:val="Normal"/>
    <w:rsid w:val="00D02688"/>
    <w:pPr>
      <w:widowControl/>
      <w:pBdr>
        <w:top w:val="single" w:sz="4" w:space="0" w:color="auto"/>
        <w:bottom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3">
    <w:name w:val="xl63"/>
    <w:basedOn w:val="Normal"/>
    <w:rsid w:val="00D0268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4">
    <w:name w:val="xl64"/>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5">
    <w:name w:val="xl65"/>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6">
    <w:name w:val="xl66"/>
    <w:basedOn w:val="Normal"/>
    <w:rsid w:val="00D02688"/>
    <w:pPr>
      <w:widowControl/>
      <w:pBdr>
        <w:top w:val="single" w:sz="4" w:space="0" w:color="auto"/>
        <w:bottom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7">
    <w:name w:val="xl67"/>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8">
    <w:name w:val="xl68"/>
    <w:basedOn w:val="Normal"/>
    <w:rsid w:val="00D026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69">
    <w:name w:val="xl69"/>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textAlignment w:val="top"/>
    </w:pPr>
    <w:rPr>
      <w:rFonts w:ascii="Arial" w:eastAsia="Arial Unicode MS" w:hAnsi="Arial" w:cs="Arial"/>
      <w:sz w:val="22"/>
      <w:szCs w:val="22"/>
      <w:lang w:val="fr-FR" w:eastAsia="fr-FR"/>
    </w:rPr>
  </w:style>
  <w:style w:type="paragraph" w:customStyle="1" w:styleId="xl70">
    <w:name w:val="xl70"/>
    <w:basedOn w:val="Normal"/>
    <w:rsid w:val="00D02688"/>
    <w:pPr>
      <w:widowControl/>
      <w:pBdr>
        <w:top w:val="single" w:sz="4" w:space="0" w:color="auto"/>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1">
    <w:name w:val="xl71"/>
    <w:basedOn w:val="Normal"/>
    <w:rsid w:val="00D02688"/>
    <w:pPr>
      <w:widowControl/>
      <w:pBdr>
        <w:top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2">
    <w:name w:val="xl72"/>
    <w:basedOn w:val="Normal"/>
    <w:rsid w:val="00D02688"/>
    <w:pPr>
      <w:widowControl/>
      <w:pBdr>
        <w:top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3">
    <w:name w:val="xl73"/>
    <w:basedOn w:val="Normal"/>
    <w:rsid w:val="00D02688"/>
    <w:pPr>
      <w:widowControl/>
      <w:pBdr>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4">
    <w:name w:val="xl74"/>
    <w:basedOn w:val="Normal"/>
    <w:rsid w:val="00D02688"/>
    <w:pPr>
      <w:widowControl/>
      <w:spacing w:before="100" w:beforeAutospacing="1" w:after="100" w:afterAutospacing="1"/>
      <w:jc w:val="center"/>
    </w:pPr>
    <w:rPr>
      <w:rFonts w:ascii="Arial" w:eastAsia="Arial Unicode MS" w:hAnsi="Arial" w:cs="Arial"/>
      <w:sz w:val="24"/>
      <w:szCs w:val="24"/>
      <w:lang w:val="fr-FR" w:eastAsia="fr-FR"/>
    </w:rPr>
  </w:style>
  <w:style w:type="paragraph" w:customStyle="1" w:styleId="xl75">
    <w:name w:val="xl75"/>
    <w:basedOn w:val="Normal"/>
    <w:rsid w:val="00D02688"/>
    <w:pPr>
      <w:widowControl/>
      <w:pBdr>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6">
    <w:name w:val="xl76"/>
    <w:basedOn w:val="Normal"/>
    <w:rsid w:val="00D02688"/>
    <w:pPr>
      <w:widowControl/>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7">
    <w:name w:val="xl77"/>
    <w:basedOn w:val="Normal"/>
    <w:rsid w:val="00D02688"/>
    <w:pPr>
      <w:widowControl/>
      <w:pBdr>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8">
    <w:name w:val="xl78"/>
    <w:basedOn w:val="Normal"/>
    <w:rsid w:val="00D02688"/>
    <w:pPr>
      <w:widowControl/>
      <w:pBdr>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9">
    <w:name w:val="xl79"/>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0">
    <w:name w:val="xl80"/>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1">
    <w:name w:val="xl81"/>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2">
    <w:name w:val="xl82"/>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83">
    <w:name w:val="xl83"/>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84">
    <w:name w:val="xl84"/>
    <w:basedOn w:val="Normal"/>
    <w:rsid w:val="00D02688"/>
    <w:pPr>
      <w:widowControl/>
      <w:pBdr>
        <w:top w:val="single" w:sz="4" w:space="0" w:color="auto"/>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5">
    <w:name w:val="xl85"/>
    <w:basedOn w:val="Normal"/>
    <w:rsid w:val="00D02688"/>
    <w:pPr>
      <w:widowControl/>
      <w:pBdr>
        <w:top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6">
    <w:name w:val="xl86"/>
    <w:basedOn w:val="Normal"/>
    <w:rsid w:val="00D02688"/>
    <w:pPr>
      <w:widowControl/>
      <w:pBdr>
        <w:top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7">
    <w:name w:val="xl87"/>
    <w:basedOn w:val="Normal"/>
    <w:rsid w:val="00D02688"/>
    <w:pPr>
      <w:widowControl/>
      <w:pBdr>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8">
    <w:name w:val="xl88"/>
    <w:basedOn w:val="Normal"/>
    <w:rsid w:val="00D02688"/>
    <w:pPr>
      <w:widowControl/>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9">
    <w:name w:val="xl89"/>
    <w:basedOn w:val="Normal"/>
    <w:rsid w:val="00D02688"/>
    <w:pPr>
      <w:widowControl/>
      <w:pBdr>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0">
    <w:name w:val="xl90"/>
    <w:basedOn w:val="Normal"/>
    <w:rsid w:val="00D02688"/>
    <w:pPr>
      <w:widowControl/>
      <w:pBdr>
        <w:left w:val="single" w:sz="4" w:space="0" w:color="auto"/>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1">
    <w:name w:val="xl91"/>
    <w:basedOn w:val="Normal"/>
    <w:rsid w:val="00D02688"/>
    <w:pPr>
      <w:widowControl/>
      <w:pBdr>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2">
    <w:name w:val="xl92"/>
    <w:basedOn w:val="Normal"/>
    <w:rsid w:val="00D02688"/>
    <w:pPr>
      <w:widowControl/>
      <w:pBdr>
        <w:bottom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3">
    <w:name w:val="xl93"/>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94">
    <w:name w:val="xl94"/>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5">
    <w:name w:val="xl95"/>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6">
    <w:name w:val="xl96"/>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7">
    <w:name w:val="xl97"/>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8">
    <w:name w:val="xl98"/>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9">
    <w:name w:val="xl99"/>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100">
    <w:name w:val="xl100"/>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1">
    <w:name w:val="xl101"/>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2">
    <w:name w:val="xl102"/>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3">
    <w:name w:val="xl103"/>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4">
    <w:name w:val="xl104"/>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5">
    <w:name w:val="xl10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character" w:customStyle="1" w:styleId="TextedebullesCar">
    <w:name w:val="Texte de bulles Car"/>
    <w:semiHidden/>
    <w:rsid w:val="00D02688"/>
    <w:rPr>
      <w:rFonts w:ascii="Tahoma" w:hAnsi="Tahoma" w:cs="Tahoma"/>
      <w:sz w:val="16"/>
      <w:szCs w:val="16"/>
      <w:lang w:val="fr-BE"/>
    </w:rPr>
  </w:style>
  <w:style w:type="character" w:styleId="LineNumber">
    <w:name w:val="line number"/>
    <w:basedOn w:val="DefaultParagraphFont"/>
    <w:semiHidden/>
    <w:unhideWhenUsed/>
    <w:rsid w:val="00D02688"/>
  </w:style>
  <w:style w:type="character" w:customStyle="1" w:styleId="Textedelespacerserv1">
    <w:name w:val="Texte de l'espace réservé1"/>
    <w:uiPriority w:val="99"/>
    <w:semiHidden/>
    <w:rsid w:val="00D02688"/>
    <w:rPr>
      <w:color w:val="808080"/>
    </w:rPr>
  </w:style>
  <w:style w:type="paragraph" w:customStyle="1" w:styleId="TitelDTD">
    <w:name w:val="TitelDTD"/>
    <w:link w:val="TitelDTDChar"/>
    <w:qFormat/>
    <w:rsid w:val="003821FA"/>
    <w:pPr>
      <w:spacing w:after="240"/>
      <w:jc w:val="center"/>
    </w:pPr>
    <w:rPr>
      <w:rFonts w:ascii="Avenir Next LT Pro" w:hAnsi="Avenir Next LT Pro"/>
      <w:b/>
      <w:bCs/>
      <w:caps/>
      <w:color w:val="076293"/>
      <w:sz w:val="28"/>
      <w:szCs w:val="28"/>
      <w:lang w:val="en-GB" w:eastAsia="en-US"/>
    </w:rPr>
  </w:style>
  <w:style w:type="character" w:customStyle="1" w:styleId="TitelDTDChar">
    <w:name w:val="TitelDTD Char"/>
    <w:basedOn w:val="DefaultParagraphFont"/>
    <w:link w:val="TitelDTD"/>
    <w:rsid w:val="003821FA"/>
    <w:rPr>
      <w:rFonts w:ascii="Avenir Next LT Pro" w:hAnsi="Avenir Next LT Pro"/>
      <w:b/>
      <w:bCs/>
      <w:caps/>
      <w:color w:val="076293"/>
      <w:sz w:val="28"/>
      <w:szCs w:val="28"/>
      <w:lang w:val="en-GB" w:eastAsia="en-US"/>
    </w:rPr>
  </w:style>
  <w:style w:type="paragraph" w:customStyle="1" w:styleId="StandaardDTD">
    <w:name w:val="StandaardDTD"/>
    <w:link w:val="StandaardDTDChar"/>
    <w:qFormat/>
    <w:rsid w:val="004A6F7A"/>
    <w:rPr>
      <w:rFonts w:ascii="Avenir Next LT Pro" w:hAnsi="Avenir Next LT Pro"/>
      <w:color w:val="076293"/>
      <w:sz w:val="18"/>
      <w:lang w:val="en-US" w:eastAsia="en-US"/>
    </w:rPr>
  </w:style>
  <w:style w:type="character" w:customStyle="1" w:styleId="StandaardDTDChar">
    <w:name w:val="StandaardDTD Char"/>
    <w:basedOn w:val="DefaultParagraphFont"/>
    <w:link w:val="StandaardDTD"/>
    <w:rsid w:val="004A6F7A"/>
    <w:rPr>
      <w:rFonts w:ascii="Avenir Next LT Pro" w:hAnsi="Avenir Next LT Pro"/>
      <w:color w:val="076293"/>
      <w:sz w:val="18"/>
      <w:lang w:val="en-US" w:eastAsia="en-US"/>
    </w:rPr>
  </w:style>
  <w:style w:type="paragraph" w:customStyle="1" w:styleId="STANDAARDbold">
    <w:name w:val="STANDAARDbold"/>
    <w:link w:val="STANDAARDboldChar"/>
    <w:qFormat/>
    <w:rsid w:val="00DC184E"/>
    <w:rPr>
      <w:rFonts w:ascii="Avenir Next LT Pro" w:hAnsi="Avenir Next LT Pro"/>
      <w:b/>
      <w:bCs/>
      <w:color w:val="076293"/>
      <w:sz w:val="18"/>
      <w:lang w:val="en-US" w:eastAsia="en-US"/>
    </w:rPr>
  </w:style>
  <w:style w:type="character" w:customStyle="1" w:styleId="STANDAARDboldChar">
    <w:name w:val="STANDAARDbold Char"/>
    <w:basedOn w:val="DefaultParagraphFont"/>
    <w:link w:val="STANDAARDbold"/>
    <w:rsid w:val="00DC184E"/>
    <w:rPr>
      <w:rFonts w:ascii="Avenir Next LT Pro" w:hAnsi="Avenir Next LT Pro"/>
      <w:b/>
      <w:bCs/>
      <w:color w:val="076293"/>
      <w:sz w:val="18"/>
      <w:lang w:val="en-US" w:eastAsia="en-US"/>
    </w:rPr>
  </w:style>
  <w:style w:type="paragraph" w:customStyle="1" w:styleId="Hoofdstuk">
    <w:name w:val="Hoofdstuk"/>
    <w:link w:val="HoofdstukChar"/>
    <w:qFormat/>
    <w:rsid w:val="008706F1"/>
    <w:rPr>
      <w:rFonts w:ascii="Avenir Next LT Pro" w:hAnsi="Avenir Next LT Pro"/>
      <w:b/>
      <w:bCs/>
      <w:caps/>
      <w:color w:val="71D2C1" w:themeColor="background1"/>
      <w:sz w:val="24"/>
      <w:szCs w:val="28"/>
      <w:lang w:val="en-GB" w:eastAsia="en-US"/>
    </w:rPr>
  </w:style>
  <w:style w:type="character" w:customStyle="1" w:styleId="HoofdstukChar">
    <w:name w:val="Hoofdstuk Char"/>
    <w:basedOn w:val="DefaultParagraphFont"/>
    <w:link w:val="Hoofdstuk"/>
    <w:rsid w:val="008706F1"/>
    <w:rPr>
      <w:rFonts w:ascii="Avenir Next LT Pro" w:hAnsi="Avenir Next LT Pro"/>
      <w:b/>
      <w:bCs/>
      <w:caps/>
      <w:color w:val="71D2C1" w:themeColor="background1"/>
      <w:sz w:val="24"/>
      <w:szCs w:val="28"/>
      <w:lang w:val="en-GB" w:eastAsia="en-US"/>
    </w:rPr>
  </w:style>
  <w:style w:type="paragraph" w:customStyle="1" w:styleId="HOOFDSTUKmetnummering">
    <w:name w:val="HOOFDSTUK met nummering"/>
    <w:basedOn w:val="Hoofdstuk"/>
    <w:link w:val="HOOFDSTUKmetnummeringChar"/>
    <w:qFormat/>
    <w:rsid w:val="008A1AE4"/>
    <w:pPr>
      <w:numPr>
        <w:numId w:val="35"/>
      </w:numPr>
    </w:pPr>
  </w:style>
  <w:style w:type="character" w:customStyle="1" w:styleId="HOOFDSTUKmetnummeringChar">
    <w:name w:val="HOOFDSTUK met nummering Char"/>
    <w:basedOn w:val="HoofdstukChar"/>
    <w:link w:val="HOOFDSTUKmetnummering"/>
    <w:rsid w:val="008A1AE4"/>
    <w:rPr>
      <w:rFonts w:ascii="Avenir Next LT Pro" w:hAnsi="Avenir Next LT Pro"/>
      <w:b/>
      <w:bCs/>
      <w:caps/>
      <w:color w:val="71D2C1" w:themeColor="background1"/>
      <w:sz w:val="24"/>
      <w:szCs w:val="28"/>
      <w:lang w:val="en-GB" w:eastAsia="en-US"/>
    </w:rPr>
  </w:style>
  <w:style w:type="paragraph" w:customStyle="1" w:styleId="Hoofdstuk2">
    <w:name w:val="Hoofdstuk2"/>
    <w:basedOn w:val="Hoofdstuk"/>
    <w:link w:val="Hoofdstuk2Char"/>
    <w:qFormat/>
    <w:rsid w:val="00557E23"/>
    <w:rPr>
      <w:sz w:val="22"/>
      <w:szCs w:val="24"/>
    </w:rPr>
  </w:style>
  <w:style w:type="character" w:customStyle="1" w:styleId="Hoofdstuk2Char">
    <w:name w:val="Hoofdstuk2 Char"/>
    <w:basedOn w:val="HoofdstukChar"/>
    <w:link w:val="Hoofdstuk2"/>
    <w:rsid w:val="00557E23"/>
    <w:rPr>
      <w:rFonts w:ascii="Avenir Next LT Pro" w:hAnsi="Avenir Next LT Pro"/>
      <w:b/>
      <w:bCs/>
      <w:caps/>
      <w:color w:val="71D2C1" w:themeColor="background1"/>
      <w:sz w:val="22"/>
      <w:szCs w:val="24"/>
      <w:lang w:val="en-GB" w:eastAsia="en-US"/>
    </w:rPr>
  </w:style>
  <w:style w:type="paragraph" w:customStyle="1" w:styleId="HOOFDSTUK2metnummering">
    <w:name w:val="HOOFDSTUK2 met nummering"/>
    <w:basedOn w:val="Hoofdstuk2"/>
    <w:link w:val="HOOFDSTUK2metnummeringChar"/>
    <w:qFormat/>
    <w:rsid w:val="00557E23"/>
    <w:pPr>
      <w:numPr>
        <w:ilvl w:val="1"/>
        <w:numId w:val="35"/>
      </w:numPr>
    </w:pPr>
  </w:style>
  <w:style w:type="character" w:customStyle="1" w:styleId="HOOFDSTUK2metnummeringChar">
    <w:name w:val="HOOFDSTUK2 met nummering Char"/>
    <w:basedOn w:val="Hoofdstuk2Char"/>
    <w:link w:val="HOOFDSTUK2metnummering"/>
    <w:rsid w:val="00557E23"/>
    <w:rPr>
      <w:rFonts w:ascii="Avenir Next LT Pro" w:hAnsi="Avenir Next LT Pro"/>
      <w:b/>
      <w:bCs/>
      <w:caps/>
      <w:color w:val="71D2C1" w:themeColor="background1"/>
      <w:sz w:val="22"/>
      <w:szCs w:val="24"/>
      <w:lang w:val="en-GB" w:eastAsia="en-US"/>
    </w:rPr>
  </w:style>
  <w:style w:type="paragraph" w:customStyle="1" w:styleId="TitleTable">
    <w:name w:val="Title Table"/>
    <w:basedOn w:val="StandaardDTD"/>
    <w:link w:val="TitleTableChar"/>
    <w:qFormat/>
    <w:rsid w:val="009839CE"/>
    <w:pPr>
      <w:jc w:val="center"/>
    </w:pPr>
    <w:rPr>
      <w:b/>
      <w:bCs/>
      <w:sz w:val="20"/>
    </w:rPr>
  </w:style>
  <w:style w:type="paragraph" w:customStyle="1" w:styleId="Style3">
    <w:name w:val="Style3"/>
    <w:basedOn w:val="TitleTable"/>
    <w:link w:val="Style3Char"/>
    <w:qFormat/>
    <w:rsid w:val="009839CE"/>
    <w:rPr>
      <w:b w:val="0"/>
    </w:rPr>
  </w:style>
  <w:style w:type="paragraph" w:customStyle="1" w:styleId="SubTitleDTD">
    <w:name w:val="SubTitleDTD"/>
    <w:basedOn w:val="TitelDTD"/>
    <w:qFormat/>
    <w:rsid w:val="003821FA"/>
    <w:rPr>
      <w:b w:val="0"/>
      <w:sz w:val="22"/>
      <w:szCs w:val="22"/>
      <w:lang w:val="fr-FR"/>
    </w:rPr>
  </w:style>
  <w:style w:type="paragraph" w:customStyle="1" w:styleId="StandardboldcenterDTD">
    <w:name w:val="StandardboldcenterDTD"/>
    <w:basedOn w:val="STANDAARDbold"/>
    <w:qFormat/>
    <w:rsid w:val="003821FA"/>
    <w:pPr>
      <w:jc w:val="center"/>
    </w:pPr>
  </w:style>
  <w:style w:type="paragraph" w:customStyle="1" w:styleId="standaardcenterDTD">
    <w:name w:val="standaardcenterDTD"/>
    <w:basedOn w:val="StandaardDTD"/>
    <w:qFormat/>
    <w:rsid w:val="003821FA"/>
    <w:pPr>
      <w:jc w:val="center"/>
    </w:pPr>
  </w:style>
  <w:style w:type="paragraph" w:customStyle="1" w:styleId="BodytextDTD">
    <w:name w:val="BodytextDTD"/>
    <w:basedOn w:val="BodyText"/>
    <w:link w:val="BodytextDTDChar"/>
    <w:qFormat/>
    <w:rsid w:val="00CD4D54"/>
    <w:pPr>
      <w:spacing w:line="720" w:lineRule="auto"/>
    </w:pPr>
    <w:rPr>
      <w:sz w:val="20"/>
      <w:szCs w:val="22"/>
    </w:rPr>
  </w:style>
  <w:style w:type="character" w:customStyle="1" w:styleId="BodytextDTDChar">
    <w:name w:val="BodytextDTD Char"/>
    <w:basedOn w:val="BodyTextChar"/>
    <w:link w:val="BodytextDTD"/>
    <w:rsid w:val="00CD4D54"/>
    <w:rPr>
      <w:rFonts w:ascii="Avenir Next LT Pro" w:hAnsi="Avenir Next LT Pro"/>
      <w:sz w:val="18"/>
      <w:szCs w:val="22"/>
      <w:lang w:val="en-GB"/>
    </w:rPr>
  </w:style>
  <w:style w:type="paragraph" w:customStyle="1" w:styleId="TitleTableDTD">
    <w:name w:val="TitleTableDTD"/>
    <w:basedOn w:val="TitleTable"/>
    <w:qFormat/>
    <w:rsid w:val="00AC3153"/>
  </w:style>
  <w:style w:type="paragraph" w:customStyle="1" w:styleId="subtitleboldDTD">
    <w:name w:val="subtitleboldDTD"/>
    <w:basedOn w:val="TitleTable"/>
    <w:next w:val="STANDAARDbold"/>
    <w:qFormat/>
    <w:rsid w:val="00567F5A"/>
    <w:rPr>
      <w:sz w:val="18"/>
      <w:szCs w:val="18"/>
    </w:rPr>
  </w:style>
  <w:style w:type="paragraph" w:customStyle="1" w:styleId="NormalDTD">
    <w:name w:val="Normal DTD"/>
    <w:basedOn w:val="Normal"/>
    <w:link w:val="NormalDTDChar"/>
    <w:qFormat/>
    <w:rsid w:val="00CD4D54"/>
    <w:pPr>
      <w:spacing w:before="360" w:after="360"/>
    </w:pPr>
    <w:rPr>
      <w:sz w:val="20"/>
      <w:lang w:val="fr-FR"/>
    </w:rPr>
  </w:style>
  <w:style w:type="character" w:customStyle="1" w:styleId="NormalDTDChar">
    <w:name w:val="Normal DTD Char"/>
    <w:basedOn w:val="DefaultParagraphFont"/>
    <w:link w:val="NormalDTD"/>
    <w:rsid w:val="00CD4D54"/>
    <w:rPr>
      <w:rFonts w:ascii="Avenir Next LT Pro" w:hAnsi="Avenir Next LT Pro"/>
      <w:lang w:eastAsia="en-US"/>
    </w:rPr>
  </w:style>
  <w:style w:type="paragraph" w:customStyle="1" w:styleId="Style4">
    <w:name w:val="Style4"/>
    <w:basedOn w:val="Style3"/>
    <w:link w:val="Style4Char"/>
    <w:qFormat/>
    <w:rsid w:val="00BD7083"/>
    <w:pPr>
      <w:numPr>
        <w:numId w:val="36"/>
      </w:numPr>
      <w:jc w:val="left"/>
    </w:pPr>
    <w:rPr>
      <w:sz w:val="24"/>
    </w:rPr>
  </w:style>
  <w:style w:type="character" w:customStyle="1" w:styleId="TitleTableChar">
    <w:name w:val="Title Table Char"/>
    <w:basedOn w:val="StandaardDTDChar"/>
    <w:link w:val="TitleTable"/>
    <w:rsid w:val="00BD7083"/>
    <w:rPr>
      <w:rFonts w:ascii="Avenir Next LT Pro" w:hAnsi="Avenir Next LT Pro"/>
      <w:b/>
      <w:bCs/>
      <w:color w:val="076293"/>
      <w:sz w:val="18"/>
      <w:lang w:val="en-US" w:eastAsia="en-US"/>
    </w:rPr>
  </w:style>
  <w:style w:type="character" w:customStyle="1" w:styleId="Style3Char">
    <w:name w:val="Style3 Char"/>
    <w:basedOn w:val="TitleTableChar"/>
    <w:link w:val="Style3"/>
    <w:rsid w:val="00BD7083"/>
    <w:rPr>
      <w:rFonts w:ascii="Avenir Next LT Pro" w:hAnsi="Avenir Next LT Pro"/>
      <w:b w:val="0"/>
      <w:bCs/>
      <w:color w:val="076293"/>
      <w:sz w:val="18"/>
      <w:lang w:val="en-US" w:eastAsia="en-US"/>
    </w:rPr>
  </w:style>
  <w:style w:type="character" w:customStyle="1" w:styleId="Style4Char">
    <w:name w:val="Style4 Char"/>
    <w:basedOn w:val="Style3Char"/>
    <w:link w:val="Style4"/>
    <w:rsid w:val="00BD7083"/>
    <w:rPr>
      <w:rFonts w:ascii="Avenir Next LT Pro" w:hAnsi="Avenir Next LT Pro"/>
      <w:b w:val="0"/>
      <w:bCs/>
      <w:color w:val="076293"/>
      <w:sz w:val="24"/>
      <w:lang w:val="en-US" w:eastAsia="en-US"/>
    </w:rPr>
  </w:style>
  <w:style w:type="paragraph" w:customStyle="1" w:styleId="Style5">
    <w:name w:val="Style5"/>
    <w:basedOn w:val="Style3"/>
    <w:link w:val="Style5Char"/>
    <w:qFormat/>
    <w:rsid w:val="00BD7083"/>
    <w:rPr>
      <w:sz w:val="24"/>
    </w:rPr>
  </w:style>
  <w:style w:type="character" w:customStyle="1" w:styleId="Style5Char">
    <w:name w:val="Style5 Char"/>
    <w:basedOn w:val="Style3Char"/>
    <w:link w:val="Style5"/>
    <w:rsid w:val="00BD7083"/>
    <w:rPr>
      <w:rFonts w:ascii="Avenir Next LT Pro" w:hAnsi="Avenir Next LT Pro"/>
      <w:b w:val="0"/>
      <w:bCs/>
      <w:color w:val="076293"/>
      <w:sz w:val="24"/>
      <w:lang w:val="en-US" w:eastAsia="en-US"/>
    </w:rPr>
  </w:style>
  <w:style w:type="paragraph" w:customStyle="1" w:styleId="Style6">
    <w:name w:val="Style6"/>
    <w:basedOn w:val="Style4"/>
    <w:link w:val="Style6Char"/>
    <w:qFormat/>
    <w:rsid w:val="002B5E93"/>
    <w:rPr>
      <w:color w:val="auto"/>
    </w:rPr>
  </w:style>
  <w:style w:type="character" w:customStyle="1" w:styleId="Style6Char">
    <w:name w:val="Style6 Char"/>
    <w:basedOn w:val="Style4Char"/>
    <w:link w:val="Style6"/>
    <w:rsid w:val="002B5E93"/>
    <w:rPr>
      <w:rFonts w:ascii="Avenir Next LT Pro" w:hAnsi="Avenir Next LT Pro"/>
      <w:b w:val="0"/>
      <w:bCs/>
      <w:color w:val="076293"/>
      <w:sz w:val="24"/>
      <w:lang w:val="en-US" w:eastAsia="en-US"/>
    </w:rPr>
  </w:style>
  <w:style w:type="numbering" w:customStyle="1" w:styleId="Style7">
    <w:name w:val="Style7"/>
    <w:uiPriority w:val="99"/>
    <w:rsid w:val="00B950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PC\Documents\Mes%20sources%20de%20donn&#233;es\Soci&#233;t&#233;s%20et%20Contr&#244;les.xlsm" TargetMode="External"/><Relationship Id="rId1" Type="http://schemas.openxmlformats.org/officeDocument/2006/relationships/attachedTemplate" Target="file:///C:\Users\gruss\OneDrive\Documents\05_Work\01_Customers\03-OCBS\Opdracht%20BENOR\Opdracht%20OCBS%20to%20Procertus\PROCERTUS%20Templates-Conventions\PROCERTUS-Document%20Template_NL.dotx" TargetMode="External"/></Relationships>
</file>

<file path=word/theme/theme1.xml><?xml version="1.0" encoding="utf-8"?>
<a:theme xmlns:a="http://schemas.openxmlformats.org/drawingml/2006/main" name="Thème Office">
  <a:themeElements>
    <a:clrScheme name="Custom 1">
      <a:dk1>
        <a:srgbClr val="076293"/>
      </a:dk1>
      <a:lt1>
        <a:srgbClr val="71D2C1"/>
      </a:lt1>
      <a:dk2>
        <a:srgbClr val="FF0000"/>
      </a:dk2>
      <a:lt2>
        <a:srgbClr val="FF0000"/>
      </a:lt2>
      <a:accent1>
        <a:srgbClr val="FF0000"/>
      </a:accent1>
      <a:accent2>
        <a:srgbClr val="FF0000"/>
      </a:accent2>
      <a:accent3>
        <a:srgbClr val="FF0000"/>
      </a:accent3>
      <a:accent4>
        <a:srgbClr val="FF0000"/>
      </a:accent4>
      <a:accent5>
        <a:srgbClr val="FF0000"/>
      </a:accent5>
      <a:accent6>
        <a:srgbClr val="FF0000"/>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7C4E7E6BE7543ABEFB1AF312FDBB0" ma:contentTypeVersion="12" ma:contentTypeDescription="Crée un document." ma:contentTypeScope="" ma:versionID="3510538f792fbc3f941541070839056f">
  <xsd:schema xmlns:xsd="http://www.w3.org/2001/XMLSchema" xmlns:xs="http://www.w3.org/2001/XMLSchema" xmlns:p="http://schemas.microsoft.com/office/2006/metadata/properties" xmlns:ns1="http://schemas.microsoft.com/sharepoint/v3" xmlns:ns2="00148130-9622-4149-9f38-281eb46daef0" xmlns:ns3="27ce0a47-d47b-4f7d-972e-253aa22b71ca" targetNamespace="http://schemas.microsoft.com/office/2006/metadata/properties" ma:root="true" ma:fieldsID="1999a04268f8df0f515222939e49cfeb" ns1:_="" ns2:_="" ns3:_="">
    <xsd:import namespace="http://schemas.microsoft.com/sharepoint/v3"/>
    <xsd:import namespace="00148130-9622-4149-9f38-281eb46daef0"/>
    <xsd:import namespace="27ce0a47-d47b-4f7d-972e-253aa22b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date" minOccurs="0"/>
                <xsd:element ref="ns2:Typedocument" minOccurs="0"/>
                <xsd:element ref="ns3:SharedWithUsers" minOccurs="0"/>
                <xsd:element ref="ns3:SharedWithDetails" minOccurs="0"/>
                <xsd:element ref="ns2:Statut" minOccurs="0"/>
                <xsd:element ref="ns2:Comment"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e" ma:default="Anglais" ma:internalName="Language">
      <xsd:simpleType>
        <xsd:union memberTypes="dms:Text">
          <xsd:simpleType>
            <xsd:restriction base="dms:Choice">
              <xsd:enumeration value="Arabe (Arabie saoudite)"/>
              <xsd:enumeration value="Bulgare (Bulgarie)"/>
              <xsd:enumeration value="Chinois (Hong Kong R.A.S.)"/>
              <xsd:enumeration value="Chinois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148130-9622-4149-9f38-281eb46da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date" ma:index="12" nillable="true" ma:displayName="Document date" ma:format="DateOnly" ma:internalName="Documentdate">
      <xsd:simpleType>
        <xsd:restriction base="dms:DateTime"/>
      </xsd:simpleType>
    </xsd:element>
    <xsd:element name="Typedocument" ma:index="14" nillable="true" ma:displayName="Type document" ma:format="Dropdown" ma:internalName="Typedocument">
      <xsd:simpleType>
        <xsd:restriction base="dms:Choice">
          <xsd:enumeration value="Procedure"/>
          <xsd:enumeration value="Validation"/>
          <xsd:enumeration value="Agreement"/>
          <xsd:enumeration value="Report"/>
          <xsd:enumeration value="Spreadsheet"/>
          <xsd:enumeration value="Archivage"/>
          <xsd:enumeration value="NCF"/>
          <xsd:enumeration value="DTD"/>
          <xsd:enumeration value="Archivé"/>
          <xsd:enumeration value="Certification decision"/>
          <xsd:enumeration value="Certification request"/>
          <xsd:enumeration value="Meeting"/>
        </xsd:restriction>
      </xsd:simpleType>
    </xsd:element>
    <xsd:element name="Statut" ma:index="17" nillable="true" ma:displayName="Statut" ma:format="Dropdown" ma:internalName="Statut">
      <xsd:simpleType>
        <xsd:restriction base="dms:Choice">
          <xsd:enumeration value="Valid"/>
          <xsd:enumeration value="Archive"/>
          <xsd:enumeration value="To modify"/>
          <xsd:enumeration value="To adapt"/>
        </xsd:restriction>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e0a47-d47b-4f7d-972e-253aa22b71c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ate xmlns="00148130-9622-4149-9f38-281eb46daef0">2024-08-22T22:00:00+00:00</Documentdate>
    <Typedocument xmlns="00148130-9622-4149-9f38-281eb46daef0">DTD</Typedocument>
    <Comment xmlns="00148130-9622-4149-9f38-281eb46daef0" xsi:nil="true"/>
    <Statut xmlns="00148130-9622-4149-9f38-281eb46daef0" xsi:nil="true"/>
    <Language xmlns="http://schemas.microsoft.com/sharepoint/v3">Anglais</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16575-52C4-4DC2-A426-FC38FFE6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148130-9622-4149-9f38-281eb46daef0"/>
    <ds:schemaRef ds:uri="27ce0a47-d47b-4f7d-972e-253aa22b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5FB83-6B62-4F20-BF0C-A3AE94BFF8C0}">
  <ds:schemaRefs>
    <ds:schemaRef ds:uri="http://purl.org/dc/terms/"/>
    <ds:schemaRef ds:uri="http://schemas.openxmlformats.org/package/2006/metadata/core-properties"/>
    <ds:schemaRef ds:uri="00148130-9622-4149-9f38-281eb46dae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7ce0a47-d47b-4f7d-972e-253aa22b71ca"/>
    <ds:schemaRef ds:uri="http://www.w3.org/XML/1998/namespace"/>
    <ds:schemaRef ds:uri="http://purl.org/dc/dcmitype/"/>
  </ds:schemaRefs>
</ds:datastoreItem>
</file>

<file path=customXml/itemProps3.xml><?xml version="1.0" encoding="utf-8"?>
<ds:datastoreItem xmlns:ds="http://schemas.openxmlformats.org/officeDocument/2006/customXml" ds:itemID="{7A6EE832-82E8-44B0-8505-741A17755E9E}">
  <ds:schemaRefs>
    <ds:schemaRef ds:uri="http://schemas.openxmlformats.org/officeDocument/2006/bibliography"/>
  </ds:schemaRefs>
</ds:datastoreItem>
</file>

<file path=customXml/itemProps4.xml><?xml version="1.0" encoding="utf-8"?>
<ds:datastoreItem xmlns:ds="http://schemas.openxmlformats.org/officeDocument/2006/customXml" ds:itemID="{F06D383F-1063-4319-A80E-87C3F3499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PROCERTUS-Document Template_NL</Template>
  <TotalTime>0</TotalTime>
  <Pages>22</Pages>
  <Words>1742</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AGREEMENT</vt:lpstr>
    </vt:vector>
  </TitlesOfParts>
  <Company>PROCERTUS</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Façonnier</dc:subject>
  <dc:creator>Sammy Gruss, Advanced Excellence Strategies</dc:creator>
  <cp:lastModifiedBy>Roman Michez (RMH)</cp:lastModifiedBy>
  <cp:revision>2</cp:revision>
  <cp:lastPrinted>2024-07-18T07:09:00Z</cp:lastPrinted>
  <dcterms:created xsi:type="dcterms:W3CDTF">2024-09-25T07:25:00Z</dcterms:created>
  <dcterms:modified xsi:type="dcterms:W3CDTF">2024-09-25T07:25:00Z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i4>14</vt:i4>
  </property>
  <property fmtid="{D5CDD505-2E9C-101B-9397-08002B2CF9AE}" pid="3" name="Code">
    <vt:i4>230</vt:i4>
  </property>
  <property fmtid="{D5CDD505-2E9C-101B-9397-08002B2CF9AE}" pid="4" name="Approval date">
    <vt:lpwstr>01.04.2024</vt:lpwstr>
  </property>
  <property fmtid="{D5CDD505-2E9C-101B-9397-08002B2CF9AE}" pid="5" name="Publication month">
    <vt:lpwstr>2024/04</vt:lpwstr>
  </property>
  <property fmtid="{D5CDD505-2E9C-101B-9397-08002B2CF9AE}" pid="6" name="ContentTypeId">
    <vt:lpwstr>0x01010047E7C4E7E6BE7543ABEFB1AF312FDBB0</vt:lpwstr>
  </property>
</Properties>
</file>